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571.33136pt;margin-top:54.930191pt;width:.1pt;height:39.492295pt;mso-position-horizontal-relative:page;mso-position-vertical-relative:page;z-index:-2064" coordorigin="11427,1099" coordsize="2,790">
            <v:shape style="position:absolute;left:11427;top:1099;width:2;height:790" coordorigin="11427,1099" coordsize="0,790" path="m11427,1888l11427,1099e" filled="f" stroked="t" strokeweight=".358314pt" strokecolor="#000000">
              <v:path arrowok="t"/>
            </v:shape>
          </v:group>
          <w10:wrap type="none"/>
        </w:pict>
      </w:r>
      <w:r>
        <w:rPr/>
        <w:pict>
          <v:group style="position:absolute;margin-left:571.689697pt;margin-top:137.864014pt;width:.1pt;height:45.95467pt;mso-position-horizontal-relative:page;mso-position-vertical-relative:page;z-index:-2063" coordorigin="11434,2757" coordsize="2,919">
            <v:shape style="position:absolute;left:11434;top:2757;width:2;height:919" coordorigin="11434,2757" coordsize="0,919" path="m11434,3676l11434,2757e" filled="f" stroked="t" strokeweight=".358314pt" strokecolor="#000000">
              <v:path arrowok="t"/>
            </v:shape>
          </v:group>
          <w10:wrap type="none"/>
        </w:pict>
      </w:r>
      <w:r>
        <w:rPr/>
        <w:pict>
          <v:group style="position:absolute;margin-left:31.710773pt;margin-top:396.538879pt;width:552.161592pt;height:42.722776pt;mso-position-horizontal-relative:page;mso-position-vertical-relative:page;z-index:-2061" coordorigin="634,7931" coordsize="11043,854">
            <v:group style="position:absolute;left:638;top:7992;width:11036;height:2" coordorigin="638,7992" coordsize="11036,2">
              <v:shape style="position:absolute;left:638;top:7992;width:11036;height:2" coordorigin="638,7992" coordsize="11036,0" path="m638,7992l11674,7992e" filled="f" stroked="t" strokeweight=".358314pt" strokecolor="#000000">
                <v:path arrowok="t"/>
              </v:shape>
            </v:group>
            <v:group style="position:absolute;left:11448;top:7934;width:2;height:847" coordorigin="11448,7934" coordsize="2,847">
              <v:shape style="position:absolute;left:11448;top:7934;width:2;height:847" coordorigin="11448,7934" coordsize="0,847" path="m11448,8782l11448,7934e" filled="f" stroked="t" strokeweight=".358314pt" strokecolor="#000000">
                <v:path arrowok="t"/>
              </v:shape>
            </v:group>
            <w10:wrap type="none"/>
          </v:group>
        </w:pict>
      </w:r>
      <w:r>
        <w:rPr>
          <w:sz w:val="10"/>
          <w:szCs w:val="10"/>
        </w:rPr>
      </w:r>
    </w:p>
    <w:p>
      <w:pPr>
        <w:spacing w:before="0" w:after="0" w:line="240" w:lineRule="auto"/>
        <w:ind w:left="213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37.600004pt;height:253.44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147" w:lineRule="exact"/>
        <w:ind w:left="5423" w:right="4207"/>
        <w:jc w:val="center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572.048035pt;margin-top:-81.378372pt;width:.1pt;height:47.390754pt;mso-position-horizontal-relative:page;mso-position-vertical-relative:paragraph;z-index:-2062" coordorigin="11441,-1628" coordsize="2,948">
            <v:shape style="position:absolute;left:11441;top:-1628;width:2;height:948" coordorigin="11441,-1628" coordsize="0,948" path="m11441,-680l11441,-1628e" filled="f" stroked="t" strokeweight=".35831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52"/>
          <w:i/>
          <w:position w:val="-3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678" w:lineRule="exact"/>
        <w:ind w:right="3035"/>
        <w:jc w:val="right"/>
        <w:rPr>
          <w:rFonts w:ascii="Times New Roman" w:hAnsi="Times New Roman" w:cs="Times New Roman" w:eastAsia="Times New Roman"/>
          <w:sz w:val="70"/>
          <w:szCs w:val="70"/>
        </w:rPr>
      </w:pPr>
      <w:rPr/>
      <w:r>
        <w:rPr>
          <w:rFonts w:ascii="Times New Roman" w:hAnsi="Times New Roman" w:cs="Times New Roman" w:eastAsia="Times New Roman"/>
          <w:sz w:val="70"/>
          <w:szCs w:val="70"/>
          <w:spacing w:val="0"/>
          <w:w w:val="100"/>
          <w:position w:val="2"/>
        </w:rPr>
        <w:t>Comité</w:t>
      </w:r>
      <w:r>
        <w:rPr>
          <w:rFonts w:ascii="Times New Roman" w:hAnsi="Times New Roman" w:cs="Times New Roman" w:eastAsia="Times New Roman"/>
          <w:sz w:val="70"/>
          <w:szCs w:val="70"/>
          <w:spacing w:val="16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70"/>
          <w:szCs w:val="70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70"/>
          <w:szCs w:val="70"/>
          <w:spacing w:val="0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70"/>
          <w:szCs w:val="70"/>
          <w:spacing w:val="6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70"/>
          <w:szCs w:val="70"/>
          <w:spacing w:val="0"/>
          <w:w w:val="108"/>
          <w:position w:val="2"/>
        </w:rPr>
        <w:t>Etica</w:t>
      </w:r>
      <w:r>
        <w:rPr>
          <w:rFonts w:ascii="Times New Roman" w:hAnsi="Times New Roman" w:cs="Times New Roman" w:eastAsia="Times New Roman"/>
          <w:sz w:val="70"/>
          <w:szCs w:val="7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99" w:lineRule="exact"/>
        <w:ind w:right="3016"/>
        <w:jc w:val="right"/>
        <w:rPr>
          <w:rFonts w:ascii="Arial" w:hAnsi="Arial" w:cs="Arial" w:eastAsia="Arial"/>
          <w:sz w:val="37"/>
          <w:szCs w:val="37"/>
        </w:rPr>
      </w:pPr>
      <w:rPr/>
      <w:r>
        <w:rPr>
          <w:rFonts w:ascii="Arial" w:hAnsi="Arial" w:cs="Arial" w:eastAsia="Arial"/>
          <w:sz w:val="37"/>
          <w:szCs w:val="37"/>
          <w:spacing w:val="0"/>
          <w:w w:val="273"/>
          <w:position w:val="-3"/>
        </w:rPr>
        <w:t>,</w:t>
      </w:r>
      <w:r>
        <w:rPr>
          <w:rFonts w:ascii="Arial" w:hAnsi="Arial" w:cs="Arial" w:eastAsia="Arial"/>
          <w:sz w:val="37"/>
          <w:szCs w:val="37"/>
          <w:spacing w:val="0"/>
          <w:w w:val="100"/>
          <w:position w:val="0"/>
        </w:rPr>
      </w:r>
    </w:p>
    <w:p>
      <w:pPr>
        <w:spacing w:before="0" w:after="0" w:line="525" w:lineRule="exact"/>
        <w:ind w:left="301" w:right="-20"/>
        <w:jc w:val="left"/>
        <w:rPr>
          <w:rFonts w:ascii="Times New Roman" w:hAnsi="Times New Roman" w:cs="Times New Roman" w:eastAsia="Times New Roman"/>
          <w:sz w:val="54"/>
          <w:szCs w:val="54"/>
        </w:rPr>
      </w:pPr>
      <w:rPr/>
      <w:r>
        <w:rPr>
          <w:rFonts w:ascii="Times New Roman" w:hAnsi="Times New Roman" w:cs="Times New Roman" w:eastAsia="Times New Roman"/>
          <w:sz w:val="54"/>
          <w:szCs w:val="54"/>
          <w:spacing w:val="0"/>
          <w:w w:val="110"/>
          <w:position w:val="1"/>
        </w:rPr>
        <w:t>Instalació</w:t>
      </w:r>
      <w:r>
        <w:rPr>
          <w:rFonts w:ascii="Times New Roman" w:hAnsi="Times New Roman" w:cs="Times New Roman" w:eastAsia="Times New Roman"/>
          <w:sz w:val="54"/>
          <w:szCs w:val="54"/>
          <w:spacing w:val="0"/>
          <w:w w:val="110"/>
          <w:position w:val="1"/>
        </w:rPr>
        <w:t>n</w:t>
      </w:r>
      <w:r>
        <w:rPr>
          <w:rFonts w:ascii="Times New Roman" w:hAnsi="Times New Roman" w:cs="Times New Roman" w:eastAsia="Times New Roman"/>
          <w:sz w:val="54"/>
          <w:szCs w:val="54"/>
          <w:spacing w:val="6"/>
          <w:w w:val="110"/>
          <w:position w:val="1"/>
        </w:rPr>
        <w:t> </w:t>
      </w:r>
      <w:r>
        <w:rPr>
          <w:rFonts w:ascii="Times New Roman" w:hAnsi="Times New Roman" w:cs="Times New Roman" w:eastAsia="Times New Roman"/>
          <w:sz w:val="54"/>
          <w:szCs w:val="54"/>
          <w:spacing w:val="0"/>
          <w:w w:val="100"/>
          <w:position w:val="1"/>
        </w:rPr>
        <w:t>del</w:t>
      </w:r>
      <w:r>
        <w:rPr>
          <w:rFonts w:ascii="Times New Roman" w:hAnsi="Times New Roman" w:cs="Times New Roman" w:eastAsia="Times New Roman"/>
          <w:sz w:val="54"/>
          <w:szCs w:val="54"/>
          <w:spacing w:val="4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54"/>
          <w:szCs w:val="54"/>
          <w:spacing w:val="0"/>
          <w:w w:val="100"/>
          <w:position w:val="1"/>
        </w:rPr>
        <w:t>Comité</w:t>
      </w:r>
      <w:r>
        <w:rPr>
          <w:rFonts w:ascii="Times New Roman" w:hAnsi="Times New Roman" w:cs="Times New Roman" w:eastAsia="Times New Roman"/>
          <w:sz w:val="54"/>
          <w:szCs w:val="5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54"/>
          <w:szCs w:val="54"/>
          <w:spacing w:val="1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54"/>
          <w:szCs w:val="54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54"/>
          <w:szCs w:val="54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54"/>
          <w:szCs w:val="54"/>
          <w:spacing w:val="5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54"/>
          <w:szCs w:val="54"/>
          <w:spacing w:val="0"/>
          <w:w w:val="100"/>
          <w:position w:val="1"/>
        </w:rPr>
        <w:t>Etica</w:t>
      </w:r>
      <w:r>
        <w:rPr>
          <w:rFonts w:ascii="Times New Roman" w:hAnsi="Times New Roman" w:cs="Times New Roman" w:eastAsia="Times New Roman"/>
          <w:sz w:val="54"/>
          <w:szCs w:val="54"/>
          <w:spacing w:val="12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54"/>
          <w:szCs w:val="54"/>
          <w:spacing w:val="0"/>
          <w:w w:val="100"/>
          <w:position w:val="1"/>
        </w:rPr>
        <w:t>-</w:t>
      </w:r>
      <w:r>
        <w:rPr>
          <w:rFonts w:ascii="Times New Roman" w:hAnsi="Times New Roman" w:cs="Times New Roman" w:eastAsia="Times New Roman"/>
          <w:sz w:val="54"/>
          <w:szCs w:val="54"/>
          <w:spacing w:val="1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54"/>
          <w:szCs w:val="54"/>
          <w:spacing w:val="0"/>
          <w:w w:val="104"/>
          <w:position w:val="1"/>
        </w:rPr>
        <w:t>2019</w:t>
      </w:r>
      <w:r>
        <w:rPr>
          <w:rFonts w:ascii="Times New Roman" w:hAnsi="Times New Roman" w:cs="Times New Roman" w:eastAsia="Times New Roman"/>
          <w:sz w:val="54"/>
          <w:szCs w:val="54"/>
          <w:spacing w:val="0"/>
          <w:w w:val="100"/>
          <w:position w:val="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37" w:right="2566"/>
        <w:jc w:val="center"/>
        <w:rPr>
          <w:rFonts w:ascii="Times New Roman" w:hAnsi="Times New Roman" w:cs="Times New Roman" w:eastAsia="Times New Roman"/>
          <w:sz w:val="35"/>
          <w:szCs w:val="35"/>
        </w:rPr>
      </w:pPr>
      <w:rPr/>
      <w:r>
        <w:rPr>
          <w:rFonts w:ascii="Times New Roman" w:hAnsi="Times New Roman" w:cs="Times New Roman" w:eastAsia="Times New Roman"/>
          <w:sz w:val="35"/>
          <w:szCs w:val="35"/>
          <w:spacing w:val="0"/>
          <w:w w:val="100"/>
        </w:rPr>
        <w:t>Acta</w:t>
      </w:r>
      <w:r>
        <w:rPr>
          <w:rFonts w:ascii="Times New Roman" w:hAnsi="Times New Roman" w:cs="Times New Roman" w:eastAsia="Times New Roman"/>
          <w:sz w:val="35"/>
          <w:szCs w:val="3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5"/>
          <w:szCs w:val="3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5"/>
          <w:szCs w:val="3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spacing w:val="0"/>
          <w:w w:val="100"/>
        </w:rPr>
        <w:t>Integració</w:t>
      </w:r>
      <w:r>
        <w:rPr>
          <w:rFonts w:ascii="Times New Roman" w:hAnsi="Times New Roman" w:cs="Times New Roman" w:eastAsia="Times New Roman"/>
          <w:sz w:val="35"/>
          <w:szCs w:val="3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5"/>
          <w:szCs w:val="35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35"/>
          <w:szCs w:val="35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35"/>
          <w:szCs w:val="35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5"/>
          <w:szCs w:val="3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5"/>
          <w:szCs w:val="3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spacing w:val="0"/>
          <w:w w:val="102"/>
        </w:rPr>
        <w:t>Ética</w:t>
      </w:r>
      <w:r>
        <w:rPr>
          <w:rFonts w:ascii="Times New Roman" w:hAnsi="Times New Roman" w:cs="Times New Roman" w:eastAsia="Times New Roman"/>
          <w:sz w:val="35"/>
          <w:szCs w:val="35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851" w:right="-20"/>
        <w:jc w:val="left"/>
        <w:rPr>
          <w:rFonts w:ascii="Times New Roman" w:hAnsi="Times New Roman" w:cs="Times New Roman" w:eastAsia="Times New Roman"/>
          <w:sz w:val="17.279297"/>
          <w:szCs w:val="17.279297"/>
        </w:rPr>
      </w:pPr>
      <w:rPr/>
      <w:r>
        <w:rPr/>
        <w:pict>
          <v:group style="position:absolute;margin-left:408.959991pt;margin-top:0pt;width:178.559998pt;height:50.230596pt;mso-position-horizontal-relative:page;mso-position-vertical-relative:paragraph;z-index:-2065" coordorigin="8179,0" coordsize="3571,1005">
            <v:shape style="position:absolute;left:8179;top:0;width:3571;height:173" type="#_x0000_t75">
              <v:imagedata r:id="rId6" o:title=""/>
            </v:shape>
            <v:group style="position:absolute;left:11448;top:211;width:2;height:790" coordorigin="11448,211" coordsize="2,790">
              <v:shape style="position:absolute;left:11448;top:211;width:2;height:790" coordorigin="11448,211" coordsize="0,790" path="m11448,1001l11448,211e" filled="f" stroked="t" strokeweight=".35831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72.406311pt;margin-top:95.288071pt;width:.1pt;height:43.441524pt;mso-position-horizontal-relative:page;mso-position-vertical-relative:paragraph;z-index:-2060" coordorigin="11448,1906" coordsize="2,869">
            <v:shape style="position:absolute;left:11448;top:1906;width:2;height:869" coordorigin="11448,1906" coordsize="0,869" path="m11448,2775l11448,1906e" filled="f" stroked="t" strokeweight=".358314pt" strokecolor="#000000">
              <v:path arrowok="t"/>
            </v:shape>
          </v:group>
          <w10:wrap type="none"/>
        </w:pict>
      </w:r>
      <w:r>
        <w:rPr/>
        <w:pict>
          <v:shape style="width:204.479996pt;height:8.64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17.279297"/>
          <w:szCs w:val="17.279297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83"/>
        <w:jc w:val="right"/>
        <w:rPr>
          <w:rFonts w:ascii="Times New Roman" w:hAnsi="Times New Roman" w:cs="Times New Roman" w:eastAsia="Times New Roman"/>
          <w:sz w:val="31"/>
          <w:szCs w:val="31"/>
        </w:rPr>
      </w:pPr>
      <w:rPr/>
      <w:r>
        <w:rPr/>
        <w:pict>
          <v:group style="position:absolute;margin-left:572.406311pt;margin-top:-77.079620pt;width:.1pt;height:49.544879pt;mso-position-horizontal-relative:page;mso-position-vertical-relative:paragraph;z-index:-2059" coordorigin="11448,-1542" coordsize="2,991">
            <v:shape style="position:absolute;left:11448;top:-1542;width:2;height:991" coordorigin="11448,-1542" coordsize="0,991" path="m11448,-551l11448,-1542e" filled="f" stroked="t" strokeweight=".35831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33"/>
        </w:rPr>
        <w:t>03-09-2019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60"/>
          <w:pgMar w:top="720" w:bottom="280" w:left="1720" w:right="560"/>
        </w:sectPr>
      </w:pPr>
      <w:rPr/>
    </w:p>
    <w:p>
      <w:pPr>
        <w:spacing w:before="0" w:after="0" w:line="1041" w:lineRule="exact"/>
        <w:ind w:left="330" w:right="-185"/>
        <w:jc w:val="left"/>
        <w:tabs>
          <w:tab w:pos="1280" w:val="left"/>
        </w:tabs>
        <w:rPr>
          <w:rFonts w:ascii="Times New Roman" w:hAnsi="Times New Roman" w:cs="Times New Roman" w:eastAsia="Times New Roman"/>
          <w:sz w:val="97"/>
          <w:szCs w:val="97"/>
        </w:rPr>
      </w:pPr>
      <w:rPr/>
      <w:r>
        <w:rPr>
          <w:rFonts w:ascii="Times New Roman" w:hAnsi="Times New Roman" w:cs="Times New Roman" w:eastAsia="Times New Roman"/>
          <w:sz w:val="54"/>
          <w:szCs w:val="54"/>
          <w:color w:val="DB4F7C"/>
          <w:spacing w:val="0"/>
          <w:w w:val="100"/>
          <w:b/>
          <w:bCs/>
          <w:i/>
          <w:position w:val="-4"/>
        </w:rPr>
        <w:t>fr.</w:t>
      </w:r>
      <w:r>
        <w:rPr>
          <w:rFonts w:ascii="Times New Roman" w:hAnsi="Times New Roman" w:cs="Times New Roman" w:eastAsia="Times New Roman"/>
          <w:sz w:val="54"/>
          <w:szCs w:val="54"/>
          <w:color w:val="DB4F7C"/>
          <w:spacing w:val="0"/>
          <w:w w:val="100"/>
          <w:b/>
          <w:bCs/>
          <w:i/>
          <w:position w:val="-4"/>
        </w:rPr>
        <w:t>\</w:t>
      </w:r>
      <w:r>
        <w:rPr>
          <w:rFonts w:ascii="Times New Roman" w:hAnsi="Times New Roman" w:cs="Times New Roman" w:eastAsia="Times New Roman"/>
          <w:sz w:val="54"/>
          <w:szCs w:val="54"/>
          <w:color w:val="DB4F7C"/>
          <w:spacing w:val="-123"/>
          <w:w w:val="100"/>
          <w:b/>
          <w:bCs/>
          <w:i/>
          <w:position w:val="-4"/>
        </w:rPr>
        <w:t> </w:t>
      </w:r>
      <w:r>
        <w:rPr>
          <w:rFonts w:ascii="Times New Roman" w:hAnsi="Times New Roman" w:cs="Times New Roman" w:eastAsia="Times New Roman"/>
          <w:sz w:val="54"/>
          <w:szCs w:val="54"/>
          <w:color w:val="DB4F7C"/>
          <w:spacing w:val="0"/>
          <w:w w:val="100"/>
          <w:b/>
          <w:bCs/>
          <w:i/>
          <w:position w:val="-4"/>
        </w:rPr>
        <w:tab/>
      </w:r>
      <w:r>
        <w:rPr>
          <w:rFonts w:ascii="Times New Roman" w:hAnsi="Times New Roman" w:cs="Times New Roman" w:eastAsia="Times New Roman"/>
          <w:sz w:val="54"/>
          <w:szCs w:val="54"/>
          <w:color w:val="DB4F7C"/>
          <w:spacing w:val="0"/>
          <w:w w:val="100"/>
          <w:b/>
          <w:bCs/>
          <w:i/>
          <w:position w:val="-4"/>
        </w:rPr>
      </w:r>
      <w:r>
        <w:rPr>
          <w:rFonts w:ascii="Times New Roman" w:hAnsi="Times New Roman" w:cs="Times New Roman" w:eastAsia="Times New Roman"/>
          <w:sz w:val="97"/>
          <w:szCs w:val="97"/>
          <w:color w:val="DB4F7C"/>
          <w:spacing w:val="0"/>
          <w:w w:val="100"/>
          <w:position w:val="-4"/>
        </w:rPr>
        <w:t>9e2!</w:t>
      </w:r>
      <w:r>
        <w:rPr>
          <w:rFonts w:ascii="Times New Roman" w:hAnsi="Times New Roman" w:cs="Times New Roman" w:eastAsia="Times New Roman"/>
          <w:sz w:val="97"/>
          <w:szCs w:val="97"/>
          <w:color w:val="DB4F7C"/>
          <w:spacing w:val="2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97"/>
          <w:szCs w:val="97"/>
          <w:color w:val="DB4F7C"/>
          <w:spacing w:val="0"/>
          <w:w w:val="101"/>
          <w:position w:val="-4"/>
        </w:rPr>
        <w:t>!</w:t>
      </w:r>
      <w:r>
        <w:rPr>
          <w:rFonts w:ascii="Times New Roman" w:hAnsi="Times New Roman" w:cs="Times New Roman" w:eastAsia="Times New Roman"/>
          <w:sz w:val="97"/>
          <w:szCs w:val="97"/>
          <w:color w:val="000000"/>
          <w:spacing w:val="0"/>
          <w:w w:val="100"/>
          <w:position w:val="0"/>
        </w:rPr>
      </w:r>
    </w:p>
    <w:p>
      <w:pPr>
        <w:spacing w:before="0" w:after="0" w:line="197" w:lineRule="exact"/>
        <w:ind w:left="2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DB4F7C"/>
          <w:spacing w:val="0"/>
          <w:w w:val="100"/>
          <w:b/>
          <w:bCs/>
          <w:position w:val="1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DB4F7C"/>
          <w:spacing w:val="0"/>
          <w:w w:val="100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DB4F7C"/>
          <w:spacing w:val="22"/>
          <w:w w:val="100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DB4F7C"/>
          <w:spacing w:val="0"/>
          <w:w w:val="100"/>
          <w:b/>
          <w:bCs/>
          <w:position w:val="1"/>
        </w:rPr>
        <w:t>Estad</w:t>
      </w:r>
      <w:r>
        <w:rPr>
          <w:rFonts w:ascii="Times New Roman" w:hAnsi="Times New Roman" w:cs="Times New Roman" w:eastAsia="Times New Roman"/>
          <w:sz w:val="24"/>
          <w:szCs w:val="24"/>
          <w:color w:val="DB4F7C"/>
          <w:spacing w:val="0"/>
          <w:w w:val="100"/>
          <w:b/>
          <w:bCs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DB4F7C"/>
          <w:spacing w:val="0"/>
          <w:w w:val="100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DB4F7C"/>
          <w:spacing w:val="11"/>
          <w:w w:val="100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DB4F7C"/>
          <w:spacing w:val="0"/>
          <w:w w:val="100"/>
          <w:b/>
          <w:bCs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DB4F7C"/>
          <w:spacing w:val="0"/>
          <w:w w:val="100"/>
          <w:b/>
          <w:bCs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DB4F7C"/>
          <w:spacing w:val="0"/>
          <w:w w:val="100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DB4F7C"/>
          <w:spacing w:val="11"/>
          <w:w w:val="100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DB4F7C"/>
          <w:spacing w:val="0"/>
          <w:w w:val="114"/>
          <w:b/>
          <w:bCs/>
          <w:position w:val="1"/>
        </w:rPr>
        <w:t>Jalisco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shape style="position:absolute;margin-left:542.159973pt;margin-top:10.341354pt;width:47.16pt;height:36.360001pt;mso-position-horizontal-relative:page;mso-position-vertical-relative:paragraph;z-index:-2058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00"/>
        </w:rPr>
        <w:t>Acta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12"/>
        </w:rPr>
        <w:t>Integració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6"/>
          <w:w w:val="11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12"/>
        </w:rPr>
        <w:t>Comité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-16"/>
          <w:w w:val="11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13"/>
        </w:rPr>
        <w:t>Ética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13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-21"/>
          <w:w w:val="11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13"/>
        </w:rPr>
        <w:t>Conducta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666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Arial" w:hAnsi="Arial" w:cs="Arial" w:eastAsia="Arial"/>
          <w:sz w:val="20"/>
          <w:szCs w:val="20"/>
          <w:color w:val="484848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48484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09"/>
        </w:rPr>
        <w:t>Prevenció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7"/>
          <w:w w:val="10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08"/>
        </w:rPr>
        <w:t>Conflicto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-9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13"/>
        </w:rPr>
        <w:t>Interé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5"/>
          <w:w w:val="11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13"/>
        </w:rPr>
        <w:t>del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87" w:right="-49"/>
        <w:jc w:val="left"/>
        <w:tabs>
          <w:tab w:pos="59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00"/>
        </w:rPr>
        <w:t>Colegi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10"/>
        </w:rPr>
        <w:t>Bachillere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-1"/>
          <w:w w:val="11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14"/>
        </w:rPr>
        <w:t>Estad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14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-16"/>
          <w:w w:val="11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12"/>
        </w:rPr>
        <w:t>Jalisc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1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-9"/>
          <w:w w:val="11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9393D3"/>
          <w:spacing w:val="0"/>
          <w:w w:val="70"/>
        </w:rPr>
        <w:t>.......</w:t>
      </w:r>
      <w:r>
        <w:rPr>
          <w:rFonts w:ascii="Times New Roman" w:hAnsi="Times New Roman" w:cs="Times New Roman" w:eastAsia="Times New Roman"/>
          <w:sz w:val="21"/>
          <w:szCs w:val="21"/>
          <w:color w:val="9393D3"/>
          <w:spacing w:val="-35"/>
          <w:w w:val="70"/>
        </w:rPr>
        <w:t>.</w:t>
      </w:r>
      <w:r>
        <w:rPr>
          <w:rFonts w:ascii="Arial" w:hAnsi="Arial" w:cs="Arial" w:eastAsia="Arial"/>
          <w:sz w:val="22"/>
          <w:szCs w:val="22"/>
          <w:color w:val="9393D3"/>
          <w:spacing w:val="0"/>
          <w:w w:val="177"/>
        </w:rPr>
        <w:t>=-;-</w:t>
      </w:r>
      <w:r>
        <w:rPr>
          <w:rFonts w:ascii="Arial" w:hAnsi="Arial" w:cs="Arial" w:eastAsia="Arial"/>
          <w:sz w:val="22"/>
          <w:szCs w:val="22"/>
          <w:color w:val="9393D3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9393D3"/>
          <w:spacing w:val="0"/>
          <w:w w:val="177"/>
        </w:rPr>
        <w:t>t+--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20180"/>
          <w:pgMar w:top="1040" w:bottom="280" w:left="1560" w:right="0"/>
          <w:cols w:num="2" w:equalWidth="0">
            <w:col w:w="3593" w:space="559"/>
            <w:col w:w="6528"/>
          </w:cols>
        </w:sectPr>
      </w:pPr>
      <w:rPr/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35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position:absolute;margin-left:539.280029pt;margin-top:-27.097151pt;width:52.919998pt;height:53.279999pt;mso-position-horizontal-relative:page;mso-position-vertical-relative:paragraph;z-index:-2057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0"/>
          <w:w w:val="100"/>
        </w:rPr>
        <w:t>REUNIÓ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0"/>
          <w:w w:val="100"/>
        </w:rPr>
        <w:t>INSTALACIÓ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86" w:after="0" w:line="226" w:lineRule="exact"/>
        <w:ind w:left="43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0"/>
          <w:w w:val="100"/>
          <w:position w:val="-1"/>
        </w:rPr>
        <w:t>CONFLICTO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4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-1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0"/>
          <w:w w:val="100"/>
          <w:position w:val="-1"/>
        </w:rPr>
        <w:t>INTERÉ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2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0"/>
          <w:w w:val="100"/>
          <w:position w:val="-1"/>
        </w:rPr>
        <w:t>DEL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-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0"/>
          <w:w w:val="100"/>
          <w:position w:val="-1"/>
        </w:rPr>
        <w:t>COLEGI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-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0"/>
          <w:w w:val="100"/>
          <w:position w:val="-1"/>
        </w:rPr>
        <w:t>BACHILLERE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0"/>
          <w:w w:val="100"/>
          <w:position w:val="-1"/>
        </w:rPr>
        <w:t>DEL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0"/>
          <w:w w:val="100"/>
          <w:position w:val="-1"/>
        </w:rPr>
        <w:t>ESTAD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-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484848"/>
          <w:spacing w:val="0"/>
          <w:w w:val="106"/>
          <w:position w:val="-1"/>
        </w:rPr>
        <w:t>JALISCO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6" w:lineRule="auto"/>
        <w:ind w:left="115" w:right="1710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shape style="position:absolute;margin-left:550.799988pt;margin-top:-30.712025pt;width:61.200012pt;height:93.959999pt;mso-position-horizontal-relative:page;mso-position-vertical-relative:paragraph;z-index:-2056" type="#_x0000_t75">
            <v:imagedata r:id="rId10" o:title=""/>
          </v:shape>
        </w:pict>
      </w:r>
      <w:r>
        <w:rPr/>
        <w:pict>
          <v:shape style="position:absolute;margin-left:498.959991pt;margin-top:72.967957pt;width:113.040009pt;height:91.080002pt;mso-position-horizontal-relative:page;mso-position-vertical-relative:paragraph;z-index:-2055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ciuda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Guadalajara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Jalisco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siend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11:0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hora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día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03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septiembre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mil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diecinueve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encontrándose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reunido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Sala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Junta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Acuerdo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Organismo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Públic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Descentralizad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denominad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Colegi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98"/>
        </w:rPr>
        <w:t>Bachillere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6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Jalisco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ubicada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calle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Pedr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Moren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númer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1491,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quint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pis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colonia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Americana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C.P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44160,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2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12"/>
          <w:w w:val="10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1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Ivá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Israel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García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Torres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carácte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coordinado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integració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instalació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84848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48484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84848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Conf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icto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Interé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Colegi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Bachillere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1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tad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Jalisco;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Mtro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Agustí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Arauj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Padill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2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727272"/>
          <w:spacing w:val="0"/>
          <w:w w:val="143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72727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carácte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98"/>
        </w:rPr>
        <w:t>President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10"/>
          <w:w w:val="9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42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Lic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Susana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97"/>
        </w:rPr>
        <w:t>Araceli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2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!barra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Hernández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98"/>
        </w:rPr>
        <w:t>Directora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11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00"/>
        </w:rPr>
        <w:t>Área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636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6363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6363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00"/>
        </w:rPr>
        <w:t>Apoyo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03"/>
        </w:rPr>
        <w:t>Institucion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76" w:lineRule="exact"/>
        <w:ind w:left="12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63636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1"/>
          <w:szCs w:val="21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00"/>
        </w:rPr>
        <w:t>Combate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00"/>
        </w:rPr>
        <w:t>Corrupció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84848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representació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Lic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Hécto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Antuna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Sánchez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Director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3" w:after="0" w:line="240" w:lineRule="auto"/>
        <w:ind w:left="12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Promoció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84848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48484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Seguimient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Combate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Corrupció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84848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48484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Titula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Unidad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177" w:lineRule="auto"/>
        <w:ind w:left="115" w:right="80"/>
        <w:jc w:val="left"/>
        <w:tabs>
          <w:tab w:pos="9800" w:val="left"/>
          <w:tab w:pos="10080" w:val="left"/>
        </w:tabs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especializada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84848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48484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8484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Interés;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Lic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David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A5A5D8"/>
          <w:spacing w:val="0"/>
          <w:w w:val="192"/>
        </w:rPr>
        <w:t>\./\</w:t>
      </w:r>
      <w:r>
        <w:rPr>
          <w:rFonts w:ascii="Times New Roman" w:hAnsi="Times New Roman" w:cs="Times New Roman" w:eastAsia="Times New Roman"/>
          <w:sz w:val="24"/>
          <w:szCs w:val="24"/>
          <w:color w:val="A5A5D8"/>
          <w:spacing w:val="0"/>
          <w:w w:val="1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Jhonata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Ruíz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ron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Integrante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Unida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Especializada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Étic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72727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72727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5B5B5B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0"/>
        </w:rPr>
        <w:tab/>
        <w:tab/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0"/>
        </w:rPr>
      </w:r>
      <w:r>
        <w:rPr>
          <w:rFonts w:ascii="Times New Roman" w:hAnsi="Times New Roman" w:cs="Times New Roman" w:eastAsia="Times New Roman"/>
          <w:sz w:val="36"/>
          <w:szCs w:val="36"/>
          <w:color w:val="A5A5D8"/>
          <w:spacing w:val="0"/>
          <w:w w:val="309"/>
        </w:rPr>
        <w:t>J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</w:r>
    </w:p>
    <w:p>
      <w:pPr>
        <w:spacing w:before="27" w:after="0" w:line="276" w:lineRule="auto"/>
        <w:ind w:left="115" w:right="1714"/>
        <w:jc w:val="left"/>
        <w:tabs>
          <w:tab w:pos="8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513.359985pt;margin-top:3.862867pt;width:97.199997pt;height:532.799988pt;mso-position-horizontal-relative:page;mso-position-vertical-relative:paragraph;z-index:-2054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Interés;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Lic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Norma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Zúfuga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Miramonte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1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72727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727272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Mtra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Dor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Luz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Tova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Arreola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Lic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Orna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Rodríguez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Macedo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Lic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Ismael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Ruiz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Aguirre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B5B5B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Lic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1"/>
        </w:rPr>
        <w:t>Carlos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Albert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Ortiz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Velázque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1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color w:val="72727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72727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carácte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Vocales;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Lic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Saúl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Oswald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Regla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Dávila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2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carácte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Secretari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Eje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utivo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mismo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comparece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finalida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de</w:t>
        <w:tab/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ej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constancia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integració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conforme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siguiente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24" w:right="515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2"/>
        </w:rPr>
        <w:t>DÍA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39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76"/>
          <w:w w:val="13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Lista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asistencia;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Integració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formal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1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mité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Cond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1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84848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484848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3" w:after="0" w:line="240" w:lineRule="auto"/>
        <w:ind w:left="83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Interé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Colegi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98"/>
        </w:rPr>
        <w:t>Bachillere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12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Jalisco;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4" w:lineRule="auto"/>
        <w:ind w:left="845" w:right="1704" w:firstLine="-3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Toma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protesta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Titula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Unida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Especializada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presidente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5B5B5B"/>
          <w:spacing w:val="0"/>
          <w:w w:val="113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5B5B5B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vocale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integrante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84848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484848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Conflictos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Interé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Colegi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98"/>
        </w:rPr>
        <w:t>Bachillere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12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Jalisco;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4" w:lineRule="auto"/>
        <w:ind w:left="845" w:right="1694" w:firstLine="-3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Capacitació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nida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Especia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izada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prevención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Interé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98"/>
        </w:rPr>
        <w:t>Administració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9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Pública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Estado;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4" w:lineRule="auto"/>
        <w:ind w:left="838" w:right="1709" w:firstLine="-3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Lectura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8484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48484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Aprobació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Anual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Trabaj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5B5B5B"/>
          <w:spacing w:val="0"/>
          <w:w w:val="106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5B5B5B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Interé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Colegi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Bachillere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Jalisco;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7" w:lineRule="auto"/>
        <w:ind w:left="838" w:right="1694" w:firstLine="-3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Lectura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B5B5B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Aprobació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Lineamiento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Integració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1"/>
        </w:rPr>
        <w:t>Ética,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Interé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Colegi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Bachillere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Jalisco;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10" w:lineRule="atLeast"/>
        <w:ind w:left="845" w:right="1701" w:firstLine="-3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Recomendació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Difundi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Códig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27272"/>
          <w:spacing w:val="-8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tica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5B5B5B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5B5B5B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Regla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Integrida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2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Servidore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Público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Admin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727272"/>
          <w:spacing w:val="-1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tració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Púb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ica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Jalisc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Protoc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preveni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1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82828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82828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Atende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72727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72727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Sanciona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5B5B5B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Erradica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caso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Hostigamiento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20180"/>
          <w:pgMar w:top="720" w:bottom="280" w:left="1560" w:right="0"/>
        </w:sectPr>
      </w:pPr>
      <w:rPr/>
    </w:p>
    <w:p>
      <w:pPr>
        <w:spacing w:before="23" w:after="0" w:line="300" w:lineRule="atLeast"/>
        <w:ind w:left="845" w:right="-61" w:firstLine="-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1"/>
          <w:szCs w:val="21"/>
          <w:color w:val="5B5B5B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5B5B5B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Acos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Sexual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entre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Servidore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Público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Colegi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Bachillere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99"/>
        </w:rPr>
        <w:t>Jalisc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727272"/>
          <w:spacing w:val="0"/>
          <w:w w:val="122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7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12"/>
          <w:w w:val="10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9393D3"/>
          <w:spacing w:val="0"/>
          <w:w w:val="297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20180"/>
          <w:pgMar w:top="720" w:bottom="280" w:left="1560" w:right="0"/>
          <w:cols w:num="2" w:equalWidth="0">
            <w:col w:w="8172" w:space="308"/>
            <w:col w:w="2200"/>
          </w:cols>
        </w:sectPr>
      </w:pPr>
      <w:rPr/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0" w:after="0" w:line="240" w:lineRule="auto"/>
        <w:ind w:right="1732"/>
        <w:jc w:val="right"/>
        <w:tabs>
          <w:tab w:pos="70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A5A5D8"/>
          <w:w w:val="61"/>
          <w:i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color w:val="A5A5D8"/>
          <w:w w:val="100"/>
          <w:i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A5A5D8"/>
          <w:w w:val="100"/>
          <w:i/>
        </w:rPr>
      </w:r>
      <w:r>
        <w:rPr>
          <w:rFonts w:ascii="Times New Roman" w:hAnsi="Times New Roman" w:cs="Times New Roman" w:eastAsia="Times New Roman"/>
          <w:sz w:val="19"/>
          <w:szCs w:val="19"/>
          <w:color w:val="484848"/>
          <w:spacing w:val="0"/>
          <w:w w:val="115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20180"/>
          <w:pgMar w:top="720" w:bottom="280" w:left="1560" w:right="0"/>
        </w:sectPr>
      </w:pPr>
      <w:rPr/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131" w:right="-62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shape style="position:absolute;margin-left:101.519997pt;margin-top:-.217945pt;width:174.960007pt;height:50.759998pt;mso-position-horizontal-relative:page;mso-position-vertical-relative:paragraph;z-index:-2053" type="#_x0000_t75">
            <v:imagedata r:id="rId13" o:title=""/>
          </v:shape>
        </w:pic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0"/>
          <w:w w:val="100"/>
          <w:b/>
          <w:bCs/>
        </w:rPr>
        <w:t>Act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0"/>
          <w:w w:val="100"/>
          <w:b/>
          <w:bCs/>
        </w:rPr>
        <w:t>Integració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0"/>
          <w:w w:val="100"/>
          <w:b/>
          <w:bCs/>
        </w:rPr>
        <w:t>del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0"/>
          <w:w w:val="100"/>
          <w:b/>
          <w:bCs/>
        </w:rPr>
        <w:t>Comité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0"/>
          <w:w w:val="100"/>
          <w:b/>
          <w:bCs/>
        </w:rPr>
        <w:t>Ética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0"/>
          <w:w w:val="102"/>
          <w:b/>
          <w:bCs/>
        </w:rPr>
        <w:t>Conducta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4790" w:right="-59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Arial" w:hAnsi="Arial" w:cs="Arial" w:eastAsia="Arial"/>
          <w:sz w:val="20"/>
          <w:szCs w:val="20"/>
          <w:color w:val="4F4F4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4F4F4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0"/>
          <w:w w:val="100"/>
          <w:b/>
          <w:bCs/>
        </w:rPr>
        <w:t>Prevenció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0"/>
          <w:w w:val="100"/>
          <w:b/>
          <w:bCs/>
        </w:rPr>
        <w:t>Conflicto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0"/>
          <w:w w:val="100"/>
          <w:b/>
          <w:bCs/>
        </w:rPr>
        <w:t>Interé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0"/>
          <w:w w:val="103"/>
          <w:b/>
          <w:bCs/>
        </w:rPr>
        <w:t>del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37" w:lineRule="exact"/>
        <w:ind w:left="4811" w:right="-72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0"/>
          <w:w w:val="100"/>
          <w:b/>
          <w:bCs/>
          <w:position w:val="-1"/>
        </w:rPr>
        <w:t>Colegi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16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0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1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0"/>
          <w:w w:val="100"/>
          <w:b/>
          <w:bCs/>
          <w:position w:val="-1"/>
        </w:rPr>
        <w:t>Bachillere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2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0"/>
          <w:w w:val="100"/>
          <w:b/>
          <w:bCs/>
          <w:position w:val="-1"/>
        </w:rPr>
        <w:t>del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1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0"/>
          <w:w w:val="100"/>
          <w:b/>
          <w:bCs/>
          <w:position w:val="-1"/>
        </w:rPr>
        <w:t>Estad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1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0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1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0"/>
          <w:w w:val="104"/>
          <w:b/>
          <w:bCs/>
          <w:position w:val="-1"/>
        </w:rPr>
        <w:t>Jalisco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7780D1"/>
          <w:w w:val="166"/>
          <w:i/>
        </w:rPr>
        <w:t>,</w:t>
      </w:r>
      <w:r>
        <w:rPr>
          <w:rFonts w:ascii="Times New Roman" w:hAnsi="Times New Roman" w:cs="Times New Roman" w:eastAsia="Times New Roman"/>
          <w:sz w:val="15"/>
          <w:szCs w:val="15"/>
          <w:color w:val="9C9CD4"/>
          <w:w w:val="117"/>
          <w:i/>
        </w:rPr>
        <w:t>d_l/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w w:val="100"/>
        </w:rPr>
      </w:r>
    </w:p>
    <w:p>
      <w:pPr>
        <w:jc w:val="left"/>
        <w:spacing w:after="0"/>
        <w:sectPr>
          <w:pgSz w:w="12240" w:h="20180"/>
          <w:pgMar w:top="1140" w:bottom="280" w:left="1720" w:right="660"/>
          <w:cols w:num="2" w:equalWidth="0">
            <w:col w:w="8846" w:space="557"/>
            <w:col w:w="457"/>
          </w:cols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531.096252pt;margin-top:39.240021pt;width:80.90375pt;height:276.480011pt;mso-position-horizontal-relative:page;mso-position-vertical-relative:page;z-index:-2052" coordorigin="10622,785" coordsize="1618,5530">
            <v:shape style="position:absolute;left:10944;top:785;width:1296;height:5530" type="#_x0000_t75">
              <v:imagedata r:id="rId14" o:title=""/>
            </v:shape>
            <v:group style="position:absolute;left:10625;top:1884;width:498;height:2" coordorigin="10625,1884" coordsize="498,2">
              <v:shape style="position:absolute;left:10625;top:1884;width:498;height:2" coordorigin="10625,1884" coordsize="498,0" path="m10625,1884l11123,1884e" filled="f" stroked="t" strokeweight=".3075pt" strokecolor="#767FD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524.159973pt;margin-top:365.76001pt;width:87.840027pt;height:566.280029pt;mso-position-horizontal-relative:page;mso-position-vertical-relative:page;z-index:-2051" type="#_x0000_t75">
            <v:imagedata r:id="rId15" o:title=""/>
          </v:shape>
        </w:pict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85" w:lineRule="auto"/>
        <w:ind w:left="844" w:right="969" w:firstLine="-35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Instrucció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titula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dependencia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Secretari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Ejecutiv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6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enví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Acta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Inte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</w:rPr>
        <w:t>ració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Unida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2"/>
        </w:rPr>
        <w:t>Especializada;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9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Asunto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generales;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1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11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2"/>
          <w:w w:val="79"/>
        </w:rPr>
        <w:t>1</w:t>
      </w:r>
      <w:r>
        <w:rPr>
          <w:rFonts w:ascii="Times New Roman" w:hAnsi="Times New Roman" w:cs="Times New Roman" w:eastAsia="Times New Roman"/>
          <w:sz w:val="25"/>
          <w:szCs w:val="25"/>
          <w:color w:val="3F3F3F"/>
          <w:spacing w:val="0"/>
          <w:w w:val="79"/>
        </w:rPr>
        <w:t>O.</w:t>
      </w:r>
      <w:r>
        <w:rPr>
          <w:rFonts w:ascii="Times New Roman" w:hAnsi="Times New Roman" w:cs="Times New Roman" w:eastAsia="Times New Roman"/>
          <w:sz w:val="25"/>
          <w:szCs w:val="25"/>
          <w:color w:val="3F3F3F"/>
          <w:spacing w:val="8"/>
          <w:w w:val="7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Clausura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3"/>
        </w:rPr>
        <w:t>sesión.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5" w:lineRule="auto"/>
        <w:ind w:left="122" w:right="960" w:firstLine="1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F3F3F"/>
          <w:w w:val="163"/>
          <w:b/>
          <w:bCs/>
        </w:rPr>
        <w:t>l.</w:t>
      </w:r>
      <w:r>
        <w:rPr>
          <w:rFonts w:ascii="Arial" w:hAnsi="Arial" w:cs="Arial" w:eastAsia="Arial"/>
          <w:sz w:val="23"/>
          <w:szCs w:val="23"/>
          <w:color w:val="3F3F3F"/>
          <w:spacing w:val="-3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desahog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punt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8"/>
        </w:rPr>
        <w:t>Dí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-8"/>
          <w:w w:val="108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6D6D6D"/>
          <w:spacing w:val="0"/>
          <w:w w:val="108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6D6D6D"/>
          <w:spacing w:val="-12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llev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ó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cab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registr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asistente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2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esta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sesión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dejándose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constancia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lista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asistencia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anex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4"/>
        </w:rPr>
        <w:t>forma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integral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presente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2"/>
        </w:rPr>
        <w:t>Acta.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85" w:lineRule="auto"/>
        <w:ind w:left="129" w:right="972" w:firstLine="-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F3F3F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desahog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punt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Día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</w:rPr>
        <w:t>Secretari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Ejecutiv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solicita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5"/>
        </w:rPr>
        <w:t>los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integrante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ponerse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pie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conforme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siguiente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4"/>
        </w:rPr>
        <w:t>orde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-7"/>
          <w:w w:val="105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31313"/>
          <w:spacing w:val="0"/>
          <w:w w:val="112"/>
        </w:rPr>
        <w:t>: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82" w:lineRule="auto"/>
        <w:ind w:left="830" w:right="975" w:firstLine="-510"/>
        <w:jc w:val="left"/>
        <w:tabs>
          <w:tab w:pos="8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4F4F4F"/>
          <w:spacing w:val="-9"/>
          <w:w w:val="147"/>
          <w:b/>
          <w:bCs/>
        </w:rPr>
        <w:t>l</w:t>
      </w:r>
      <w:r>
        <w:rPr>
          <w:rFonts w:ascii="Times New Roman" w:hAnsi="Times New Roman" w:cs="Times New Roman" w:eastAsia="Times New Roman"/>
          <w:sz w:val="25"/>
          <w:szCs w:val="25"/>
          <w:color w:val="131313"/>
          <w:spacing w:val="0"/>
          <w:w w:val="104"/>
          <w:b/>
          <w:bCs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131313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131313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Mtro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Agustí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Arauj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Padilla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carácte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Titula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Organism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3"/>
        </w:rPr>
        <w:t>Públi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Descentralizad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denominad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Colegi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Bachillere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Jalisc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5"/>
        </w:rPr>
        <w:t>como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Presidente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4"/>
        </w:rPr>
        <w:t>Interés.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75" w:lineRule="auto"/>
        <w:ind w:left="136" w:right="3637" w:firstLine="99"/>
        <w:jc w:val="left"/>
        <w:tabs>
          <w:tab w:pos="8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  <w:b/>
          <w:bCs/>
        </w:rPr>
        <w:t>II.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-5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34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Mtr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3131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13131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Dor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Luz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Tova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Arreola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carácte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3"/>
        </w:rPr>
        <w:t>vocal.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  <w:b/>
          <w:bCs/>
        </w:rPr>
        <w:t>III.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34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Lic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Norma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Zúñiga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Mirarnontes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carácte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2"/>
        </w:rPr>
        <w:t>vocal.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F4F4F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4F4F4F"/>
          <w:spacing w:val="-5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131313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131313"/>
          <w:spacing w:val="-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31313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131313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Lic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Orna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Rodríguez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Macedo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carácte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3"/>
        </w:rPr>
        <w:t>vocal.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0" w:after="0" w:line="240" w:lineRule="auto"/>
        <w:ind w:left="242" w:right="4302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  <w:b/>
          <w:bCs/>
        </w:rPr>
        <w:t>V.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  <w:b/>
          <w:bCs/>
        </w:rPr>
        <w:t>    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Lic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Ismael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Ruíz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Aguirre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carácte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3"/>
        </w:rPr>
        <w:t>vocal.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0" w:right="400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4F4F4F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4F4F4F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  <w:b/>
          <w:bCs/>
        </w:rPr>
        <w:t>    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5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Carlo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Ortiz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elázquez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carácte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3"/>
        </w:rPr>
        <w:t>vocal.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178" w:right="972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-14"/>
          <w:w w:val="125"/>
        </w:rPr>
        <w:t>3</w:t>
      </w:r>
      <w:r>
        <w:rPr>
          <w:rFonts w:ascii="Times New Roman" w:hAnsi="Times New Roman" w:cs="Times New Roman" w:eastAsia="Times New Roman"/>
          <w:sz w:val="23"/>
          <w:szCs w:val="23"/>
          <w:color w:val="131313"/>
          <w:spacing w:val="0"/>
          <w:w w:val="12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131313"/>
          <w:spacing w:val="43"/>
          <w:w w:val="12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desahog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Terce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Punt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Día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Lic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Susana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Araceli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6"/>
        </w:rPr>
        <w:t>!barra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Hemández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Directora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Área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Apoyo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Institucional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Combate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Corrupció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5"/>
        </w:rPr>
        <w:t>en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representació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Lic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Hécto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Antuna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Sánchez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Directo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Promoció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1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Seguimient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Combate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Corrupció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Titula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Unida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especializada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1"/>
        </w:rPr>
        <w:t>Ética,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Prev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-9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ió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Interés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fundament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7"/>
        </w:rPr>
        <w:t>128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3" w:after="0" w:line="285" w:lineRule="auto"/>
        <w:ind w:left="178" w:right="990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Constitució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Política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Estado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Unido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Mexicano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108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Constitució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3"/>
        </w:rPr>
        <w:t>Política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5"/>
        </w:rPr>
        <w:t>Jalisc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-8"/>
          <w:w w:val="105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6D6D6D"/>
          <w:spacing w:val="0"/>
          <w:w w:val="105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6D6D6D"/>
          <w:spacing w:val="9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procedi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ó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toma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protesta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integrante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4"/>
        </w:rPr>
        <w:t>Interé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-10"/>
          <w:w w:val="104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6D6D6D"/>
          <w:spacing w:val="0"/>
          <w:w w:val="104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6D6D6D"/>
          <w:spacing w:val="-13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siguiente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4"/>
        </w:rPr>
        <w:t>términos: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809" w:right="1563" w:firstLine="113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6D6D6D"/>
          <w:spacing w:val="6"/>
          <w:w w:val="100"/>
          <w:i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¿Protesta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ustede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desempeña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leal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patrióticamente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funcione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Presidente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Vocale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Comité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Étic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6D6D6D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6D6D6D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Prevenció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Conflicto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Interé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-1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7C7C7C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7C7C7C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6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han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conferid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maner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honorifzc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1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1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cumpli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vigila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97"/>
          <w:i/>
        </w:rPr>
        <w:t>cumplimient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97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14"/>
          <w:w w:val="97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Constitució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Polític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Estados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Unido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98"/>
          <w:i/>
        </w:rPr>
        <w:t>Mexicanos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98"/>
          <w:i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-10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97"/>
          <w:i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97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5"/>
          <w:w w:val="97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Estad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-1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6D6D6D"/>
          <w:spacing w:val="0"/>
          <w:w w:val="100"/>
          <w:i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6D6D6D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leye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ella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emanan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1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1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Códig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Étic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Regla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Integrida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Servidore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Público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4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4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Administració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Públic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Estad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Jalisc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-6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6D6D6D"/>
          <w:spacing w:val="0"/>
          <w:w w:val="100"/>
          <w:i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6D6D6D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mirand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tod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moment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  <w:i/>
        </w:rPr>
        <w:t>bie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  <w:i/>
        </w:rPr>
        <w:t>prosperida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  <w:i/>
        </w:rPr>
        <w:t>Nació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F4F4F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  <w:i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  <w:i/>
        </w:rPr>
        <w:t>Estad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4F4F4F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  <w:i/>
        </w:rPr>
        <w:t>Jalisc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6D6D6D"/>
          <w:spacing w:val="0"/>
          <w:w w:val="102"/>
          <w:i/>
        </w:rPr>
        <w:t>?</w:t>
      </w:r>
      <w:r>
        <w:rPr>
          <w:rFonts w:ascii="Times New Roman" w:hAnsi="Times New Roman" w:cs="Times New Roman" w:eastAsia="Times New Roman"/>
          <w:sz w:val="23"/>
          <w:szCs w:val="23"/>
          <w:color w:val="6D6D6D"/>
          <w:spacing w:val="-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6D6D6D"/>
          <w:spacing w:val="0"/>
          <w:w w:val="132"/>
        </w:rPr>
        <w:t>"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20180"/>
          <w:pgMar w:top="720" w:bottom="280" w:left="1720" w:right="660"/>
        </w:sectPr>
      </w:pPr>
      <w:rPr/>
    </w:p>
    <w:p>
      <w:pPr>
        <w:spacing w:before="91" w:after="0" w:line="240" w:lineRule="auto"/>
        <w:ind w:left="4120" w:right="-20"/>
        <w:jc w:val="left"/>
        <w:tabs>
          <w:tab w:pos="92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shape style="position:absolute;margin-left:101.519997pt;margin-top:4.816171pt;width:174.960007pt;height:51.119999pt;mso-position-horizontal-relative:page;mso-position-vertical-relative:paragraph;z-index:-2050" type="#_x0000_t75">
            <v:imagedata r:id="rId16" o:title=""/>
          </v:shape>
        </w:pict>
      </w:r>
      <w:r>
        <w:rPr/>
        <w:pict>
          <v:shape style="position:absolute;margin-left:531.359985pt;margin-top:29.519997pt;width:48.240002pt;height:39.599998pt;mso-position-horizontal-relative:page;mso-position-vertical-relative:page;z-index:-2049" type="#_x0000_t75">
            <v:imagedata r:id="rId17" o:title=""/>
          </v:shape>
        </w:pic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Acta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Integració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525252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2"/>
          <w:szCs w:val="22"/>
          <w:color w:val="52525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52525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525252"/>
          <w:spacing w:val="0"/>
          <w:w w:val="100"/>
        </w:rPr>
        <w:t>Conduc</w:t>
      </w:r>
      <w:r>
        <w:rPr>
          <w:rFonts w:ascii="Times New Roman" w:hAnsi="Times New Roman" w:cs="Times New Roman" w:eastAsia="Times New Roman"/>
          <w:sz w:val="22"/>
          <w:szCs w:val="22"/>
          <w:color w:val="52525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7C80B3"/>
          <w:spacing w:val="0"/>
          <w:w w:val="100"/>
        </w:rPr>
        <w:t>--</w:t>
      </w:r>
      <w:r>
        <w:rPr>
          <w:rFonts w:ascii="Times New Roman" w:hAnsi="Times New Roman" w:cs="Times New Roman" w:eastAsia="Times New Roman"/>
          <w:sz w:val="22"/>
          <w:szCs w:val="22"/>
          <w:color w:val="7C80B3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2"/>
          <w:szCs w:val="22"/>
          <w:color w:val="7C80B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7C80B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7C80B3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9C9ED8"/>
          <w:spacing w:val="0"/>
          <w:w w:val="304"/>
        </w:rPr>
        <w:t>¿_­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78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shape style="position:absolute;margin-left:542.159973pt;margin-top:2.176964pt;width:33.840pt;height:30.959999pt;mso-position-horizontal-relative:page;mso-position-vertical-relative:paragraph;z-index:-2048" type="#_x0000_t75">
            <v:imagedata r:id="rId18" o:title=""/>
          </v:shape>
        </w:pict>
      </w:r>
      <w:r>
        <w:rPr>
          <w:rFonts w:ascii="Arial" w:hAnsi="Arial" w:cs="Arial" w:eastAsia="Arial"/>
          <w:sz w:val="20"/>
          <w:szCs w:val="20"/>
          <w:color w:val="424242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42424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525252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2"/>
          <w:szCs w:val="22"/>
          <w:color w:val="52525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52525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52525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52525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52525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525252"/>
          <w:spacing w:val="0"/>
          <w:w w:val="100"/>
        </w:rPr>
        <w:t>Interé</w:t>
      </w:r>
      <w:r>
        <w:rPr>
          <w:rFonts w:ascii="Times New Roman" w:hAnsi="Times New Roman" w:cs="Times New Roman" w:eastAsia="Times New Roman"/>
          <w:sz w:val="22"/>
          <w:szCs w:val="22"/>
          <w:color w:val="52525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52525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4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8" w:lineRule="exact"/>
        <w:ind w:left="481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  <w:position w:val="-1"/>
        </w:rPr>
        <w:t>Colegi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  <w:position w:val="-1"/>
        </w:rPr>
        <w:t>Bachillere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  <w:position w:val="-1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525252"/>
          <w:spacing w:val="0"/>
          <w:w w:val="100"/>
          <w:position w:val="-1"/>
        </w:rPr>
        <w:t>Estad</w:t>
      </w:r>
      <w:r>
        <w:rPr>
          <w:rFonts w:ascii="Times New Roman" w:hAnsi="Times New Roman" w:cs="Times New Roman" w:eastAsia="Times New Roman"/>
          <w:sz w:val="22"/>
          <w:szCs w:val="22"/>
          <w:color w:val="52525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525252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525252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52525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525252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525252"/>
          <w:spacing w:val="0"/>
          <w:w w:val="105"/>
          <w:position w:val="-1"/>
        </w:rPr>
        <w:t>Jalisco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3" w:lineRule="auto"/>
        <w:ind w:left="137" w:right="179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553.679993pt;margin-top:-34.557102pt;width:58.320007pt;height:93.599998pt;mso-position-horizontal-relative:page;mso-position-vertical-relative:paragraph;z-index:-2047" type="#_x0000_t75">
            <v:imagedata r:id="rId19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Vocale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57575"/>
          <w:spacing w:val="-41"/>
          <w:w w:val="100"/>
        </w:rPr>
        <w:t>·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52525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52525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Interés: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6"/>
        </w:rPr>
        <w:t>"Sí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9"/>
        </w:rPr>
        <w:t>protesto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3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32323"/>
          <w:spacing w:val="0"/>
          <w:w w:val="137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37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7"/>
        </w:rPr>
        <w:t>Representante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19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12"/>
        </w:rPr>
        <w:t>Titula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1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22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Unida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Especializada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52525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29" w:after="0" w:line="240" w:lineRule="auto"/>
        <w:ind w:left="13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505.799988pt;margin-top:10.430515pt;width:106.200012pt;height:586.440002pt;mso-position-horizontal-relative:page;mso-position-vertical-relative:paragraph;z-index:-2046" type="#_x0000_t75">
            <v:imagedata r:id="rId20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Interés: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"S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hicieren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Nació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6" w:after="0" w:line="271" w:lineRule="exact"/>
        <w:ind w:left="13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  <w:position w:val="-1"/>
        </w:rPr>
        <w:t>Jalisc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  <w:position w:val="-1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  <w:position w:val="-1"/>
        </w:rPr>
        <w:t>demanden".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6" w:lineRule="auto"/>
        <w:ind w:left="137" w:right="1604"/>
        <w:jc w:val="left"/>
        <w:tabs>
          <w:tab w:pos="81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desahog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cuart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punt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día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procede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imparti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capacüación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Operativida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8"/>
        </w:rPr>
        <w:t>integrante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7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prev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ció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interé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Colegi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Bachillere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Jalisco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8"/>
        </w:rPr>
        <w:t>parte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97"/>
        </w:rPr>
        <w:t>Unida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98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Especializada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Interé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3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Contraloria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Estado.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67" w:lineRule="auto"/>
        <w:ind w:left="137" w:right="1617" w:firstLine="1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desahog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punt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día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procede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Lectura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Aprobació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Anual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Trabaj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(PA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2019),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interé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97"/>
        </w:rPr>
        <w:t>Colegi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97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97"/>
        </w:rPr>
        <w:t>Bachillere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Jalisco.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37" w:right="1622" w:firstLine="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desahog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punt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día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97"/>
        </w:rPr>
        <w:t>procede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Lectura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Aprobació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3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98"/>
        </w:rPr>
        <w:t>Lineamiento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5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7"/>
        </w:rPr>
        <w:t>Integració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9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52525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52525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98"/>
        </w:rPr>
        <w:t>Funcionamient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9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4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prevención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9"/>
        </w:rPr>
        <w:t>conflicto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4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interé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Colegi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97"/>
        </w:rPr>
        <w:t>Bachillere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Jalisco.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3" w:lineRule="auto"/>
        <w:ind w:left="137" w:right="1600" w:firstLine="1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desahog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punt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dí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1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75757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75757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hace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98"/>
        </w:rPr>
        <w:t>conocimient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9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4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Integrantes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dispuest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artícul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Responsabilidades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Administrativas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consistente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máxima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difusió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Códig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Regla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Integrida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Servidore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Públicos.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auto"/>
        <w:ind w:left="137" w:right="16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ese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sentid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ara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8"/>
        </w:rPr>
        <w:t>cumplimient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dispuest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articul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Responsabilidade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Administrativa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1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75757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757575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necesari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realice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accione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tenga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finalida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debida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difusió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Códig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Regla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Integrida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Servidore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Público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98"/>
        </w:rPr>
        <w:t>Administració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9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Pública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Jalisco;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tanto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3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7"/>
        </w:rPr>
        <w:t>recomienda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realiza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98"/>
        </w:rPr>
        <w:t>siguiente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6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acciones: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0" w:lineRule="auto"/>
        <w:ind w:left="137" w:right="1606" w:firstLine="1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Circula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lista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difusió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75757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757575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vocale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integrante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Ética,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Interé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75757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757575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recaba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firma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servidores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público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75757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757575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sobr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conocimient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7"/>
        </w:rPr>
        <w:t>compromis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97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1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cumpli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Códig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Reglas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271" w:lineRule="exact"/>
        <w:ind w:left="151" w:right="627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97"/>
          <w:position w:val="-1"/>
        </w:rPr>
        <w:t>Integrida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97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1"/>
          <w:w w:val="97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  <w:position w:val="-1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  <w:position w:val="-1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  <w:position w:val="-1"/>
        </w:rPr>
        <w:t>Servidore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  <w:position w:val="-1"/>
        </w:rPr>
        <w:t>Públicos.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360" w:lineRule="auto"/>
        <w:ind w:left="853" w:right="1607" w:firstLine="-503"/>
        <w:jc w:val="left"/>
        <w:tabs>
          <w:tab w:pos="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525252"/>
          <w:spacing w:val="0"/>
          <w:w w:val="144"/>
        </w:rPr>
        <w:t>l.</w:t>
      </w:r>
      <w:r>
        <w:rPr>
          <w:rFonts w:ascii="Times New Roman" w:hAnsi="Times New Roman" w:cs="Times New Roman" w:eastAsia="Times New Roman"/>
          <w:sz w:val="23"/>
          <w:szCs w:val="23"/>
          <w:color w:val="525252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color w:val="525252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difundirá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área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cartele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contenga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principio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1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75757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757575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valore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5757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75757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regla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integrida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contenido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citad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Cód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757575"/>
          <w:spacing w:val="-1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mayo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compresió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5757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9" w:lineRule="exact"/>
        <w:ind w:left="85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  <w:position w:val="-1"/>
        </w:rPr>
        <w:t>asunció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  <w:position w:val="-1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  <w:position w:val="-1"/>
        </w:rPr>
        <w:t>parte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  <w:position w:val="-1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97"/>
          <w:position w:val="-1"/>
        </w:rPr>
        <w:t>servidore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97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4"/>
          <w:w w:val="97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  <w:position w:val="-1"/>
        </w:rPr>
        <w:t>públicos.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356" w:lineRule="auto"/>
        <w:ind w:left="860" w:right="1604" w:firstLine="-602"/>
        <w:jc w:val="both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535.679993pt;margin-top:10.818601pt;width:57.599998pt;height:126.720001pt;mso-position-horizontal-relative:page;mso-position-vertical-relative:paragraph;z-index:-2045" type="#_x0000_t75">
            <v:imagedata r:id="rId21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11.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98"/>
        </w:rPr>
        <w:t>Igualment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14"/>
          <w:w w:val="9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757575"/>
          <w:spacing w:val="0"/>
          <w:w w:val="142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757575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difundirá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Protocol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Preveni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87878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878787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Atende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75757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757575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Sanciona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5757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75757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Erradicar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caso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Hostigamient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Sexual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Acos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Sexua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87878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878787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entre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servidore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público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1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75757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75757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mediante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lista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difusió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cartele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97"/>
        </w:rPr>
        <w:t>proporcionado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19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Secretaría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Igualdad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98"/>
        </w:rPr>
        <w:t>Sustantiva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12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entre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Mujere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252"/>
          <w:spacing w:val="0"/>
          <w:w w:val="100"/>
        </w:rPr>
        <w:t>Hombres.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Sz w:w="12240" w:h="20180"/>
          <w:pgMar w:top="1140" w:bottom="280" w:left="1720" w:right="0"/>
        </w:sectPr>
      </w:pPr>
      <w:rPr/>
    </w:p>
    <w:p>
      <w:pPr>
        <w:spacing w:before="0" w:after="0" w:line="380" w:lineRule="exact"/>
        <w:ind w:left="4821" w:right="1561" w:firstLine="-67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shape style="position:absolute;margin-left:100.800003pt;margin-top:5.401717pt;width:174.600006pt;height:51.119999pt;mso-position-horizontal-relative:page;mso-position-vertical-relative:paragraph;z-index:-2044" type="#_x0000_t75">
            <v:imagedata r:id="rId22" o:title=""/>
          </v:shape>
        </w:pict>
      </w:r>
      <w:r>
        <w:rPr>
          <w:rFonts w:ascii="Times New Roman" w:hAnsi="Times New Roman" w:cs="Times New Roman" w:eastAsia="Times New Roman"/>
          <w:sz w:val="22"/>
          <w:szCs w:val="22"/>
          <w:color w:val="3D3D3D"/>
          <w:spacing w:val="0"/>
          <w:w w:val="100"/>
        </w:rPr>
        <w:t>Acta</w:t>
      </w:r>
      <w:r>
        <w:rPr>
          <w:rFonts w:ascii="Times New Roman" w:hAnsi="Times New Roman" w:cs="Times New Roman" w:eastAsia="Times New Roman"/>
          <w:sz w:val="22"/>
          <w:szCs w:val="22"/>
          <w:color w:val="3D3D3D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0"/>
          <w:w w:val="107"/>
        </w:rPr>
        <w:t>Integració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0"/>
          <w:w w:val="107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-2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D3D3D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3D3D3D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D3D3D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2"/>
          <w:szCs w:val="22"/>
          <w:color w:val="3D3D3D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D3D3D"/>
          <w:spacing w:val="0"/>
          <w:w w:val="107"/>
        </w:rPr>
        <w:t>Conducta</w:t>
      </w:r>
      <w:r>
        <w:rPr>
          <w:rFonts w:ascii="Times New Roman" w:hAnsi="Times New Roman" w:cs="Times New Roman" w:eastAsia="Times New Roman"/>
          <w:sz w:val="22"/>
          <w:szCs w:val="22"/>
          <w:color w:val="3D3D3D"/>
          <w:spacing w:val="0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4B4B4B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4B4B4B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3D3D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3D3D3D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D3D3D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2"/>
          <w:szCs w:val="22"/>
          <w:color w:val="3D3D3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3D3D3D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3D3D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3D3D3D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D3D3D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2"/>
          <w:szCs w:val="22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D3D3D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3D3D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3D3D3D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0"/>
          <w:w w:val="100"/>
        </w:rPr>
        <w:t>Interé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D3D3D"/>
          <w:spacing w:val="0"/>
          <w:w w:val="104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3D3D3D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0"/>
          <w:w w:val="100"/>
        </w:rPr>
        <w:t>Colegi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3D3D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3D3D3D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D3D3D"/>
          <w:spacing w:val="0"/>
          <w:w w:val="100"/>
        </w:rPr>
        <w:t>Bachillere</w:t>
      </w:r>
      <w:r>
        <w:rPr>
          <w:rFonts w:ascii="Times New Roman" w:hAnsi="Times New Roman" w:cs="Times New Roman" w:eastAsia="Times New Roman"/>
          <w:sz w:val="22"/>
          <w:szCs w:val="22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D3D3D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D3D3D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3D3D3D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0"/>
          <w:w w:val="106"/>
        </w:rPr>
        <w:t>Jalisco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359" w:lineRule="auto"/>
        <w:ind w:left="135" w:right="15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lista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difusió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será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proporcionada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vocale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integrante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Unida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98"/>
        </w:rPr>
        <w:t>Especializada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2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Interé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3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Administració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Pública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Jalisco;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deberá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recaba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firma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2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servidore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99"/>
        </w:rPr>
        <w:t>público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21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respectiva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adscripción.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35" w:right="1540" w:firstLine="1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520.200012pt;margin-top:20.494598pt;width:91.799988pt;height:174.600006pt;mso-position-horizontal-relative:page;mso-position-vertical-relative:paragraph;z-index:-2043" type="#_x0000_t75">
            <v:imagedata r:id="rId23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desahog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punt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día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98"/>
        </w:rPr>
        <w:t>Presidente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4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99"/>
        </w:rPr>
        <w:t>Conducta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97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Interé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Colegi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Bachillere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Jali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instruy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Secretari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Ejecutiv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integra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tre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tanto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presente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Acta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origina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64646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64646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debidamente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firmado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marge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calce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orden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remitiera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tant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original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3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Unida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Especializada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Interé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7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Administració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Pública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Estado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adscrita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Contraloría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Estado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-16"/>
          <w:w w:val="115"/>
        </w:rPr>
        <w:t>·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1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validación.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35" w:right="1573" w:firstLine="1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547.200012pt;margin-top:72.871323pt;width:64.080002pt;height:107.639999pt;mso-position-horizontal-relative:page;mso-position-vertical-relative:paragraph;z-index:-2042" type="#_x0000_t75">
            <v:imagedata r:id="rId24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-13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65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desahog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punt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dí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64646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64646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Lic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Saúl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Oswald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Regla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Dávil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1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64646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64646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carácte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Secretari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Ejecu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vo,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pregunt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98"/>
        </w:rPr>
        <w:t>integrante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4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Interé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1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64646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64646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64646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tenía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algú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punt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adicional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trata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3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98"/>
        </w:rPr>
        <w:t>presente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-8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sesión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98"/>
        </w:rPr>
        <w:t>manifestándose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2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existe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99"/>
        </w:rPr>
        <w:t>tema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-19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adicional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tratar.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2" w:lineRule="auto"/>
        <w:ind w:left="142" w:right="1558" w:firstLine="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10.-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desahog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punt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16"/>
          <w:w w:val="113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6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Día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Lic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Saúl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Oswald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Regla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Dávila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3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carácte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Secretari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Ejecutiv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Conflictos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99"/>
        </w:rPr>
        <w:t>Interé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1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646464"/>
          <w:spacing w:val="0"/>
          <w:w w:val="142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64646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expus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habe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má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asunto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trata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presente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sesión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2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concluida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siend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42424"/>
          <w:spacing w:val="-1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12:0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hora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64646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64646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día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4B4B4B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inicio.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3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4B4B4B"/>
          <w:spacing w:val="0"/>
          <w:w w:val="100"/>
        </w:rPr>
        <w:t>INTEGRANTE</w:t>
      </w:r>
      <w:r>
        <w:rPr>
          <w:rFonts w:ascii="Times New Roman" w:hAnsi="Times New Roman" w:cs="Times New Roman" w:eastAsia="Times New Roman"/>
          <w:sz w:val="25"/>
          <w:szCs w:val="25"/>
          <w:color w:val="4B4B4B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4B4B4B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B4B4B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5"/>
          <w:szCs w:val="25"/>
          <w:color w:val="4B4B4B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B4B4B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5"/>
          <w:szCs w:val="25"/>
          <w:color w:val="4B4B4B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B4B4B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4B4B4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4B4B4B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B4B4B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5"/>
          <w:szCs w:val="25"/>
          <w:color w:val="4B4B4B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4B4B4B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B4B4B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5"/>
          <w:szCs w:val="25"/>
          <w:color w:val="4B4B4B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4B4B4B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B4B4B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5"/>
          <w:szCs w:val="25"/>
          <w:color w:val="4B4B4B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4B4B4B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B4B4B"/>
          <w:spacing w:val="0"/>
          <w:w w:val="101"/>
        </w:rPr>
        <w:t>DE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28" w:after="0" w:line="240" w:lineRule="auto"/>
        <w:ind w:left="2988" w:right="-20"/>
        <w:jc w:val="left"/>
        <w:tabs>
          <w:tab w:pos="938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/>
        <w:pict>
          <v:shape style="position:absolute;margin-left:104.400002pt;margin-top:59.300266pt;width:172.080002pt;height:90.360001pt;mso-position-horizontal-relative:page;mso-position-vertical-relative:paragraph;z-index:-2041" type="#_x0000_t75">
            <v:imagedata r:id="rId25" o:title=""/>
          </v:shape>
        </w:pict>
      </w:r>
      <w:r>
        <w:rPr/>
        <w:pict>
          <v:shape style="position:absolute;margin-left:369.359985pt;margin-top:11.420249pt;width:126pt;height:88.199997pt;mso-position-horizontal-relative:page;mso-position-vertical-relative:paragraph;z-index:-2040" type="#_x0000_t75">
            <v:imagedata r:id="rId26" o:title=""/>
          </v:shape>
        </w:pict>
      </w:r>
      <w:r>
        <w:rPr>
          <w:rFonts w:ascii="Times New Roman" w:hAnsi="Times New Roman" w:cs="Times New Roman" w:eastAsia="Times New Roman"/>
          <w:sz w:val="25"/>
          <w:szCs w:val="25"/>
          <w:color w:val="4B4B4B"/>
          <w:w w:val="101"/>
        </w:rPr>
        <w:t>CONFLICTO</w:t>
      </w:r>
      <w:r>
        <w:rPr>
          <w:rFonts w:ascii="Times New Roman" w:hAnsi="Times New Roman" w:cs="Times New Roman" w:eastAsia="Times New Roman"/>
          <w:sz w:val="25"/>
          <w:szCs w:val="25"/>
          <w:color w:val="4B4B4B"/>
          <w:w w:val="102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4B4B4B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2"/>
        </w:rPr>
        <w:t>INTERÉS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pict>
          <v:shape style="width:38.160pt;height:81.360001pt;mso-position-horizontal-relative:char;mso-position-vertical-relative:line" type="#_x0000_t75">
            <v:imagedata r:id="rId27" o:title=""/>
          </v:shape>
        </w:pic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  <w:position w:val="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5449" w:right="1738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Arial" w:hAnsi="Arial" w:cs="Arial" w:eastAsia="Arial"/>
          <w:sz w:val="18"/>
          <w:szCs w:val="18"/>
          <w:color w:val="54546B"/>
          <w:spacing w:val="0"/>
          <w:w w:val="149"/>
        </w:rPr>
        <w:t>p.illL,.\,N::I</w:t>
      </w:r>
      <w:r>
        <w:rPr>
          <w:rFonts w:ascii="Arial" w:hAnsi="Arial" w:cs="Arial" w:eastAsia="Arial"/>
          <w:sz w:val="18"/>
          <w:szCs w:val="18"/>
          <w:color w:val="54546B"/>
          <w:spacing w:val="0"/>
          <w:w w:val="149"/>
        </w:rPr>
        <w:t> </w:t>
      </w:r>
      <w:r>
        <w:rPr>
          <w:rFonts w:ascii="Arial" w:hAnsi="Arial" w:cs="Arial" w:eastAsia="Arial"/>
          <w:sz w:val="18"/>
          <w:szCs w:val="18"/>
          <w:color w:val="54546B"/>
          <w:spacing w:val="0"/>
          <w:w w:val="149"/>
        </w:rPr>
        <w:t> </w:t>
      </w:r>
      <w:r>
        <w:rPr>
          <w:rFonts w:ascii="Arial" w:hAnsi="Arial" w:cs="Arial" w:eastAsia="Arial"/>
          <w:sz w:val="18"/>
          <w:szCs w:val="18"/>
          <w:color w:val="54546B"/>
          <w:spacing w:val="0"/>
          <w:w w:val="149"/>
        </w:rPr>
        <w:t>1(</w:t>
      </w:r>
      <w:r>
        <w:rPr>
          <w:rFonts w:ascii="Arial" w:hAnsi="Arial" w:cs="Arial" w:eastAsia="Arial"/>
          <w:sz w:val="18"/>
          <w:szCs w:val="18"/>
          <w:color w:val="54546B"/>
          <w:spacing w:val="28"/>
          <w:w w:val="14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B4B4B"/>
          <w:spacing w:val="0"/>
          <w:w w:val="100"/>
        </w:rPr>
        <w:t>ARCÍ</w:t>
      </w:r>
      <w:r>
        <w:rPr>
          <w:rFonts w:ascii="Times New Roman" w:hAnsi="Times New Roman" w:cs="Times New Roman" w:eastAsia="Times New Roman"/>
          <w:sz w:val="19"/>
          <w:szCs w:val="19"/>
          <w:color w:val="4B4B4B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4B4B4B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B4B4B"/>
          <w:spacing w:val="0"/>
          <w:w w:val="111"/>
        </w:rPr>
        <w:t>TORRES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63" w:after="0" w:line="316" w:lineRule="auto"/>
        <w:ind w:left="5240" w:right="1704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shape style="position:absolute;margin-left:356.040009pt;margin-top:37.319679pt;width:195.839996pt;height:73.800003pt;mso-position-horizontal-relative:page;mso-position-vertical-relative:paragraph;z-index:-2038" type="#_x0000_t75">
            <v:imagedata r:id="rId28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color w:val="4B4B4B"/>
          <w:spacing w:val="0"/>
          <w:w w:val="106"/>
        </w:rPr>
        <w:t>COORDINADOR</w:t>
      </w:r>
      <w:r>
        <w:rPr>
          <w:rFonts w:ascii="Times New Roman" w:hAnsi="Times New Roman" w:cs="Times New Roman" w:eastAsia="Times New Roman"/>
          <w:sz w:val="18"/>
          <w:szCs w:val="18"/>
          <w:color w:val="4B4B4B"/>
          <w:spacing w:val="8"/>
          <w:w w:val="10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3D3D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3D3D3D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D3D3D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3D3D3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3D3D3D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D3D3D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3D3D3D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46464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3D3D3D"/>
          <w:spacing w:val="0"/>
          <w:w w:val="100"/>
        </w:rPr>
        <w:t>TEGRACI</w:t>
      </w:r>
      <w:r>
        <w:rPr>
          <w:rFonts w:ascii="Times New Roman" w:hAnsi="Times New Roman" w:cs="Times New Roman" w:eastAsia="Times New Roman"/>
          <w:sz w:val="18"/>
          <w:szCs w:val="18"/>
          <w:color w:val="3D3D3D"/>
          <w:spacing w:val="-6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color w:val="64646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64646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4646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4B4B4B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4B4B4B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4B4B4B"/>
          <w:spacing w:val="0"/>
          <w:w w:val="100"/>
        </w:rPr>
        <w:t>INSTALACIÓ</w:t>
      </w:r>
      <w:r>
        <w:rPr>
          <w:rFonts w:ascii="Times New Roman" w:hAnsi="Times New Roman" w:cs="Times New Roman" w:eastAsia="Times New Roman"/>
          <w:sz w:val="18"/>
          <w:szCs w:val="18"/>
          <w:color w:val="4B4B4B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4B4B4B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3D3D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3D3D3D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4B4B4B"/>
          <w:spacing w:val="0"/>
          <w:w w:val="100"/>
        </w:rPr>
        <w:t>ESTE</w:t>
      </w:r>
      <w:r>
        <w:rPr>
          <w:rFonts w:ascii="Times New Roman" w:hAnsi="Times New Roman" w:cs="Times New Roman" w:eastAsia="Times New Roman"/>
          <w:sz w:val="18"/>
          <w:szCs w:val="18"/>
          <w:color w:val="4B4B4B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4B4B4B"/>
          <w:spacing w:val="0"/>
          <w:w w:val="105"/>
        </w:rPr>
        <w:t>COMITÉ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825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shape style="position:absolute;margin-left:96.480003pt;margin-top:-34.105988pt;width:177.119995pt;height:189.360001pt;mso-position-horizontal-relative:page;mso-position-vertical-relative:paragraph;z-index:-2039" type="#_x0000_t75">
            <v:imagedata r:id="rId29" o:title=""/>
          </v:shape>
        </w:pict>
      </w:r>
      <w:r>
        <w:rPr>
          <w:rFonts w:ascii="Times New Roman" w:hAnsi="Times New Roman" w:cs="Times New Roman" w:eastAsia="Times New Roman"/>
          <w:sz w:val="19"/>
          <w:szCs w:val="19"/>
          <w:color w:val="3D3D3D"/>
          <w:spacing w:val="0"/>
          <w:w w:val="100"/>
        </w:rPr>
        <w:t>DRÍGUEZ</w:t>
      </w:r>
      <w:r>
        <w:rPr>
          <w:rFonts w:ascii="Times New Roman" w:hAnsi="Times New Roman" w:cs="Times New Roman" w:eastAsia="Times New Roman"/>
          <w:sz w:val="19"/>
          <w:szCs w:val="19"/>
          <w:color w:val="3D3D3D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B4B4B"/>
          <w:spacing w:val="0"/>
          <w:w w:val="110"/>
        </w:rPr>
        <w:t>MACEDO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63" w:after="0" w:line="203" w:lineRule="exact"/>
        <w:ind w:left="6620" w:right="3122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3D3D3D"/>
          <w:w w:val="125"/>
          <w:position w:val="-1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3D3D3D"/>
          <w:spacing w:val="-15"/>
          <w:w w:val="125"/>
          <w:position w:val="-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646464"/>
          <w:spacing w:val="0"/>
          <w:w w:val="105"/>
          <w:position w:val="-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646464"/>
          <w:spacing w:val="9"/>
          <w:w w:val="106"/>
          <w:position w:val="-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3D3D3D"/>
          <w:spacing w:val="0"/>
          <w:w w:val="96"/>
          <w:position w:val="-1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auto"/>
        <w:ind w:left="6668" w:right="1634" w:firstLine="-1412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5.940979pt;margin-top:-62.506222pt;width:57.542403pt;height:72pt;mso-position-horizontal-relative:page;mso-position-vertical-relative:paragraph;z-index:-2037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color w:val="A3A3DA"/>
                      <w:spacing w:val="0"/>
                      <w:w w:val="240"/>
                      <w:position w:val="-1"/>
                    </w:rPr>
                    <w:t>r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9"/>
          <w:szCs w:val="19"/>
          <w:color w:val="4B4B4B"/>
          <w:spacing w:val="0"/>
          <w:w w:val="112"/>
        </w:rPr>
        <w:t>MTRA</w:t>
      </w:r>
      <w:r>
        <w:rPr>
          <w:rFonts w:ascii="Times New Roman" w:hAnsi="Times New Roman" w:cs="Times New Roman" w:eastAsia="Times New Roman"/>
          <w:sz w:val="19"/>
          <w:szCs w:val="19"/>
          <w:color w:val="4B4B4B"/>
          <w:spacing w:val="12"/>
          <w:w w:val="112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3D3D3D"/>
          <w:spacing w:val="0"/>
          <w:w w:val="112"/>
        </w:rPr>
        <w:t>DOR</w:t>
      </w:r>
      <w:r>
        <w:rPr>
          <w:rFonts w:ascii="Times New Roman" w:hAnsi="Times New Roman" w:cs="Times New Roman" w:eastAsia="Times New Roman"/>
          <w:sz w:val="19"/>
          <w:szCs w:val="19"/>
          <w:color w:val="3D3D3D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3D3D3D"/>
          <w:spacing w:val="-5"/>
          <w:w w:val="11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B4B4B"/>
          <w:spacing w:val="0"/>
          <w:w w:val="112"/>
        </w:rPr>
        <w:t>LUZ</w:t>
      </w:r>
      <w:r>
        <w:rPr>
          <w:rFonts w:ascii="Times New Roman" w:hAnsi="Times New Roman" w:cs="Times New Roman" w:eastAsia="Times New Roman"/>
          <w:sz w:val="19"/>
          <w:szCs w:val="19"/>
          <w:color w:val="4B4B4B"/>
          <w:spacing w:val="24"/>
          <w:w w:val="112"/>
        </w:rPr>
        <w:t> </w:t>
      </w:r>
      <w:r>
        <w:rPr>
          <w:rFonts w:ascii="Arial" w:hAnsi="Arial" w:cs="Arial" w:eastAsia="Arial"/>
          <w:sz w:val="24"/>
          <w:szCs w:val="24"/>
          <w:color w:val="4B4B4B"/>
          <w:spacing w:val="0"/>
          <w:w w:val="112"/>
        </w:rPr>
        <w:t>To</w:t>
      </w:r>
      <w:r>
        <w:rPr>
          <w:rFonts w:ascii="Arial" w:hAnsi="Arial" w:cs="Arial" w:eastAsia="Arial"/>
          <w:sz w:val="24"/>
          <w:szCs w:val="24"/>
          <w:color w:val="4B4B4B"/>
          <w:spacing w:val="-2"/>
          <w:w w:val="112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3D3D3D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3D3D3D"/>
          <w:spacing w:val="0"/>
          <w:w w:val="11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3D3D3D"/>
          <w:spacing w:val="-18"/>
          <w:w w:val="11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D3D3D"/>
          <w:spacing w:val="0"/>
          <w:w w:val="111"/>
        </w:rPr>
        <w:t>ARRE</w:t>
      </w:r>
      <w:r>
        <w:rPr>
          <w:rFonts w:ascii="Times New Roman" w:hAnsi="Times New Roman" w:cs="Times New Roman" w:eastAsia="Times New Roman"/>
          <w:sz w:val="19"/>
          <w:szCs w:val="19"/>
          <w:color w:val="3D3D3D"/>
          <w:spacing w:val="2"/>
          <w:w w:val="11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3D3D3D"/>
          <w:spacing w:val="0"/>
          <w:w w:val="106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3D3D3D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D3D3D"/>
          <w:spacing w:val="0"/>
          <w:w w:val="119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3D3D3D"/>
          <w:spacing w:val="-1"/>
          <w:w w:val="119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646464"/>
          <w:spacing w:val="0"/>
          <w:w w:val="103"/>
        </w:rPr>
        <w:t>CAL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20180"/>
          <w:pgMar w:top="1120" w:bottom="280" w:left="1720" w:right="0"/>
        </w:sectPr>
      </w:pPr>
      <w:rPr/>
    </w:p>
    <w:p>
      <w:pPr>
        <w:spacing w:before="0" w:after="0" w:line="1060" w:lineRule="exact"/>
        <w:ind w:left="1728" w:right="-187"/>
        <w:jc w:val="left"/>
        <w:tabs>
          <w:tab w:pos="2680" w:val="left"/>
        </w:tabs>
        <w:rPr>
          <w:rFonts w:ascii="Times New Roman" w:hAnsi="Times New Roman" w:cs="Times New Roman" w:eastAsia="Times New Roman"/>
          <w:sz w:val="98"/>
          <w:szCs w:val="98"/>
        </w:rPr>
      </w:pPr>
      <w:rPr/>
      <w:r>
        <w:rPr>
          <w:rFonts w:ascii="Times New Roman" w:hAnsi="Times New Roman" w:cs="Times New Roman" w:eastAsia="Times New Roman"/>
          <w:sz w:val="54"/>
          <w:szCs w:val="54"/>
          <w:color w:val="D84F7B"/>
          <w:spacing w:val="0"/>
          <w:w w:val="100"/>
          <w:b/>
          <w:bCs/>
          <w:i/>
          <w:position w:val="-5"/>
        </w:rPr>
        <w:t>fr.</w:t>
      </w:r>
      <w:r>
        <w:rPr>
          <w:rFonts w:ascii="Times New Roman" w:hAnsi="Times New Roman" w:cs="Times New Roman" w:eastAsia="Times New Roman"/>
          <w:sz w:val="54"/>
          <w:szCs w:val="54"/>
          <w:color w:val="D84F7B"/>
          <w:spacing w:val="0"/>
          <w:w w:val="100"/>
          <w:b/>
          <w:bCs/>
          <w:i/>
          <w:position w:val="-5"/>
        </w:rPr>
        <w:t>\</w:t>
      </w:r>
      <w:r>
        <w:rPr>
          <w:rFonts w:ascii="Times New Roman" w:hAnsi="Times New Roman" w:cs="Times New Roman" w:eastAsia="Times New Roman"/>
          <w:sz w:val="54"/>
          <w:szCs w:val="54"/>
          <w:color w:val="D84F7B"/>
          <w:spacing w:val="-123"/>
          <w:w w:val="100"/>
          <w:b/>
          <w:bCs/>
          <w:i/>
          <w:position w:val="-5"/>
        </w:rPr>
        <w:t> </w:t>
      </w:r>
      <w:r>
        <w:rPr>
          <w:rFonts w:ascii="Times New Roman" w:hAnsi="Times New Roman" w:cs="Times New Roman" w:eastAsia="Times New Roman"/>
          <w:sz w:val="54"/>
          <w:szCs w:val="54"/>
          <w:color w:val="D84F7B"/>
          <w:spacing w:val="0"/>
          <w:w w:val="100"/>
          <w:b/>
          <w:bCs/>
          <w:i/>
          <w:position w:val="-5"/>
        </w:rPr>
        <w:tab/>
      </w:r>
      <w:r>
        <w:rPr>
          <w:rFonts w:ascii="Times New Roman" w:hAnsi="Times New Roman" w:cs="Times New Roman" w:eastAsia="Times New Roman"/>
          <w:sz w:val="54"/>
          <w:szCs w:val="54"/>
          <w:color w:val="D84F7B"/>
          <w:spacing w:val="0"/>
          <w:w w:val="100"/>
          <w:b/>
          <w:bCs/>
          <w:i/>
          <w:position w:val="-5"/>
        </w:rPr>
      </w:r>
      <w:r>
        <w:rPr>
          <w:rFonts w:ascii="Times New Roman" w:hAnsi="Times New Roman" w:cs="Times New Roman" w:eastAsia="Times New Roman"/>
          <w:sz w:val="98"/>
          <w:szCs w:val="98"/>
          <w:color w:val="D84F7B"/>
          <w:spacing w:val="0"/>
          <w:w w:val="84"/>
          <w:position w:val="-5"/>
        </w:rPr>
        <w:t>9e2!1</w:t>
      </w:r>
      <w:r>
        <w:rPr>
          <w:rFonts w:ascii="Times New Roman" w:hAnsi="Times New Roman" w:cs="Times New Roman" w:eastAsia="Times New Roman"/>
          <w:sz w:val="98"/>
          <w:szCs w:val="98"/>
          <w:color w:val="000000"/>
          <w:spacing w:val="0"/>
          <w:w w:val="100"/>
          <w:position w:val="0"/>
        </w:rPr>
      </w:r>
    </w:p>
    <w:p>
      <w:pPr>
        <w:spacing w:before="0" w:after="0" w:line="197" w:lineRule="exact"/>
        <w:ind w:left="168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D84F7B"/>
          <w:spacing w:val="0"/>
          <w:w w:val="100"/>
          <w:b/>
          <w:bCs/>
          <w:position w:val="1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D84F7B"/>
          <w:spacing w:val="0"/>
          <w:w w:val="100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D84F7B"/>
          <w:spacing w:val="19"/>
          <w:w w:val="100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D84F7B"/>
          <w:spacing w:val="0"/>
          <w:w w:val="100"/>
          <w:b/>
          <w:bCs/>
          <w:position w:val="1"/>
        </w:rPr>
        <w:t>Estad</w:t>
      </w:r>
      <w:r>
        <w:rPr>
          <w:rFonts w:ascii="Times New Roman" w:hAnsi="Times New Roman" w:cs="Times New Roman" w:eastAsia="Times New Roman"/>
          <w:sz w:val="24"/>
          <w:szCs w:val="24"/>
          <w:color w:val="D84F7B"/>
          <w:spacing w:val="0"/>
          <w:w w:val="100"/>
          <w:b/>
          <w:bCs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D84F7B"/>
          <w:spacing w:val="0"/>
          <w:w w:val="100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D84F7B"/>
          <w:spacing w:val="11"/>
          <w:w w:val="100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D84F7B"/>
          <w:spacing w:val="0"/>
          <w:w w:val="100"/>
          <w:b/>
          <w:bCs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D84F7B"/>
          <w:spacing w:val="0"/>
          <w:w w:val="100"/>
          <w:b/>
          <w:bCs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D84F7B"/>
          <w:spacing w:val="0"/>
          <w:w w:val="100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D84F7B"/>
          <w:spacing w:val="8"/>
          <w:w w:val="100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D84F7B"/>
          <w:spacing w:val="0"/>
          <w:w w:val="113"/>
          <w:b/>
          <w:bCs/>
          <w:position w:val="1"/>
        </w:rPr>
        <w:t>Jalisco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363" w:lineRule="auto"/>
        <w:ind w:left="1593" w:right="58" w:firstLine="-66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shape style="position:absolute;margin-left:205.919998pt;margin-top:109.625961pt;width:216.360001pt;height:63.360001pt;mso-position-horizontal-relative:page;mso-position-vertical-relative:paragraph;z-index:-2035" type="#_x0000_t75">
            <v:imagedata r:id="rId30" o:title=""/>
          </v:shape>
        </w:pic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Acta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545454"/>
          <w:spacing w:val="3"/>
          <w:w w:val="137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4"/>
        </w:rPr>
        <w:t>ntegració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5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7"/>
        </w:rPr>
        <w:t>Conducta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424242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42424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7"/>
        </w:rPr>
        <w:t>Interé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7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Colegi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Bachillere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107"/>
        </w:rPr>
        <w:t>Jalisco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02" w:right="4103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3"/>
        </w:rPr>
        <w:t>VOCAL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14" w:lineRule="exact"/>
        <w:ind w:left="-34" w:right="3122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5"/>
          <w:position w:val="-1"/>
        </w:rPr>
        <w:t>ELABORACIÓ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5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10"/>
          <w:w w:val="105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  <w:position w:val="-1"/>
        </w:rPr>
        <w:t>DEL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0"/>
          <w:w w:val="108"/>
          <w:position w:val="-1"/>
        </w:rPr>
        <w:t>ACT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3"/>
          <w:w w:val="109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0"/>
          <w:w w:val="205"/>
          <w:position w:val="-1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pgSz w:w="12240" w:h="20180"/>
          <w:pgMar w:top="1020" w:bottom="280" w:left="320" w:right="1540"/>
          <w:cols w:num="2" w:equalWidth="0">
            <w:col w:w="4578" w:space="24"/>
            <w:col w:w="5778"/>
          </w:cols>
        </w:sectPr>
      </w:pPr>
      <w:rPr/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197.639999pt;margin-top:121.679993pt;width:414.360001pt;height:834.480006pt;mso-position-horizontal-relative:page;mso-position-vertical-relative:page;z-index:-2036" coordorigin="3953,2434" coordsize="8287,16690">
            <v:shape style="position:absolute;left:10080;top:2434;width:2160;height:5436" type="#_x0000_t75">
              <v:imagedata r:id="rId31" o:title=""/>
            </v:shape>
            <v:shape style="position:absolute;left:3953;top:12096;width:8215;height:4781" type="#_x0000_t75">
              <v:imagedata r:id="rId32" o:title=""/>
            </v:shape>
            <v:shape style="position:absolute;left:4435;top:6602;width:6120;height:6242" type="#_x0000_t75">
              <v:imagedata r:id="rId33" o:title=""/>
            </v:shape>
            <v:shape style="position:absolute;left:11059;top:8093;width:922;height:2657" type="#_x0000_t75">
              <v:imagedata r:id="rId34" o:title=""/>
            </v:shape>
            <v:shape style="position:absolute;left:11030;top:16258;width:1044;height:2866" type="#_x0000_t75">
              <v:imagedata r:id="rId35" o:title=""/>
            </v:shape>
            <w10:wrap type="none"/>
          </v:group>
        </w:pict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710" w:right="569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22"/>
        </w:rPr>
        <w:t>LIC.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-23"/>
          <w:w w:val="12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242"/>
          <w:spacing w:val="0"/>
          <w:w w:val="31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240" w:lineRule="auto"/>
        <w:ind w:left="1657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DIRECTOR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ÁRE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APOYO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1"/>
        </w:rPr>
        <w:t>lNSTITU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61" w:after="0" w:line="214" w:lineRule="exact"/>
        <w:ind w:left="4553" w:right="4685"/>
        <w:jc w:val="center"/>
        <w:tabs>
          <w:tab w:pos="546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  <w:position w:val="-1"/>
        </w:rPr>
        <w:t>CONT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-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4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3998" w:right="2581"/>
        <w:jc w:val="center"/>
        <w:tabs>
          <w:tab w:pos="584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424242"/>
          <w:w w:val="119"/>
        </w:rPr>
        <w:t>LI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-7"/>
          <w:w w:val="119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11"/>
          <w:w w:val="208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3"/>
          <w:w w:val="11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2"/>
        </w:rPr>
        <w:t>VID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7"/>
        </w:rPr>
        <w:t>RUÍZ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24"/>
          <w:w w:val="107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7"/>
        </w:rPr>
        <w:t>CORONA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80" w:lineRule="exact"/>
        <w:ind w:left="1868" w:right="447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INTEGRANTE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0"/>
          <w:w w:val="100"/>
        </w:rPr>
        <w:t>UNIDAD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ESPECIALIZAD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3"/>
        </w:rPr>
        <w:t>PREV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-2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707070"/>
          <w:spacing w:val="-2"/>
          <w:w w:val="98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-6"/>
          <w:w w:val="112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313131"/>
          <w:spacing w:val="5"/>
          <w:w w:val="79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-5"/>
          <w:w w:val="104"/>
        </w:rPr>
        <w:t>Ó</w:t>
      </w:r>
      <w:r>
        <w:rPr>
          <w:rFonts w:ascii="Times New Roman" w:hAnsi="Times New Roman" w:cs="Times New Roman" w:eastAsia="Times New Roman"/>
          <w:sz w:val="19"/>
          <w:szCs w:val="19"/>
          <w:color w:val="707070"/>
          <w:spacing w:val="0"/>
          <w:w w:val="98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70707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97"/>
        </w:rPr>
        <w:t>DE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707070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TERÉ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ADMINISTRACI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-5"/>
          <w:w w:val="100"/>
        </w:rPr>
        <w:t>Ó</w:t>
      </w:r>
      <w:r>
        <w:rPr>
          <w:rFonts w:ascii="Times New Roman" w:hAnsi="Times New Roman" w:cs="Times New Roman" w:eastAsia="Times New Roman"/>
          <w:sz w:val="19"/>
          <w:szCs w:val="19"/>
          <w:color w:val="70707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70707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PÚBLICA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5" w:after="0" w:line="218" w:lineRule="exact"/>
        <w:ind w:left="1543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9"/>
        </w:rPr>
        <w:t>DIRECTOR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-7"/>
          <w:w w:val="10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9"/>
        </w:rPr>
        <w:t>GENERAL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-10"/>
          <w:w w:val="10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10"/>
        </w:rPr>
        <w:t>PROM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0" w:after="0" w:line="108" w:lineRule="exact"/>
        <w:ind w:left="6272" w:right="3829"/>
        <w:jc w:val="center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AEACD3"/>
          <w:spacing w:val="0"/>
          <w:w w:val="214"/>
          <w:position w:val="-1"/>
        </w:rPr>
        <w:t>o/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  <w:position w:val="0"/>
        </w:rPr>
      </w:r>
    </w:p>
    <w:p>
      <w:pPr>
        <w:spacing w:before="0" w:after="0" w:line="194" w:lineRule="exact"/>
        <w:ind w:left="1885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10"/>
        </w:rPr>
        <w:t>TITULAR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4"/>
          <w:w w:val="11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UNIDAD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7"/>
        </w:rPr>
        <w:t>ESPECIALIZ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-1"/>
          <w:w w:val="108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6B6BB1"/>
          <w:spacing w:val="-43"/>
          <w:w w:val="10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-91"/>
          <w:w w:val="95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6B6BB1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color w:val="6B6BB1"/>
          <w:spacing w:val="-49"/>
          <w:w w:val="101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color w:val="595D7E"/>
          <w:spacing w:val="-23"/>
          <w:w w:val="8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-117"/>
          <w:w w:val="95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595D7E"/>
          <w:spacing w:val="0"/>
          <w:w w:val="80"/>
        </w:rPr>
        <w:t>...-r.</w:t>
      </w:r>
      <w:r>
        <w:rPr>
          <w:rFonts w:ascii="Times New Roman" w:hAnsi="Times New Roman" w:cs="Times New Roman" w:eastAsia="Times New Roman"/>
          <w:sz w:val="19"/>
          <w:szCs w:val="19"/>
          <w:color w:val="595D7E"/>
          <w:spacing w:val="-1"/>
          <w:w w:val="8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10"/>
        </w:rPr>
        <w:t>TICA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1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6"/>
        </w:rPr>
        <w:t>PREVENCIÓ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6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17"/>
          <w:w w:val="106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59" w:after="0" w:line="286" w:lineRule="auto"/>
        <w:ind w:left="2852" w:right="122" w:firstLine="-1266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9"/>
        </w:rPr>
        <w:t>CONFLICTO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-2"/>
          <w:w w:val="10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0"/>
          <w:w w:val="109"/>
        </w:rPr>
        <w:t>INTERÉS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0"/>
          <w:w w:val="100"/>
        </w:rPr>
        <w:t>CONFORMIDA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ACUERD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-8"/>
          <w:w w:val="116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0"/>
          <w:w w:val="208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0"/>
          <w:w w:val="100"/>
        </w:rPr>
        <w:t>42/2019,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FECHA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MARZ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0"/>
          <w:w w:val="100"/>
        </w:rPr>
        <w:t>2019,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SUSCRIT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7"/>
        </w:rPr>
        <w:t>CONTRALOR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2"/>
          <w:w w:val="107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7"/>
        </w:rPr>
        <w:t>ESTADO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76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34.639997pt;height:59.04pt;mso-position-horizontal-relative:char;mso-position-vertical-relative:line" type="#_x0000_t75">
            <v:imagedata r:id="rId3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20180"/>
          <w:pgMar w:top="720" w:bottom="280" w:left="320" w:right="1540"/>
        </w:sectPr>
      </w:pPr>
      <w:rPr/>
    </w:p>
    <w:p>
      <w:pPr>
        <w:spacing w:before="75" w:after="0" w:line="240" w:lineRule="auto"/>
        <w:ind w:right="-20"/>
        <w:jc w:val="righ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:ó.l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24" w:lineRule="exact"/>
        <w:ind w:left="3480" w:right="-20"/>
        <w:jc w:val="left"/>
        <w:rPr>
          <w:rFonts w:ascii="Arial" w:hAnsi="Arial" w:cs="Arial" w:eastAsia="Arial"/>
          <w:sz w:val="39"/>
          <w:szCs w:val="39"/>
        </w:rPr>
      </w:pPr>
      <w:rPr/>
      <w:r>
        <w:rPr/>
        <w:pict>
          <v:shape style="position:absolute;margin-left:260.640015pt;margin-top:4.070974pt;width:31.68pt;height:30.24pt;mso-position-horizontal-relative:page;mso-position-vertical-relative:paragraph;z-index:-2034" type="#_x0000_t75">
            <v:imagedata r:id="rId38" o:title=""/>
          </v:shape>
        </w:pict>
      </w:r>
      <w:r>
        <w:rPr/>
        <w:pict>
          <v:shape style="position:absolute;margin-left:326.880005pt;margin-top:14.150954pt;width:38.880001pt;height:8.64pt;mso-position-horizontal-relative:page;mso-position-vertical-relative:paragraph;z-index:-2033" type="#_x0000_t75">
            <v:imagedata r:id="rId39" o:title=""/>
          </v:shape>
        </w:pict>
      </w:r>
      <w:r>
        <w:rPr/>
        <w:pict>
          <v:shape style="position:absolute;margin-left:400.320007pt;margin-top:4.070976pt;width:28.799999pt;height:31.68pt;mso-position-horizontal-relative:page;mso-position-vertical-relative:paragraph;z-index:-2032" type="#_x0000_t75">
            <v:imagedata r:id="rId40" o:title=""/>
          </v:shape>
        </w:pict>
      </w:r>
      <w:r>
        <w:rPr>
          <w:rFonts w:ascii="Arial" w:hAnsi="Arial" w:cs="Arial" w:eastAsia="Arial"/>
          <w:sz w:val="39"/>
          <w:szCs w:val="39"/>
          <w:spacing w:val="0"/>
          <w:w w:val="109"/>
          <w:position w:val="-19"/>
        </w:rPr>
        <w:t>COBAE.J</w:t>
      </w:r>
      <w:r>
        <w:rPr>
          <w:rFonts w:ascii="Arial" w:hAnsi="Arial" w:cs="Arial" w:eastAsia="Arial"/>
          <w:sz w:val="39"/>
          <w:szCs w:val="39"/>
          <w:spacing w:val="0"/>
          <w:w w:val="100"/>
          <w:position w:val="0"/>
        </w:rPr>
      </w:r>
    </w:p>
    <w:p>
      <w:pPr>
        <w:jc w:val="left"/>
        <w:spacing w:after="0"/>
        <w:sectPr>
          <w:pgMar w:footer="987" w:header="0" w:top="660" w:bottom="1180" w:left="0" w:right="880"/>
          <w:footerReference w:type="default" r:id="rId37"/>
          <w:pgSz w:w="12240" w:h="15860"/>
          <w:cols w:num="2" w:equalWidth="0">
            <w:col w:w="2494" w:space="2719"/>
            <w:col w:w="6147"/>
          </w:cols>
        </w:sectPr>
      </w:pPr>
      <w:rPr/>
    </w:p>
    <w:p>
      <w:pPr>
        <w:spacing w:before="0" w:after="0" w:line="163" w:lineRule="exact"/>
        <w:ind w:right="-20"/>
        <w:jc w:val="left"/>
        <w:tabs>
          <w:tab w:pos="6620" w:val="left"/>
          <w:tab w:pos="6900" w:val="left"/>
          <w:tab w:pos="7880" w:val="left"/>
        </w:tabs>
        <w:rPr>
          <w:rFonts w:ascii="Arial" w:hAnsi="Arial" w:cs="Arial" w:eastAsia="Arial"/>
          <w:sz w:val="60"/>
          <w:szCs w:val="6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600"/>
          <w:position w:val="-36"/>
        </w:rPr>
        <w:t>•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-36"/>
        </w:rPr>
        <w:tab/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67"/>
          <w:position w:val="-36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-36"/>
        </w:rPr>
        <w:tab/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-36"/>
        </w:rPr>
      </w:r>
      <w:r>
        <w:rPr>
          <w:rFonts w:ascii="Arial" w:hAnsi="Arial" w:cs="Arial" w:eastAsia="Arial"/>
          <w:sz w:val="60"/>
          <w:szCs w:val="60"/>
          <w:spacing w:val="0"/>
          <w:w w:val="67"/>
          <w:position w:val="-36"/>
        </w:rPr>
        <w:t>9:N</w:t>
      </w:r>
      <w:r>
        <w:rPr>
          <w:rFonts w:ascii="Arial" w:hAnsi="Arial" w:cs="Arial" w:eastAsia="Arial"/>
          <w:sz w:val="60"/>
          <w:szCs w:val="60"/>
          <w:spacing w:val="0"/>
          <w:w w:val="100"/>
          <w:position w:val="-36"/>
        </w:rPr>
        <w:tab/>
      </w:r>
      <w:r>
        <w:rPr>
          <w:rFonts w:ascii="Arial" w:hAnsi="Arial" w:cs="Arial" w:eastAsia="Arial"/>
          <w:sz w:val="60"/>
          <w:szCs w:val="60"/>
          <w:spacing w:val="0"/>
          <w:w w:val="67"/>
          <w:position w:val="-36"/>
        </w:rPr>
        <w:t>E2?</w:t>
      </w:r>
      <w:r>
        <w:rPr>
          <w:rFonts w:ascii="Arial" w:hAnsi="Arial" w:cs="Arial" w:eastAsia="Arial"/>
          <w:sz w:val="60"/>
          <w:szCs w:val="60"/>
          <w:spacing w:val="0"/>
          <w:w w:val="100"/>
          <w:position w:val="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7" w:lineRule="atLeast"/>
        <w:ind w:left="550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61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61"/>
        </w:rPr>
        <w:t>   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6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del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Es:ta.d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4"/>
          <w:b/>
          <w:bCs/>
        </w:rPr>
        <w:t>.Juli.sco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60"/>
          <w:pgMar w:top="720" w:bottom="280" w:left="0" w:right="880"/>
          <w:cols w:num="2" w:equalWidth="0">
            <w:col w:w="10907" w:space="691"/>
            <w:col w:w="-238"/>
          </w:cols>
        </w:sectPr>
      </w:pPr>
      <w:rPr/>
    </w:p>
    <w:p>
      <w:pPr>
        <w:spacing w:before="0" w:after="0" w:line="177" w:lineRule="atLeast"/>
        <w:ind w:right="841"/>
        <w:jc w:val="righ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Cotegl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11"/>
          <w:b/>
          <w:bCs/>
        </w:rPr>
        <w:t>Baehilteres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1466" w:right="255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PLA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ANUA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TRABAJO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2019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COMITÉ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ÉTICA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CONDUCTA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PREVENCIÓ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CONFLICTO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8"/>
          <w:b/>
          <w:bCs/>
        </w:rPr>
        <w:t>DE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8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INTERÉ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DEL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COLEGIO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BACHILLERE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DEL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ESTADO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  <w:b/>
          <w:bCs/>
        </w:rPr>
        <w:t>JALISCO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416" w:right="4176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b/>
          <w:bCs/>
        </w:rPr>
        <w:t>Consideraciones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8" w:lineRule="auto"/>
        <w:ind w:left="1333" w:right="68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conformida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previst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artícul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fracció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VII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VIII,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Sistema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Nacional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Anticorrupción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objetivo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primordiale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falta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administrativas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hecho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corrupció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establece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política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promoción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difusió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cultura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integrida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público;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así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promove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permanente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asegure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integridad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comportamient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étic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servidore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mínima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Órgan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Mexican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establezca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política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eficace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pública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responsabilida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público.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9" w:lineRule="auto"/>
        <w:ind w:left="1347" w:right="71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Igualmente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artícul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citada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precisa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principio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rectore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legalidad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objetividad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profesionalismo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honradez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lealtad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imparcialidad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eficiencia,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eficacia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equidad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transparencia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economía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integrida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competencia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mérito.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5" w:lineRule="auto"/>
        <w:ind w:left="1347" w:right="4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También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artícul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Responsabilidade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Administrativa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menciona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servidore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deberá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observa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Códig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efect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emitid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Secretaría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Órgano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conforme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lineamiento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emita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Sistema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Nacional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Anticorrupción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actuació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impere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digna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responda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necesidade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socieda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oriente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desempeño.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3" w:lineRule="auto"/>
        <w:ind w:left="1340" w:right="57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artícul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43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Códig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Integrida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Servidore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Pública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Jalisco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establece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Contraloría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promoverá,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observará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vigilará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cumplimient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disposicione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contenida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Código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conducto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Especializada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Pública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Estado.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6" w:lineRule="auto"/>
        <w:ind w:left="1340" w:right="58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sentido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artícul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44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Códig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Integrida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Servidores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Pública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precisa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Contraloría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será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competente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políticas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manuales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lineamientos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directrices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guías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metodologías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procedimiento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cualquie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complementari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disposicione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contenida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Código.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60"/>
          <w:pgMar w:top="720" w:bottom="280" w:left="0" w:right="880"/>
        </w:sectPr>
      </w:pPr>
      <w:rPr/>
    </w:p>
    <w:p>
      <w:pPr>
        <w:spacing w:before="65" w:after="0" w:line="240" w:lineRule="auto"/>
        <w:ind w:left="952" w:right="8833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z:ll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9" w:after="0" w:line="213" w:lineRule="auto"/>
        <w:ind w:left="7458" w:right="780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shape style="position:absolute;margin-left:331.200012pt;margin-top:14.134356pt;width:34.560001pt;height:8.64pt;mso-position-horizontal-relative:page;mso-position-vertical-relative:paragraph;z-index:-2031" type="#_x0000_t75">
            <v:imagedata r:id="rId42" o:title=""/>
          </v:shape>
        </w:pict>
      </w:r>
      <w:r>
        <w:rPr/>
        <w:pict>
          <v:shape style="position:absolute;margin-left:400.320007pt;margin-top:2.614378pt;width:28.799999pt;height:33.119999pt;mso-position-horizontal-relative:page;mso-position-vertical-relative:paragraph;z-index:-2030" type="#_x0000_t75">
            <v:imagedata r:id="rId43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6.386414pt;margin-top:1.525151pt;width:136.427206pt;height:40pt;mso-position-horizontal-relative:page;mso-position-vertical-relative:paragraph;z-index:-2029" type="#_x0000_t202" filled="f" stroked="f">
            <v:textbox inset="0,0,0,0">
              <w:txbxContent>
                <w:p>
                  <w:pPr>
                    <w:spacing w:before="0" w:after="0" w:line="800" w:lineRule="exact"/>
                    <w:ind w:right="-160"/>
                    <w:jc w:val="left"/>
                    <w:tabs>
                      <w:tab w:pos="2360" w:val="left"/>
                    </w:tabs>
                    <w:rPr>
                      <w:rFonts w:ascii="Times New Roman" w:hAnsi="Times New Roman" w:cs="Times New Roman" w:eastAsia="Times New Roman"/>
                      <w:sz w:val="80"/>
                      <w:szCs w:val="8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80"/>
                      <w:szCs w:val="80"/>
                      <w:spacing w:val="0"/>
                      <w:w w:val="90"/>
                    </w:rPr>
                    <w:t>dJ¡..¿</w:t>
                  </w:r>
                  <w:r>
                    <w:rPr>
                      <w:rFonts w:ascii="Times New Roman" w:hAnsi="Times New Roman" w:cs="Times New Roman" w:eastAsia="Times New Roman"/>
                      <w:sz w:val="80"/>
                      <w:szCs w:val="80"/>
                      <w:spacing w:val="2"/>
                      <w:w w:val="9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80"/>
                      <w:szCs w:val="80"/>
                      <w:spacing w:val="0"/>
                      <w:w w:val="100"/>
                    </w:rPr>
                    <w:t>!</w:t>
                  </w:r>
                  <w:r>
                    <w:rPr>
                      <w:rFonts w:ascii="Times New Roman" w:hAnsi="Times New Roman" w:cs="Times New Roman" w:eastAsia="Times New Roman"/>
                      <w:sz w:val="80"/>
                      <w:szCs w:val="80"/>
                      <w:spacing w:val="0"/>
                      <w:w w:val="100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80"/>
                      <w:szCs w:val="80"/>
                      <w:spacing w:val="0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80"/>
                      <w:szCs w:val="8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43"/>
          <w:szCs w:val="43"/>
          <w:spacing w:val="0"/>
          <w:w w:val="104"/>
        </w:rPr>
        <w:t>COBAE.J</w:t>
      </w:r>
      <w:r>
        <w:rPr>
          <w:rFonts w:ascii="Times New Roman" w:hAnsi="Times New Roman" w:cs="Times New Roman" w:eastAsia="Times New Roman"/>
          <w:sz w:val="43"/>
          <w:szCs w:val="4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Cotagto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do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2"/>
          <w:b/>
          <w:bCs/>
        </w:rPr>
        <w:t>Boo:hítleres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del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Esta.d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2"/>
          <w:b/>
          <w:bCs/>
        </w:rPr>
        <w:t>J'alf.sco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8" w:lineRule="auto"/>
        <w:ind w:left="106" w:right="89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Baj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ideas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artícul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11,</w:t>
      </w:r>
      <w:r>
        <w:rPr>
          <w:rFonts w:ascii="Times New Roman" w:hAnsi="Times New Roman" w:cs="Times New Roman" w:eastAsia="Times New Roman"/>
          <w:sz w:val="23"/>
          <w:szCs w:val="23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fracció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X,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"Acuerd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Creació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Especializada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Pública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referida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Dependencia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Entidade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Pública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Estado"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establece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Especializada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cuenta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atribució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defini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término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8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condicione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conforme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deba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elaborarse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Programa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Anuale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Trabajo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diversa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Dependencia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Entidade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públicas.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113" w:right="63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Interés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Colegi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Bachillere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Jalisco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implemente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manera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conjunta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Unidad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Especializada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aquella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resulte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necesaria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salvaguarda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principio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legalidad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honradez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lealtad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imparcialida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eficiencia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así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integrida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servicio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logra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objetivo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primordiale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Sistema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Nacional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Estatal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Anticorrupción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fomenta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difundi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cultura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integrida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asegura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comportamient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étic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personas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servidora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públicas.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6" w:lineRule="auto"/>
        <w:ind w:left="120" w:right="66" w:firstLine="-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virtud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resulta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necesari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Interés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Colegi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Bachillere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Jalisc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cuente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Programa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Anual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Trabaj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permita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lleva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específica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cumplimient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objetivo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señalados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así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como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mecanism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evaluació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dicha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gestió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enfocada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objetivo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específico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integridad.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120" w:right="60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consideració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anterior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identifica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armoniza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definida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Unidad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Especializada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Pública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Estado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logra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cumplimient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propósito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objetivo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añ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2019,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fundamento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dispuest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artícul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16,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fracció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32,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fracció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XI,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"Acuerd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creació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Unidad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Especializada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Pública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referida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Dependencia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Entidade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Administración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Pública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Estado"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somete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autorizació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integrante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siguiente: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34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Program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Anua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Trabaj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b/>
          <w:bCs/>
        </w:rPr>
        <w:t>2019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7963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28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Objetiv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b/>
          <w:bCs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3" w:lineRule="auto"/>
        <w:ind w:left="127" w:right="45" w:firstLine="-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Establece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llevará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Colegi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Bachillere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Jalisc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19,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garantiza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cultura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integridad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ademá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asegura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comportamient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étic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responsable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ejercici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funciones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servidore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adscripción;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así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establece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mecanismo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capacitació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8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difusió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fortalezca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incentive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cultura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integrida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finalida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both"/>
        <w:spacing w:after="0"/>
        <w:sectPr>
          <w:pgNumType w:start="2"/>
          <w:pgMar w:footer="1009" w:header="0" w:top="660" w:bottom="1200" w:left="1220" w:right="880"/>
          <w:footerReference w:type="default" r:id="rId41"/>
          <w:pgSz w:w="12240" w:h="15840"/>
        </w:sectPr>
      </w:pPr>
      <w:rPr/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992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¿:;</w:t>
      </w:r>
      <w:r>
        <w:rPr>
          <w:rFonts w:ascii="Times New Roman" w:hAnsi="Times New Roman" w:cs="Times New Roman" w:eastAsia="Times New Roman"/>
          <w:sz w:val="23"/>
          <w:szCs w:val="23"/>
          <w:spacing w:val="-70"/>
          <w:w w:val="100"/>
        </w:rPr>
        <w:t>¡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0" w:after="0" w:line="218" w:lineRule="auto"/>
        <w:ind w:left="7472" w:right="728" w:firstLine="7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shape style="position:absolute;margin-left:400.320007pt;margin-top:4.392889pt;width:28.799999pt;height:33.119999pt;mso-position-horizontal-relative:page;mso-position-vertical-relative:paragraph;z-index:-2028" type="#_x0000_t75">
            <v:imagedata r:id="rId44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6.612679pt;margin-top:-21.613928pt;width:75.600004pt;height:72pt;mso-position-horizontal-relative:page;mso-position-vertical-relative:paragraph;z-index:-2027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Times New Roman" w:hAnsi="Times New Roman" w:cs="Times New Roman" w:eastAsia="Times New Roman"/>
                      <w:sz w:val="144"/>
                      <w:szCs w:val="14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4"/>
                      <w:szCs w:val="144"/>
                      <w:spacing w:val="90"/>
                      <w:w w:val="140"/>
                      <w:position w:val="-1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44"/>
                      <w:szCs w:val="144"/>
                      <w:spacing w:val="0"/>
                      <w:w w:val="140"/>
                      <w:position w:val="-1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9.445602pt;margin-top:4.940306pt;width:68.913003pt;height:39pt;mso-position-horizontal-relative:page;mso-position-vertical-relative:paragraph;z-index:-2026" type="#_x0000_t202" filled="f" stroked="f">
            <v:textbox inset="0,0,0,0">
              <w:txbxContent>
                <w:p>
                  <w:pPr>
                    <w:spacing w:before="0" w:after="0" w:line="780" w:lineRule="exact"/>
                    <w:ind w:right="-157"/>
                    <w:jc w:val="left"/>
                    <w:tabs>
                      <w:tab w:pos="1180" w:val="left"/>
                    </w:tabs>
                    <w:rPr>
                      <w:rFonts w:ascii="Times New Roman" w:hAnsi="Times New Roman" w:cs="Times New Roman" w:eastAsia="Times New Roman"/>
                      <w:sz w:val="78"/>
                      <w:szCs w:val="7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78"/>
                      <w:szCs w:val="78"/>
                      <w:spacing w:val="0"/>
                      <w:w w:val="100"/>
                    </w:rPr>
                    <w:t>9:!</w:t>
                  </w:r>
                  <w:r>
                    <w:rPr>
                      <w:rFonts w:ascii="Times New Roman" w:hAnsi="Times New Roman" w:cs="Times New Roman" w:eastAsia="Times New Roman"/>
                      <w:sz w:val="78"/>
                      <w:szCs w:val="78"/>
                      <w:spacing w:val="0"/>
                      <w:w w:val="100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78"/>
                      <w:szCs w:val="7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78"/>
                      <w:szCs w:val="7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9"/>
          <w:szCs w:val="39"/>
          <w:spacing w:val="0"/>
          <w:w w:val="118"/>
        </w:rPr>
        <w:t>COBAEJ</w:t>
      </w:r>
      <w:r>
        <w:rPr>
          <w:rFonts w:ascii="Arial" w:hAnsi="Arial" w:cs="Arial" w:eastAsia="Arial"/>
          <w:sz w:val="39"/>
          <w:szCs w:val="39"/>
          <w:spacing w:val="0"/>
          <w:w w:val="118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Cotegto</w:t>
      </w:r>
      <w:r>
        <w:rPr>
          <w:rFonts w:ascii="Arial" w:hAnsi="Arial" w:cs="Arial" w:eastAsia="Arial"/>
          <w:sz w:val="15"/>
          <w:szCs w:val="15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d.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2"/>
          <w:b/>
          <w:bCs/>
        </w:rPr>
        <w:t>BaehHle\</w:t>
      </w:r>
      <w:r>
        <w:rPr>
          <w:rFonts w:ascii="Arial" w:hAnsi="Arial" w:cs="Arial" w:eastAsia="Arial"/>
          <w:sz w:val="15"/>
          <w:szCs w:val="15"/>
          <w:spacing w:val="0"/>
          <w:w w:val="103"/>
          <w:b/>
          <w:bCs/>
        </w:rPr>
        <w:t>"es</w:t>
      </w:r>
      <w:r>
        <w:rPr>
          <w:rFonts w:ascii="Arial" w:hAnsi="Arial" w:cs="Arial" w:eastAsia="Arial"/>
          <w:sz w:val="15"/>
          <w:szCs w:val="15"/>
          <w:spacing w:val="0"/>
          <w:w w:val="103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del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7"/>
          <w:b/>
          <w:bCs/>
        </w:rPr>
        <w:t>Estad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7"/>
          <w:b/>
          <w:bCs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17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7"/>
          <w:b/>
          <w:bCs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7"/>
          <w:b/>
          <w:bCs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7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17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7"/>
          <w:b/>
          <w:bCs/>
        </w:rPr>
        <w:t>JuU.sco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90" w:lineRule="auto"/>
        <w:ind w:left="109" w:right="81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salvaguarda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principio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legalidad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homadez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lealtad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imparcialida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eficiencia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elementos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distintivo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gestió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pública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eficiente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eficaz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falta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administrativa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hechos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corrupción.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740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11.-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b/>
          <w:bCs/>
        </w:rPr>
        <w:t>Objetivo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8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b/>
          <w:bCs/>
        </w:rPr>
        <w:t>Específicos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75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Aprobació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validació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Programa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Anual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Trabaj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8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2" w:after="0" w:line="240" w:lineRule="auto"/>
        <w:ind w:left="83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Colegi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Bachillere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Jalisco;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827" w:right="57" w:firstLine="-352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b)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Aprobació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Lineamiento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Integració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Funcionamient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Conducta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Colegi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Bachillere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Jalisco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Difusió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Códig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Integrida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Servidore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Pública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Jalisco;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834" w:right="67" w:firstLine="-359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Elaboració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validació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Códig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aplicable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Colegi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Bachilleres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Jalisco;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842" w:right="41" w:firstLine="-359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Capacitació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Especializada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miembro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interés;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Difusió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principios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valore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integridad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servidore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9" w:after="0" w:line="240" w:lineRule="auto"/>
        <w:ind w:left="842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Colegi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Bachillere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Jalisco;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834" w:right="60" w:firstLine="-359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Capacitació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servidore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Colegi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Bachillere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Jalisco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integridad;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auto"/>
        <w:ind w:left="834" w:right="52" w:firstLine="-359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Capacitació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Especializada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miembro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atenció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denuncia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trasgresió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principio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valore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público;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8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834" w:right="54" w:firstLine="-359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Aplicació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cuestionario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evaluació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servidore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Colegi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Bachillere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Jalisco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integrida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conflictos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interés.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both"/>
        <w:spacing w:after="0"/>
        <w:sectPr>
          <w:pgMar w:header="0" w:footer="1009" w:top="340" w:bottom="1180" w:left="1220" w:right="880"/>
          <w:pgSz w:w="12240" w:h="15840"/>
        </w:sectPr>
      </w:pPr>
      <w:rPr/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6" w:after="0" w:line="203" w:lineRule="auto"/>
        <w:ind w:left="8132" w:right="1468" w:firstLine="7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shape style="position:absolute;margin-left:96.480003pt;margin-top:-10.783072pt;width:154.080002pt;height:50.400002pt;mso-position-horizontal-relative:page;mso-position-vertical-relative:paragraph;z-index:-2025" type="#_x0000_t75">
            <v:imagedata r:id="rId45" o:title=""/>
          </v:shape>
        </w:pict>
      </w:r>
      <w:r>
        <w:rPr/>
        <w:pict>
          <v:shape style="position:absolute;margin-left:260.640015pt;margin-top:3.616925pt;width:33.119999pt;height:33.119999pt;mso-position-horizontal-relative:page;mso-position-vertical-relative:paragraph;z-index:-2024" type="#_x0000_t75">
            <v:imagedata r:id="rId46" o:title=""/>
          </v:shape>
        </w:pict>
      </w:r>
      <w:r>
        <w:rPr/>
        <w:pict>
          <v:shape style="position:absolute;margin-left:306.720001pt;margin-top:3.616925pt;width:123.839996pt;height:33.119999pt;mso-position-horizontal-relative:page;mso-position-vertical-relative:paragraph;z-index:-2023" type="#_x0000_t75">
            <v:imagedata r:id="rId47" o:title=""/>
          </v:shape>
        </w:pict>
      </w:r>
      <w:r>
        <w:rPr>
          <w:rFonts w:ascii="Arial" w:hAnsi="Arial" w:cs="Arial" w:eastAsia="Arial"/>
          <w:sz w:val="39"/>
          <w:szCs w:val="39"/>
          <w:spacing w:val="0"/>
          <w:w w:val="109"/>
        </w:rPr>
        <w:t>COBAE.J</w:t>
      </w:r>
      <w:r>
        <w:rPr>
          <w:rFonts w:ascii="Arial" w:hAnsi="Arial" w:cs="Arial" w:eastAsia="Arial"/>
          <w:sz w:val="39"/>
          <w:szCs w:val="39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Colegi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1"/>
          <w:b/>
          <w:bCs/>
        </w:rPr>
        <w:t>.Sa.ehiUeres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1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6"/>
          <w:b/>
          <w:bCs/>
        </w:rPr>
        <w:t>del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26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  <w:b/>
          <w:bCs/>
        </w:rPr>
        <w:t>.Esta.d·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  <w:b/>
          <w:bCs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32"/>
          <w:w w:val="92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  <w:i/>
        </w:rPr>
        <w:t>d.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  <w:b/>
          <w:bCs/>
        </w:rPr>
        <w:t>.JaUsco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0" w:after="0" w:line="260" w:lineRule="exact"/>
        <w:ind w:left="79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23.950935pt;margin-top:39.055519pt;width:576.609813pt;height:535.285366pt;mso-position-horizontal-relative:page;mso-position-vertical-relative:paragraph;z-index:-2022" coordorigin="479,781" coordsize="11532,10706">
            <v:shape style="position:absolute;left:1642;top:781;width:6451;height:1181" type="#_x0000_t75">
              <v:imagedata r:id="rId48" o:title=""/>
            </v:shape>
            <v:group style="position:absolute;left:486;top:836;width:3274;height:2" coordorigin="486,836" coordsize="3274,2">
              <v:shape style="position:absolute;left:486;top:836;width:3274;height:2" coordorigin="486,836" coordsize="3274,0" path="m486,836l3761,836e" filled="f" stroked="t" strokeweight=".714953pt" strokecolor="#000000">
                <v:path arrowok="t"/>
              </v:shape>
            </v:group>
            <v:group style="position:absolute;left:493;top:825;width:2;height:10644" coordorigin="493,825" coordsize="2,10644">
              <v:shape style="position:absolute;left:493;top:825;width:2;height:10644" coordorigin="493,825" coordsize="0,10644" path="m493,11469l493,825e" filled="f" stroked="t" strokeweight=".357477pt" strokecolor="#000000">
                <v:path arrowok="t"/>
              </v:shape>
            </v:group>
            <v:group style="position:absolute;left:1115;top:832;width:2;height:10644" coordorigin="1115,832" coordsize="2,10644">
              <v:shape style="position:absolute;left:1115;top:832;width:2;height:10644" coordorigin="1115,832" coordsize="0,10644" path="m1115,11476l1115,832e" filled="f" stroked="t" strokeweight=".357477pt" strokecolor="#000000">
                <v:path arrowok="t"/>
              </v:shape>
            </v:group>
            <v:group style="position:absolute;left:486;top:1875;width:1316;height:2" coordorigin="486,1875" coordsize="1316,2">
              <v:shape style="position:absolute;left:486;top:1875;width:1316;height:2" coordorigin="486,1875" coordsize="1316,0" path="m486,1875l1802,1875e" filled="f" stroked="t" strokeweight=".714953pt" strokecolor="#000000">
                <v:path arrowok="t"/>
              </v:shape>
            </v:group>
            <v:group style="position:absolute;left:5984;top:1915;width:2;height:9569" coordorigin="5984,1915" coordsize="2,9569">
              <v:shape style="position:absolute;left:5984;top:1915;width:2;height:9569" coordorigin="5984,1915" coordsize="0,9569" path="m5984,11483l5984,1915e" filled="f" stroked="t" strokeweight=".357477pt" strokecolor="#000000">
                <v:path arrowok="t"/>
              </v:shape>
            </v:group>
            <v:group style="position:absolute;left:7957;top:1915;width:2;height:9447" coordorigin="7957,1915" coordsize="2,9447">
              <v:shape style="position:absolute;left:7957;top:1915;width:2;height:9447" coordorigin="7957,1915" coordsize="0,9447" path="m7957,11361l7957,1915e" filled="f" stroked="t" strokeweight=".357477pt" strokecolor="#000000">
                <v:path arrowok="t"/>
              </v:shape>
            </v:group>
            <v:group style="position:absolute;left:3339;top:2811;width:2;height:8665" coordorigin="3339,2811" coordsize="2,8665">
              <v:shape style="position:absolute;left:3339;top:2811;width:2;height:8665" coordorigin="3339,2811" coordsize="0,8665" path="m3339,11476l3339,2811e" filled="f" stroked="t" strokeweight=".357477pt" strokecolor="#000000">
                <v:path arrowok="t"/>
              </v:shape>
            </v:group>
            <v:group style="position:absolute;left:500;top:11469;width:11504;height:2" coordorigin="500,11469" coordsize="11504,2">
              <v:shape style="position:absolute;left:500;top:11469;width:11504;height:2" coordorigin="500,11469" coordsize="11504,0" path="m500,11469l12004,11469e" filled="f" stroked="t" strokeweight=".714953pt" strokecolor="#000000">
                <v:path arrowok="t"/>
              </v:shape>
            </v:group>
            <v:group style="position:absolute;left:10070;top:825;width:2;height:10651" coordorigin="10070,825" coordsize="2,10651">
              <v:shape style="position:absolute;left:10070;top:825;width:2;height:10651" coordorigin="10070,825" coordsize="0,10651" path="m10070,11476l10070,825e" filled="f" stroked="t" strokeweight=".357477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  <w:position w:val="-1"/>
        </w:rPr>
        <w:t>III.-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  <w:position w:val="-1"/>
        </w:rPr>
        <w:t>Tabl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  <w:position w:val="-1"/>
        </w:rPr>
        <w:t>Gestió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  <w:position w:val="-1"/>
        </w:rPr>
        <w:t>Relativ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  <w:position w:val="-1"/>
        </w:rPr>
        <w:t>Pla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  <w:position w:val="-1"/>
        </w:rPr>
        <w:t>Anua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  <w:position w:val="-1"/>
        </w:rPr>
        <w:t>Trabaj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b/>
          <w:bCs/>
          <w:position w:val="-1"/>
        </w:rPr>
        <w:t>2019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0" w:footer="1009" w:top="640" w:bottom="1220" w:left="540" w:right="180"/>
          <w:pgSz w:w="12240" w:h="15840"/>
        </w:sectPr>
      </w:pPr>
      <w:rPr/>
    </w:p>
    <w:p>
      <w:pPr>
        <w:spacing w:before="30" w:after="0" w:line="240" w:lineRule="auto"/>
        <w:ind w:left="103" w:right="-80"/>
        <w:jc w:val="left"/>
        <w:tabs>
          <w:tab w:pos="9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4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-49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4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  <w:position w:val="0"/>
        </w:rPr>
        <w:t>OBJETIVO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95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9"/>
          <w:position w:val="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40" w:lineRule="exact"/>
        <w:ind w:left="1262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.METAS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3" w:after="0" w:line="250" w:lineRule="exact"/>
        <w:ind w:left="36" w:right="-61" w:firstLine="-3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w w:val="85"/>
        </w:rPr>
        <w:t>A&lt;:;TIVIDA</w:t>
      </w:r>
      <w:r>
        <w:rPr>
          <w:rFonts w:ascii="Times New Roman" w:hAnsi="Times New Roman" w:cs="Times New Roman" w:eastAsia="Times New Roman"/>
          <w:sz w:val="24"/>
          <w:szCs w:val="24"/>
          <w:w w:val="86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w w:val="85"/>
        </w:rPr>
        <w:t>JES</w:t>
      </w:r>
      <w:r>
        <w:rPr>
          <w:rFonts w:ascii="Times New Roman" w:hAnsi="Times New Roman" w:cs="Times New Roman" w:eastAsia="Times New Roman"/>
          <w:sz w:val="24"/>
          <w:szCs w:val="24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ESPECÍFICAS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2" w:after="0" w:line="283" w:lineRule="exact"/>
        <w:ind w:left="146" w:right="153"/>
        <w:jc w:val="center"/>
        <w:tabs>
          <w:tab w:pos="206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  <w:position w:val="-1"/>
        </w:rPr>
        <w:t>MEDIO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  <w:position w:val="-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20"/>
          <w:w w:val="95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DE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7"/>
          <w:position w:val="-1"/>
        </w:rPr>
        <w:t>l?ER10:80D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0"/>
        </w:rPr>
      </w:r>
    </w:p>
    <w:p>
      <w:pPr>
        <w:spacing w:before="0" w:after="0" w:line="230" w:lineRule="exact"/>
        <w:ind w:left="-37" w:right="-57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WRIFTCAC:íON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·</w:t>
      </w:r>
      <w:r>
        <w:rPr>
          <w:rFonts w:ascii="Times New Roman" w:hAnsi="Times New Roman" w:cs="Times New Roman" w:eastAsia="Times New Roman"/>
          <w:sz w:val="23"/>
          <w:szCs w:val="23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31"/>
        </w:rPr>
        <w:t>••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31"/>
        </w:rPr>
        <w:t>      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3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6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2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6"/>
        </w:rPr>
        <w:t>LlMJ:ENTO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3" w:after="0" w:line="258" w:lineRule="exact"/>
        <w:ind w:left="-22" w:right="123" w:firstLine="-16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AUTORIDAD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ENCARGADA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8"/>
        </w:rPr>
        <w:t>DEL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CUMPLIMIENTO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20" w:bottom="280" w:left="540" w:right="180"/>
          <w:cols w:num="4" w:equalWidth="0">
            <w:col w:w="2477" w:space="822"/>
            <w:col w:w="1480" w:space="865"/>
            <w:col w:w="3664" w:space="362"/>
            <w:col w:w="1850"/>
          </w:cols>
        </w:sectPr>
      </w:pPr>
      <w:rPr/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20" w:bottom="280" w:left="540" w:right="180"/>
        </w:sectPr>
      </w:pPr>
      <w:rPr/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3" w:lineRule="auto"/>
        <w:ind w:left="741" w:right="-40" w:firstLine="-6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Aprobació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validació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Programa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Anual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1" w:after="0" w:line="166" w:lineRule="exact"/>
        <w:ind w:left="831" w:right="53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"/>
        </w:rPr>
        <w:t>Trabaj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position w:val="-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"/>
        </w:rPr>
        <w:t>2019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-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-8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37" w:after="0" w:line="247" w:lineRule="auto"/>
        <w:ind w:right="-46" w:firstLine="21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1.-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Convocar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los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miembro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Sesión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Ordinaria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y/o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Extraordinaria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conoce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anteproyecto.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8" w:lineRule="auto"/>
        <w:ind w:left="7" w:right="-60" w:firstLine="-7"/>
        <w:jc w:val="both"/>
        <w:tabs>
          <w:tab w:pos="1260" w:val="left"/>
          <w:tab w:pos="2140" w:val="left"/>
          <w:tab w:pos="23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2.-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Aprobació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parte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Sesión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Ordinaria</w:t>
      </w:r>
      <w:r>
        <w:rPr>
          <w:rFonts w:ascii="Times New Roman" w:hAnsi="Times New Roman" w:cs="Times New Roman" w:eastAsia="Times New Roman"/>
          <w:sz w:val="23"/>
          <w:szCs w:val="23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Extraordinaria</w:t>
      </w:r>
      <w:r>
        <w:rPr>
          <w:rFonts w:ascii="Times New Roman" w:hAnsi="Times New Roman" w:cs="Times New Roman" w:eastAsia="Times New Roman"/>
          <w:sz w:val="23"/>
          <w:szCs w:val="23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Programa</w:t>
      </w:r>
      <w:r>
        <w:rPr>
          <w:rFonts w:ascii="Times New Roman" w:hAnsi="Times New Roman" w:cs="Times New Roman" w:eastAsia="Times New Roman"/>
          <w:sz w:val="23"/>
          <w:szCs w:val="23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Anual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Trabaj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2019.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" w:right="-53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3.-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Remiti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Programa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40" w:lineRule="auto"/>
        <w:ind w:left="7" w:right="-43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Anual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Trabaj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7" w:after="0" w:line="247" w:lineRule="auto"/>
        <w:ind w:right="-60" w:firstLine="21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1.-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Convocatoria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miembro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Comité.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right="-32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2.-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Sesión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Ordinaria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7"/>
          <w:w w:val="102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spacing w:val="-14"/>
          <w:w w:val="80"/>
          <w:i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Extraordinaria.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5" w:lineRule="auto"/>
        <w:ind w:right="-45" w:firstLine="7"/>
        <w:jc w:val="left"/>
        <w:tabs>
          <w:tab w:pos="560" w:val="left"/>
          <w:tab w:pos="640" w:val="left"/>
          <w:tab w:pos="1240" w:val="left"/>
          <w:tab w:pos="1580" w:val="left"/>
          <w:tab w:pos="16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3.-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position w:val="0"/>
        </w:rPr>
        <w:t>Oficio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  <w:position w:val="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0"/>
        </w:rPr>
        <w:t>comunicado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mediante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0"/>
        </w:rPr>
        <w:t>cual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23"/>
          <w:szCs w:val="23"/>
          <w:spacing w:val="-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remite</w:t>
      </w:r>
      <w:r>
        <w:rPr>
          <w:rFonts w:ascii="Times New Roman" w:hAnsi="Times New Roman" w:cs="Times New Roman" w:eastAsia="Times New Roman"/>
          <w:sz w:val="23"/>
          <w:szCs w:val="23"/>
          <w:spacing w:val="-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0"/>
        </w:rPr>
        <w:t>Programa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autorizado</w:t>
      </w:r>
      <w:r>
        <w:rPr>
          <w:rFonts w:ascii="Times New Roman" w:hAnsi="Times New Roman" w:cs="Times New Roman" w:eastAsia="Times New Roman"/>
          <w:sz w:val="23"/>
          <w:szCs w:val="23"/>
          <w:spacing w:val="-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position w:val="0"/>
        </w:rPr>
        <w:t>Unidad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7" w:right="-57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Septiembre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159" w:lineRule="exact"/>
        <w:ind w:left="399" w:right="407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-9"/>
        </w:rPr>
        <w:t>2019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30" w:after="0" w:line="253" w:lineRule="auto"/>
        <w:ind w:right="63" w:firstLine="21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1.-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Secretario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Ejecutivo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Comité.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7" w:right="58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2.-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Miembro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Secretario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Ejecutivo.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20" w:bottom="280" w:left="540" w:right="180"/>
          <w:cols w:num="5" w:equalWidth="0">
            <w:col w:w="2618" w:space="281"/>
            <w:col w:w="2453" w:space="200"/>
            <w:col w:w="1786" w:space="467"/>
            <w:col w:w="1375" w:space="455"/>
            <w:col w:w="1885"/>
          </w:cols>
        </w:sectPr>
      </w:pPr>
      <w:rPr/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1" w:lineRule="auto"/>
        <w:ind w:left="677" w:right="-40" w:firstLine="13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Ética,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Interés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14" w:lineRule="exact"/>
        <w:ind w:left="953" w:right="24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4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4"/>
        </w:rPr>
        <w:t>Colegi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4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-4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318" w:lineRule="exact"/>
        <w:ind w:left="232" w:right="-20"/>
        <w:jc w:val="left"/>
        <w:tabs>
          <w:tab w:pos="9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12"/>
        </w:rPr>
        <w:t>1</w:t>
      </w:r>
      <w:r>
        <w:rPr>
          <w:rFonts w:ascii="Arial" w:hAnsi="Arial" w:cs="Arial" w:eastAsia="Arial"/>
          <w:sz w:val="22"/>
          <w:szCs w:val="22"/>
          <w:spacing w:val="-48"/>
          <w:w w:val="100"/>
          <w:position w:val="1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2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2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Bachillere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-1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8" w:after="0" w:line="240" w:lineRule="auto"/>
        <w:ind w:left="795" w:right="87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Jalisco.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35" w:lineRule="exact"/>
        <w:ind w:right="31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Unidad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Especializada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Especializada.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40" w:lineRule="auto"/>
        <w:ind w:left="7" w:right="2570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validación.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47" w:lineRule="auto"/>
        <w:ind w:left="2660" w:right="31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4.-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Ofici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validació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0" w:lineRule="auto"/>
        <w:ind w:left="7" w:right="-5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0.303741pt;margin-top:12.98258pt;width:205.607776pt;height:29.712647pt;mso-position-horizontal-relative:page;mso-position-vertical-relative:paragraph;z-index:-202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94" w:hRule="exact"/>
                    </w:trPr>
                    <w:tc>
                      <w:tcPr>
                        <w:tcW w:w="155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2" w:after="0" w:line="240" w:lineRule="auto"/>
                          <w:ind w:left="47" w:right="-20"/>
                          <w:jc w:val="left"/>
                          <w:tabs>
                            <w:tab w:pos="920" w:val="left"/>
                          </w:tabs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-4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0"/>
                            <w:w w:val="103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.859816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21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0"/>
                            <w:w w:val="103"/>
                          </w:rPr>
                          <w:t>Unidad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.859816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2" w:after="0" w:line="240" w:lineRule="auto"/>
                          <w:ind w:left="11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0"/>
                            <w:w w:val="103"/>
                          </w:rPr>
                          <w:t>Especializada.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1" w:hRule="exact"/>
                    </w:trPr>
                    <w:tc>
                      <w:tcPr>
                        <w:tcW w:w="155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56" w:lineRule="exact"/>
                          <w:ind w:left="4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0"/>
                            <w:w w:val="102"/>
                          </w:rPr>
                          <w:t>Especializada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2.859816" w:space="0" w:color="000000"/>
                        </w:tcBorders>
                      </w:tcPr>
                      <w:p>
                        <w:pPr>
                          <w:spacing w:before="0" w:after="0" w:line="256" w:lineRule="exact"/>
                          <w:ind w:left="63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0"/>
                            <w:w w:val="103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nil" w:sz="6" w:space="0" w:color="auto"/>
                          <w:bottom w:val="nil" w:sz="6" w:space="0" w:color="auto"/>
                          <w:left w:val="single" w:sz="2.859816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4.-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Validació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Unidad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" w:right="463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Programa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Anual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5.-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Ofici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3" w:lineRule="auto"/>
        <w:ind w:left="2660" w:right="-51" w:firstLine="-2652"/>
        <w:jc w:val="left"/>
        <w:tabs>
          <w:tab w:pos="26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Trabaj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2019.</w:t>
      </w:r>
      <w:r>
        <w:rPr>
          <w:rFonts w:ascii="Times New Roman" w:hAnsi="Times New Roman" w:cs="Times New Roman" w:eastAsia="Times New Roman"/>
          <w:sz w:val="23"/>
          <w:szCs w:val="23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validació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Unidad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8" w:lineRule="exact"/>
        <w:ind w:left="21" w:right="316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5.-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Remisió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vía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oficio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Especializada.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47" w:lineRule="auto"/>
        <w:ind w:left="7" w:right="1900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Programa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Anual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Trabajo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Unidad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Especializada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aplicación.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2" w:lineRule="exact"/>
        <w:ind w:left="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3.-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Presidente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</w:p>
    <w:p>
      <w:pPr>
        <w:spacing w:before="8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Secretario</w:t>
      </w:r>
    </w:p>
    <w:p>
      <w:pPr>
        <w:spacing w:before="15" w:after="0" w:line="240" w:lineRule="auto"/>
        <w:ind w:left="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Ejecutivo.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tabs>
          <w:tab w:pos="10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4.-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Unidad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40" w:lineRule="auto"/>
        <w:ind w:left="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Especializada.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1" w:right="-20"/>
        <w:jc w:val="left"/>
        <w:tabs>
          <w:tab w:pos="10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5.-</w:t>
      </w:r>
      <w:r>
        <w:rPr>
          <w:rFonts w:ascii="Times New Roman" w:hAnsi="Times New Roman" w:cs="Times New Roman" w:eastAsia="Times New Roman"/>
          <w:sz w:val="23"/>
          <w:szCs w:val="23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Unidad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40" w:lineRule="auto"/>
        <w:ind w:left="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Especializada.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20" w:bottom="280" w:left="540" w:right="180"/>
          <w:cols w:num="3" w:equalWidth="0">
            <w:col w:w="2694" w:space="205"/>
            <w:col w:w="4410" w:space="2332"/>
            <w:col w:w="1879"/>
          </w:cols>
        </w:sectPr>
      </w:pPr>
      <w:rPr/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9" w:after="0" w:line="213" w:lineRule="auto"/>
        <w:ind w:left="8300" w:right="1529" w:firstLine="7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shape style="position:absolute;margin-left:96.480003pt;margin-top:-10.054492pt;width:154.080002pt;height:50.400002pt;mso-position-horizontal-relative:page;mso-position-vertical-relative:paragraph;z-index:-2020" type="#_x0000_t75">
            <v:imagedata r:id="rId50" o:title=""/>
          </v:shape>
        </w:pict>
      </w:r>
      <w:r>
        <w:rPr/>
        <w:pict>
          <v:shape style="position:absolute;margin-left:260.640015pt;margin-top:4.345506pt;width:31.68pt;height:33.119999pt;mso-position-horizontal-relative:page;mso-position-vertical-relative:paragraph;z-index:-2019" type="#_x0000_t75">
            <v:imagedata r:id="rId51" o:title=""/>
          </v:shape>
        </w:pict>
      </w:r>
      <w:r>
        <w:rPr/>
        <w:pict>
          <v:shape style="position:absolute;margin-left:306.720001pt;margin-top:12.985485pt;width:83.519997pt;height:12.96pt;mso-position-horizontal-relative:page;mso-position-vertical-relative:paragraph;z-index:-2018" type="#_x0000_t75">
            <v:imagedata r:id="rId52" o:title=""/>
          </v:shape>
        </w:pict>
      </w:r>
      <w:r>
        <w:rPr/>
        <w:pict>
          <v:shape style="position:absolute;margin-left:401.76001pt;margin-top:5.785505pt;width:28.799999pt;height:31.68pt;mso-position-horizontal-relative:page;mso-position-vertical-relative:paragraph;z-index:-2017" type="#_x0000_t75">
            <v:imagedata r:id="rId53" o:title=""/>
          </v:shape>
        </w:pic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05"/>
        </w:rPr>
        <w:t>COBAE.J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6"/>
          <w:b/>
          <w:bCs/>
        </w:rPr>
        <w:t>Colegi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6"/>
          <w:b/>
          <w:bCs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16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d.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6"/>
          <w:b/>
          <w:bCs/>
        </w:rPr>
        <w:t>Sa.ehillcres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6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Esta.d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  <w:b/>
          <w:bCs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  <w:b/>
          <w:bCs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15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  <w:b/>
          <w:bCs/>
        </w:rPr>
        <w:t>.J:allsco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593451" w:type="dxa"/>
      </w:tblPr>
      <w:tblGrid/>
      <w:tr>
        <w:trPr>
          <w:trHeight w:val="588" w:hRule="exact"/>
        </w:trPr>
        <w:tc>
          <w:tcPr>
            <w:tcW w:w="622" w:type="dxa"/>
            <w:vMerge w:val="restart"/>
            <w:tcBorders>
              <w:top w:val="single" w:sz="5.719624" w:space="0" w:color="000000"/>
              <w:left w:val="single" w:sz="2.859816" w:space="0" w:color="000000"/>
              <w:right w:val="single" w:sz="2.859816" w:space="0" w:color="00000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81" w:right="16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2.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2216" w:type="dxa"/>
            <w:vMerge w:val="restart"/>
            <w:tcBorders>
              <w:top w:val="single" w:sz="5.719624" w:space="0" w:color="000000"/>
              <w:left w:val="single" w:sz="2.859816" w:space="0" w:color="000000"/>
              <w:right w:val="single" w:sz="2.859816" w:space="0" w:color="000000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8" w:lineRule="auto"/>
              <w:ind w:left="134" w:right="108" w:firstLine="6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Autorizació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anteproyect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Lineamiento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Integració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Funcionamient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Comité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tomando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com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referencia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7"/>
              </w:rPr>
              <w:t>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7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model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planteado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por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Unidad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Especializada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en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Ética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Conducta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95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Prevenció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0" w:after="0" w:line="263" w:lineRule="exact"/>
              <w:ind w:left="81" w:right="37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Conflicto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Interés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8" w:after="0" w:line="247" w:lineRule="auto"/>
              <w:ind w:left="170" w:right="132" w:firstLine="4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7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7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Administración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Pública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Estado.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6735" w:type="dxa"/>
            <w:gridSpan w:val="2"/>
            <w:tcBorders>
              <w:top w:val="single" w:sz="5.719624" w:space="0" w:color="000000"/>
              <w:bottom w:val="nil" w:sz="6" w:space="0" w:color="auto"/>
              <w:left w:val="single" w:sz="2.859816" w:space="0" w:color="000000"/>
              <w:right w:val="single" w:sz="2.859816" w:space="0" w:color="000000"/>
            </w:tcBorders>
          </w:tcPr>
          <w:p>
            <w:pPr>
              <w:spacing w:before="0" w:after="0" w:line="240" w:lineRule="auto"/>
              <w:ind w:left="125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Convoca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Sesió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8" w:after="0" w:line="240" w:lineRule="auto"/>
              <w:ind w:left="111" w:right="-20"/>
              <w:jc w:val="left"/>
              <w:tabs>
                <w:tab w:pos="1080" w:val="left"/>
                <w:tab w:pos="1800" w:val="left"/>
                <w:tab w:pos="2420" w:val="left"/>
                <w:tab w:pos="2760" w:val="left"/>
              </w:tabs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Comité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para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5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dar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5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1.-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Convocatoria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6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923" w:type="dxa"/>
            <w:vMerge w:val="restart"/>
            <w:tcBorders>
              <w:top w:val="single" w:sz="5.719624" w:space="0" w:color="000000"/>
              <w:left w:val="single" w:sz="2.859816" w:space="0" w:color="000000"/>
              <w:right w:val="nil" w:sz="6" w:space="0" w:color="auto"/>
            </w:tcBorders>
          </w:tcPr>
          <w:p>
            <w:pPr>
              <w:spacing w:before="1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9" w:lineRule="auto"/>
              <w:ind w:left="104" w:right="-18" w:firstLine="21"/>
              <w:jc w:val="left"/>
              <w:tabs>
                <w:tab w:pos="1740" w:val="left"/>
              </w:tabs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Presidente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Comité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Secretario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Ejecutivo.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1" w:lineRule="auto"/>
              <w:ind w:left="104" w:right="-23" w:firstLine="7"/>
              <w:jc w:val="left"/>
              <w:tabs>
                <w:tab w:pos="880" w:val="left"/>
                <w:tab w:pos="1040" w:val="left"/>
                <w:tab w:pos="1560" w:val="left"/>
                <w:tab w:pos="1640" w:val="left"/>
              </w:tabs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2.-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Directores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Generales,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Directores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1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Área,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3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Jefes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5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1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Área,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5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sus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equivalentes.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18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3.-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Miembro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15" w:after="0" w:line="240" w:lineRule="auto"/>
              <w:ind w:left="125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Comité.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1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1" w:right="-20"/>
              <w:jc w:val="left"/>
              <w:tabs>
                <w:tab w:pos="920" w:val="left"/>
              </w:tabs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4.-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Secretario</w:t>
            </w:r>
          </w:p>
          <w:p>
            <w:pPr>
              <w:spacing w:before="8" w:after="0" w:line="240" w:lineRule="auto"/>
              <w:ind w:left="111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Ejecutivo.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8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5.-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Unidad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111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Especializada.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18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6.-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1"/>
              </w:rPr>
              <w:t>Unidad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8" w:after="0" w:line="240" w:lineRule="auto"/>
              <w:ind w:left="111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Especializada.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11776" w:hRule="exact"/>
        </w:trPr>
        <w:tc>
          <w:tcPr>
            <w:tcW w:w="622" w:type="dxa"/>
            <w:vMerge/>
            <w:tcBorders>
              <w:bottom w:val="single" w:sz="5.719624" w:space="0" w:color="000000"/>
              <w:left w:val="single" w:sz="2.859816" w:space="0" w:color="000000"/>
              <w:right w:val="single" w:sz="2.859816" w:space="0" w:color="000000"/>
            </w:tcBorders>
          </w:tcPr>
          <w:p>
            <w:pPr/>
            <w:rPr/>
          </w:p>
        </w:tc>
        <w:tc>
          <w:tcPr>
            <w:tcW w:w="2216" w:type="dxa"/>
            <w:vMerge/>
            <w:tcBorders>
              <w:bottom w:val="single" w:sz="5.719624" w:space="0" w:color="000000"/>
              <w:left w:val="single" w:sz="2.859816" w:space="0" w:color="000000"/>
              <w:right w:val="single" w:sz="2.859816" w:space="0" w:color="000000"/>
            </w:tcBorders>
          </w:tcPr>
          <w:p>
            <w:pPr/>
            <w:rPr/>
          </w:p>
        </w:tc>
        <w:tc>
          <w:tcPr>
            <w:tcW w:w="4626" w:type="dxa"/>
            <w:tcBorders>
              <w:top w:val="nil" w:sz="6" w:space="0" w:color="auto"/>
              <w:bottom w:val="single" w:sz="5.719624" w:space="0" w:color="000000"/>
              <w:left w:val="single" w:sz="2.859816" w:space="0" w:color="000000"/>
              <w:right w:val="single" w:sz="2.859816" w:space="0" w:color="000000"/>
            </w:tcBorders>
          </w:tcPr>
          <w:p>
            <w:pPr>
              <w:spacing w:before="0" w:after="0" w:line="229" w:lineRule="exact"/>
              <w:ind w:left="111" w:right="-20"/>
              <w:jc w:val="left"/>
              <w:tabs>
                <w:tab w:pos="2760" w:val="left"/>
                <w:tab w:pos="3600" w:val="left"/>
              </w:tabs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conoce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miembros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Sesión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Ordinaria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15" w:after="0" w:line="250" w:lineRule="auto"/>
              <w:ind w:left="111" w:right="44"/>
              <w:jc w:val="left"/>
              <w:tabs>
                <w:tab w:pos="1040" w:val="left"/>
                <w:tab w:pos="2300" w:val="left"/>
                <w:tab w:pos="2740" w:val="left"/>
                <w:tab w:pos="3120" w:val="left"/>
              </w:tabs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mismo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Extraordinaria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anteproyecto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Comité.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Lineamientos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111" w:right="-20"/>
              <w:jc w:val="left"/>
              <w:tabs>
                <w:tab w:pos="2420" w:val="left"/>
              </w:tabs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Integración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15" w:after="0" w:line="240" w:lineRule="auto"/>
              <w:ind w:left="111" w:right="-20"/>
              <w:jc w:val="left"/>
              <w:tabs>
                <w:tab w:pos="2760" w:val="left"/>
              </w:tabs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Funcionamiento.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2.-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Comunicados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15" w:after="0" w:line="240" w:lineRule="auto"/>
              <w:ind w:left="111" w:right="-20"/>
              <w:jc w:val="left"/>
              <w:tabs>
                <w:tab w:pos="920" w:val="left"/>
                <w:tab w:pos="2260" w:val="left"/>
                <w:tab w:pos="2760" w:val="left"/>
              </w:tabs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2.-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Recabar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las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15" w:after="0" w:line="247" w:lineRule="auto"/>
              <w:ind w:left="104" w:right="284" w:firstLine="7"/>
              <w:jc w:val="left"/>
              <w:tabs>
                <w:tab w:pos="1660" w:val="left"/>
                <w:tab w:pos="2260" w:val="left"/>
                <w:tab w:pos="2740" w:val="left"/>
              </w:tabs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aportaciones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fortalecimiento,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miembro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Comité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caso.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caso.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0" w:after="0" w:line="272" w:lineRule="exact"/>
              <w:ind w:left="118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3.-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Autorizació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los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0" w:after="0" w:line="272" w:lineRule="exact"/>
              <w:ind w:left="111" w:right="-20"/>
              <w:jc w:val="left"/>
              <w:tabs>
                <w:tab w:pos="2320" w:val="left"/>
                <w:tab w:pos="2760" w:val="left"/>
                <w:tab w:pos="3220" w:val="left"/>
                <w:tab w:pos="3900" w:val="left"/>
                <w:tab w:pos="4340" w:val="left"/>
              </w:tabs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Lineamientos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3.-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Acta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5" w:after="0" w:line="241" w:lineRule="auto"/>
              <w:ind w:left="111" w:right="23"/>
              <w:jc w:val="left"/>
              <w:tabs>
                <w:tab w:pos="1240" w:val="left"/>
                <w:tab w:pos="1900" w:val="left"/>
                <w:tab w:pos="2240" w:val="left"/>
                <w:tab w:pos="2420" w:val="left"/>
                <w:tab w:pos="2760" w:val="left"/>
                <w:tab w:pos="3600" w:val="left"/>
              </w:tabs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1"/>
              </w:rPr>
              <w:t>Integración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37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1"/>
              </w:rPr>
              <w:tab/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  <w:position w:val="0"/>
              </w:rPr>
              <w:t>y</w:t>
            </w:r>
            <w:r>
              <w:rPr>
                <w:rFonts w:ascii="Arial" w:hAnsi="Arial" w:cs="Arial" w:eastAsia="Arial"/>
                <w:sz w:val="21"/>
                <w:szCs w:val="21"/>
                <w:spacing w:val="-43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  <w:position w:val="0"/>
              </w:rPr>
              <w:tab/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  <w:position w:val="0"/>
              </w:rPr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1"/>
              </w:rPr>
              <w:t>Sesión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39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1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  <w:position w:val="1"/>
              </w:rPr>
              <w:t>Ordinaria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1"/>
              </w:rPr>
              <w:t>Funcionamiento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28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1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0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9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1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9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  <w:position w:val="1"/>
              </w:rPr>
              <w:t>Extraordinaria.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0"/>
              </w:rPr>
              <w:t>Comité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37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0"/>
              </w:rPr>
              <w:t>en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5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  <w:position w:val="0"/>
              </w:rPr>
              <w:t>Sesión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0"/>
              </w:rPr>
            </w:r>
          </w:p>
          <w:p>
            <w:pPr>
              <w:spacing w:before="3" w:after="0" w:line="240" w:lineRule="auto"/>
              <w:ind w:left="118" w:right="-20"/>
              <w:jc w:val="left"/>
              <w:tabs>
                <w:tab w:pos="2420" w:val="left"/>
                <w:tab w:pos="2760" w:val="left"/>
                <w:tab w:pos="3300" w:val="left"/>
              </w:tabs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1"/>
              </w:rPr>
              <w:t>Ordinaria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0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1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56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0"/>
              </w:rPr>
              <w:t>4.-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5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  <w:position w:val="0"/>
              </w:rPr>
              <w:t>Comunicado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0"/>
              </w:rPr>
            </w:r>
          </w:p>
          <w:p>
            <w:pPr>
              <w:spacing w:before="0" w:after="0" w:line="272" w:lineRule="exact"/>
              <w:ind w:left="111" w:right="-20"/>
              <w:jc w:val="left"/>
              <w:tabs>
                <w:tab w:pos="2760" w:val="left"/>
                <w:tab w:pos="3360" w:val="left"/>
                <w:tab w:pos="4300" w:val="left"/>
              </w:tabs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Extraordinaria.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envío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1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8" w:after="0" w:line="244" w:lineRule="auto"/>
              <w:ind w:left="111" w:right="33" w:firstLine="-7"/>
              <w:jc w:val="left"/>
              <w:tabs>
                <w:tab w:pos="940" w:val="left"/>
                <w:tab w:pos="2260" w:val="left"/>
                <w:tab w:pos="2420" w:val="left"/>
                <w:tab w:pos="2740" w:val="left"/>
              </w:tabs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4.-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Remitir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Lineamiento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para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1"/>
              </w:rPr>
              <w:t>Lineamientos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32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1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7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34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  <w:position w:val="0"/>
              </w:rPr>
              <w:t>validación.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1"/>
              </w:rPr>
              <w:t>Integración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37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1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15"/>
                <w:position w:val="0"/>
              </w:rPr>
              <w:t>y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5" w:after="0" w:line="272" w:lineRule="exact"/>
              <w:ind w:left="111" w:right="36"/>
              <w:jc w:val="left"/>
              <w:tabs>
                <w:tab w:pos="2740" w:val="left"/>
                <w:tab w:pos="3340" w:val="left"/>
                <w:tab w:pos="4200" w:val="left"/>
              </w:tabs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1"/>
              </w:rPr>
              <w:t>Funcionamiento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28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1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34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1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1"/>
              </w:rPr>
              <w:t>5.-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6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1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1"/>
              </w:rPr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0"/>
              </w:rPr>
              <w:t>Oficio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39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  <w:position w:val="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0"/>
              </w:rPr>
              <w:t>autorizado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3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0"/>
              </w:rPr>
              <w:t>por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0"/>
              </w:rPr>
              <w:t>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3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0"/>
              </w:rPr>
              <w:t>Comité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37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0"/>
              </w:rPr>
              <w:t>validación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29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  <w:position w:val="0"/>
              </w:rPr>
              <w:t>por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0"/>
              </w:rPr>
            </w:r>
          </w:p>
          <w:p>
            <w:pPr>
              <w:spacing w:before="0" w:after="0" w:line="261" w:lineRule="exact"/>
              <w:ind w:left="118" w:right="-20"/>
              <w:jc w:val="left"/>
              <w:tabs>
                <w:tab w:pos="2740" w:val="left"/>
              </w:tabs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Unida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Especializada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parte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Unidad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15" w:after="0" w:line="247" w:lineRule="auto"/>
              <w:ind w:left="111" w:right="409" w:firstLine="7"/>
              <w:jc w:val="left"/>
              <w:tabs>
                <w:tab w:pos="540" w:val="left"/>
                <w:tab w:pos="1300" w:val="left"/>
                <w:tab w:pos="2420" w:val="left"/>
                <w:tab w:pos="2760" w:val="left"/>
              </w:tabs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Ética,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Conducta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5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Especializada.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Prevenció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Conflictos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11" w:right="-20"/>
              <w:jc w:val="left"/>
              <w:tabs>
                <w:tab w:pos="720" w:val="left"/>
                <w:tab w:pos="1740" w:val="left"/>
                <w:tab w:pos="2360" w:val="left"/>
              </w:tabs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Interés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7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12" w:after="0" w:line="272" w:lineRule="exact"/>
              <w:ind w:left="111" w:right="34" w:firstLine="-7"/>
              <w:jc w:val="both"/>
              <w:tabs>
                <w:tab w:pos="660" w:val="left"/>
                <w:tab w:pos="1820" w:val="left"/>
                <w:tab w:pos="2740" w:val="left"/>
              </w:tabs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1"/>
              </w:rPr>
              <w:t>Administración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29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1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1"/>
              </w:rPr>
              <w:t>Pública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1"/>
              </w:rPr>
              <w:t> 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1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1"/>
              </w:rPr>
              <w:t>6.­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1"/>
              </w:rPr>
              <w:t>   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5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0"/>
              </w:rPr>
              <w:t>Oficio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0"/>
              </w:rPr>
              <w:t>  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6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  <w:position w:val="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1"/>
              </w:rPr>
              <w:t>del</w:t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1"/>
              </w:rPr>
              <w:t>Estado,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1"/>
              </w:rPr>
              <w:t> 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3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1"/>
              </w:rPr>
              <w:t>para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1"/>
              </w:rPr>
              <w:t>  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7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1"/>
              </w:rPr>
              <w:t>su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1"/>
              </w:rPr>
              <w:t>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2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0"/>
              </w:rPr>
              <w:t>validación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0"/>
              </w:rPr>
              <w:t>     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  <w:position w:val="0"/>
              </w:rPr>
              <w:t>por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1"/>
              </w:rPr>
              <w:t>validación.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37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1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0"/>
              </w:rPr>
              <w:t>parte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3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7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0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  <w:position w:val="0"/>
              </w:rPr>
              <w:t>Unidad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0"/>
              </w:rPr>
            </w:r>
          </w:p>
          <w:p>
            <w:pPr>
              <w:spacing w:before="3" w:after="0" w:line="247" w:lineRule="auto"/>
              <w:ind w:left="104" w:right="423" w:firstLine="14"/>
              <w:jc w:val="left"/>
              <w:tabs>
                <w:tab w:pos="560" w:val="left"/>
                <w:tab w:pos="1820" w:val="left"/>
                <w:tab w:pos="2260" w:val="left"/>
                <w:tab w:pos="2760" w:val="left"/>
              </w:tabs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5.-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5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Validación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Especializada.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Lineamientos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0" w:after="0" w:line="247" w:lineRule="auto"/>
              <w:ind w:left="104" w:right="2009" w:firstLine="7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Integración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Funcionamiento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Comité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por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parte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Unida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Especializada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6"/>
              </w:rPr>
              <w:t>en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6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Ética,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Conducta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Prevenció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Conflictos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Interés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7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7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Administración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Pública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Estado.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111" w:right="2006" w:firstLine="7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6.-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Remisió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proyecto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validad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ente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público,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para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su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aplicación.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2109" w:type="dxa"/>
            <w:tcBorders>
              <w:top w:val="nil" w:sz="6" w:space="0" w:color="auto"/>
              <w:bottom w:val="single" w:sz="5.719624" w:space="0" w:color="000000"/>
              <w:left w:val="single" w:sz="2.859816" w:space="0" w:color="000000"/>
              <w:right w:val="single" w:sz="2.859816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4" w:right="277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Septiembre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8" w:after="0" w:line="240" w:lineRule="auto"/>
              <w:ind w:left="781" w:right="748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2019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923" w:type="dxa"/>
            <w:vMerge/>
            <w:tcBorders>
              <w:bottom w:val="single" w:sz="5.719624" w:space="0" w:color="000000"/>
              <w:left w:val="single" w:sz="2.859816" w:space="0" w:color="000000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pgMar w:footer="1006" w:header="0" w:top="640" w:bottom="1200" w:left="380" w:right="140"/>
          <w:footerReference w:type="default" r:id="rId49"/>
          <w:pgSz w:w="12240" w:h="15860"/>
        </w:sectPr>
      </w:pPr>
      <w:rPr/>
    </w:p>
    <w:p>
      <w:pPr>
        <w:spacing w:before="76" w:after="0" w:line="240" w:lineRule="auto"/>
        <w:ind w:left="1816" w:right="2164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35"/>
          <w:i/>
        </w:rPr>
        <w:t>V,]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578" w:right="-133"/>
        <w:jc w:val="left"/>
        <w:tabs>
          <w:tab w:pos="4040" w:val="left"/>
        </w:tabs>
        <w:rPr>
          <w:rFonts w:ascii="Arial" w:hAnsi="Arial" w:cs="Arial" w:eastAsia="Arial"/>
          <w:sz w:val="62"/>
          <w:szCs w:val="62"/>
        </w:rPr>
      </w:pPr>
      <w:rPr/>
      <w:r>
        <w:rPr>
          <w:rFonts w:ascii="Arial" w:hAnsi="Arial" w:cs="Arial" w:eastAsia="Arial"/>
          <w:sz w:val="62"/>
          <w:szCs w:val="62"/>
          <w:spacing w:val="0"/>
          <w:w w:val="460"/>
        </w:rPr>
        <w:t>-</w:t>
      </w:r>
      <w:r>
        <w:rPr>
          <w:rFonts w:ascii="Arial" w:hAnsi="Arial" w:cs="Arial" w:eastAsia="Arial"/>
          <w:sz w:val="62"/>
          <w:szCs w:val="62"/>
          <w:spacing w:val="-648"/>
          <w:w w:val="460"/>
        </w:rPr>
        <w:t> </w:t>
      </w:r>
      <w:r>
        <w:rPr>
          <w:rFonts w:ascii="Arial" w:hAnsi="Arial" w:cs="Arial" w:eastAsia="Arial"/>
          <w:sz w:val="62"/>
          <w:szCs w:val="62"/>
          <w:spacing w:val="0"/>
          <w:w w:val="83"/>
        </w:rPr>
        <w:t>9:N</w:t>
      </w:r>
      <w:r>
        <w:rPr>
          <w:rFonts w:ascii="Arial" w:hAnsi="Arial" w:cs="Arial" w:eastAsia="Arial"/>
          <w:sz w:val="62"/>
          <w:szCs w:val="62"/>
          <w:spacing w:val="0"/>
          <w:w w:val="100"/>
        </w:rPr>
        <w:tab/>
      </w:r>
      <w:r>
        <w:rPr>
          <w:rFonts w:ascii="Arial" w:hAnsi="Arial" w:cs="Arial" w:eastAsia="Arial"/>
          <w:sz w:val="62"/>
          <w:szCs w:val="62"/>
          <w:spacing w:val="0"/>
          <w:w w:val="100"/>
        </w:rPr>
        <w:t>?</w:t>
      </w:r>
      <w:r>
        <w:rPr>
          <w:rFonts w:ascii="Arial" w:hAnsi="Arial" w:cs="Arial" w:eastAsia="Arial"/>
          <w:sz w:val="62"/>
          <w:szCs w:val="62"/>
          <w:spacing w:val="0"/>
          <w:w w:val="10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18" w:lineRule="auto"/>
        <w:ind w:left="3460" w:right="1559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shape style="position:absolute;margin-left:260.640015pt;margin-top:4.145466pt;width:31.68pt;height:33.119999pt;mso-position-horizontal-relative:page;mso-position-vertical-relative:paragraph;z-index:-2016" type="#_x0000_t75">
            <v:imagedata r:id="rId55" o:title=""/>
          </v:shape>
        </w:pict>
      </w:r>
      <w:r>
        <w:rPr/>
        <w:pict>
          <v:shape style="position:absolute;margin-left:306.720001pt;margin-top:11.345441pt;width:84.959999pt;height:11.52pt;mso-position-horizontal-relative:page;mso-position-vertical-relative:paragraph;z-index:-2015" type="#_x0000_t75">
            <v:imagedata r:id="rId56" o:title=""/>
          </v:shape>
        </w:pict>
      </w:r>
      <w:r>
        <w:rPr/>
        <w:pict>
          <v:shape style="position:absolute;margin-left:400.320007pt;margin-top:2.705464pt;width:28.799999pt;height:34.560001pt;mso-position-horizontal-relative:page;mso-position-vertical-relative:paragraph;z-index:-2014" type="#_x0000_t75">
            <v:imagedata r:id="rId57" o:title=""/>
          </v:shape>
        </w:pict>
      </w:r>
      <w:r>
        <w:rPr>
          <w:rFonts w:ascii="Times New Roman" w:hAnsi="Times New Roman" w:cs="Times New Roman" w:eastAsia="Times New Roman"/>
          <w:sz w:val="43"/>
          <w:szCs w:val="43"/>
          <w:spacing w:val="0"/>
          <w:w w:val="103"/>
        </w:rPr>
        <w:t>COBAE.J</w:t>
      </w:r>
      <w:r>
        <w:rPr>
          <w:rFonts w:ascii="Times New Roman" w:hAnsi="Times New Roman" w:cs="Times New Roman" w:eastAsia="Times New Roman"/>
          <w:sz w:val="43"/>
          <w:szCs w:val="4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6"/>
          <w:b/>
          <w:bCs/>
        </w:rPr>
        <w:t>Colegi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6"/>
          <w:b/>
          <w:bCs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16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  <w:b/>
          <w:bCs/>
        </w:rPr>
        <w:t>SadtHlsrés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  <w:b/>
          <w:bCs/>
        </w:rPr>
        <w:t>Esta.:d-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  <w:b/>
          <w:bCs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35"/>
          <w:w w:val="89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6"/>
          <w:b/>
          <w:bCs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6"/>
          <w:b/>
          <w:bCs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26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6"/>
          <w:b/>
          <w:bCs/>
        </w:rPr>
        <w:t>Jalisco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NumType w:start="6"/>
          <w:pgMar w:footer="1050" w:header="0" w:top="660" w:bottom="1240" w:left="360" w:right="120"/>
          <w:footerReference w:type="default" r:id="rId54"/>
          <w:pgSz w:w="12240" w:h="15840"/>
          <w:cols w:num="2" w:equalWidth="0">
            <w:col w:w="4348" w:space="504"/>
            <w:col w:w="6908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8.294392" w:type="dxa"/>
      </w:tblPr>
      <w:tblGrid/>
      <w:tr>
        <w:trPr>
          <w:trHeight w:val="12074" w:hRule="exact"/>
        </w:trPr>
        <w:tc>
          <w:tcPr>
            <w:tcW w:w="622" w:type="dxa"/>
            <w:tcBorders>
              <w:top w:val="single" w:sz="5.719624" w:space="0" w:color="000000"/>
              <w:bottom w:val="single" w:sz="5.719624" w:space="0" w:color="000000"/>
              <w:left w:val="single" w:sz="2.859816" w:space="0" w:color="000000"/>
              <w:right w:val="single" w:sz="2.85981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89" w:right="15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7"/>
              </w:rPr>
              <w:t>3.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216" w:type="dxa"/>
            <w:tcBorders>
              <w:top w:val="single" w:sz="5.719624" w:space="0" w:color="000000"/>
              <w:bottom w:val="single" w:sz="5.719624" w:space="0" w:color="000000"/>
              <w:left w:val="single" w:sz="2.859816" w:space="0" w:color="000000"/>
              <w:right w:val="single" w:sz="2.859816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8" w:lineRule="auto"/>
              <w:ind w:left="112" w:right="75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Difusió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Código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Ética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Regla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Integrida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para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los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Servidore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Públicos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0" w:after="0" w:line="263" w:lineRule="exact"/>
              <w:ind w:left="324" w:right="29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Administración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15" w:after="0" w:line="247" w:lineRule="auto"/>
              <w:ind w:left="191" w:right="163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Pública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Estado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Jalisco.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4622" w:type="dxa"/>
            <w:tcBorders>
              <w:top w:val="single" w:sz="5.719624" w:space="0" w:color="000000"/>
              <w:bottom w:val="single" w:sz="5.719624" w:space="0" w:color="000000"/>
              <w:left w:val="single" w:sz="2.859816" w:space="0" w:color="000000"/>
              <w:right w:val="single" w:sz="2.859816" w:space="0" w:color="000000"/>
            </w:tcBorders>
          </w:tcPr>
          <w:p>
            <w:pPr>
              <w:spacing w:before="1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50" w:lineRule="auto"/>
              <w:ind w:left="97" w:right="31" w:firstLine="21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1.-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Recaba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firma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1.-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Lista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firmada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servidores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públicos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por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servidores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adscrito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Colegi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públicos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      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1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Bachillere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Estad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difusión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       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Jalisc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lista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Códig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Ética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8"/>
              </w:rPr>
              <w:t>y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difusió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Códig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Regias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          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Ética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Reglas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Integridad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para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Integridad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para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 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Servidores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Servidore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Público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Públicos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Administración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Pública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Administración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0" w:after="0" w:line="261" w:lineRule="exact"/>
              <w:ind w:left="111" w:right="48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Estado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Jalisco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Pública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Estado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15" w:after="0" w:line="247" w:lineRule="auto"/>
              <w:ind w:left="104" w:right="793"/>
              <w:jc w:val="left"/>
              <w:tabs>
                <w:tab w:pos="1780" w:val="left"/>
                <w:tab w:pos="2360" w:val="left"/>
                <w:tab w:pos="2740" w:val="left"/>
              </w:tabs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proporcionadas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por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Jalisco.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Unida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Especializada.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7" w:lineRule="auto"/>
              <w:ind w:left="111" w:right="2005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2.-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Remitir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lista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firmada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por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6"/>
              </w:rPr>
              <w:t>los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6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servidores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públicos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Colegio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Bachilleres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0" w:after="0" w:line="272" w:lineRule="exact"/>
              <w:ind w:left="118" w:right="32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Estad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Jalisc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2.­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 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Oficio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 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2756" w:right="27" w:firstLine="-2645"/>
              <w:jc w:val="both"/>
              <w:tabs>
                <w:tab w:pos="3760" w:val="left"/>
              </w:tabs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Unida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Especializada.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    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comunicado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por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medi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cual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6"/>
              </w:rPr>
              <w:t>se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6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remite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lista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difusión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firmada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por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servidores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118" w:right="25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3.-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Ofici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por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parte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públicos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 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8" w:after="0" w:line="240" w:lineRule="auto"/>
              <w:ind w:left="111" w:right="1094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Unida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Especializada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por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Unidad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0" w:after="0" w:line="247" w:lineRule="auto"/>
              <w:ind w:left="111" w:right="420"/>
              <w:jc w:val="left"/>
              <w:tabs>
                <w:tab w:pos="2760" w:val="left"/>
              </w:tabs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medi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cual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tiene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Especializada.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por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cumplida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difusión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0" w:after="0" w:line="247" w:lineRule="auto"/>
              <w:ind w:left="118" w:right="1993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Códig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Ética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15"/>
              </w:rPr>
              <w:t>y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Regla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Integrida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para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Servidore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Públicos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7" w:after="0" w:line="251" w:lineRule="auto"/>
              <w:ind w:left="78" w:right="58"/>
              <w:jc w:val="right"/>
              <w:tabs>
                <w:tab w:pos="580" w:val="left"/>
                <w:tab w:pos="1020" w:val="left"/>
                <w:tab w:pos="2720" w:val="left"/>
                <w:tab w:pos="3140" w:val="left"/>
                <w:tab w:pos="3320" w:val="left"/>
                <w:tab w:pos="4180" w:val="left"/>
                <w:tab w:pos="4260" w:val="left"/>
              </w:tabs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5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Administración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3.-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Oficio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Pública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Estado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cumplimiento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Jalisco.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5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difusión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Códig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Ética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8"/>
              </w:rPr>
              <w:t>y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53" w:lineRule="exact"/>
              <w:ind w:left="2763" w:right="-20"/>
              <w:jc w:val="left"/>
              <w:tabs>
                <w:tab w:pos="4300" w:val="left"/>
              </w:tabs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Reglas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8" w:after="0" w:line="245" w:lineRule="auto"/>
              <w:ind w:left="2763" w:right="12" w:firstLine="7"/>
              <w:jc w:val="left"/>
              <w:tabs>
                <w:tab w:pos="3500" w:val="left"/>
                <w:tab w:pos="3860" w:val="left"/>
                <w:tab w:pos="4100" w:val="left"/>
                <w:tab w:pos="4340" w:val="left"/>
              </w:tabs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Integridad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para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Servidores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Públicos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1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Administración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Pública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Estado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Jalisco.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2106" w:type="dxa"/>
            <w:tcBorders>
              <w:top w:val="single" w:sz="5.719624" w:space="0" w:color="000000"/>
              <w:bottom w:val="single" w:sz="5.719624" w:space="0" w:color="000000"/>
              <w:left w:val="single" w:sz="2.859816" w:space="0" w:color="000000"/>
              <w:right w:val="single" w:sz="2.85981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50" w:lineRule="auto"/>
              <w:ind w:left="159" w:right="110" w:firstLine="9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Octubre,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noviembre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6"/>
                <w:w w:val="103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15"/>
              </w:rPr>
              <w:t>y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diciembre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2019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945" w:type="dxa"/>
            <w:tcBorders>
              <w:top w:val="single" w:sz="5.719624" w:space="0" w:color="000000"/>
              <w:bottom w:val="single" w:sz="5.719624" w:space="0" w:color="000000"/>
              <w:left w:val="single" w:sz="2.859816" w:space="0" w:color="000000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2" w:lineRule="auto"/>
              <w:ind w:left="104" w:right="17" w:firstLine="14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1.-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1"/>
              </w:rPr>
              <w:t>Servidores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público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1"/>
              </w:rPr>
              <w:t>adscritos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Colegio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Bachilleres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Estad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Jalisco.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0" w:lineRule="auto"/>
              <w:ind w:left="125" w:right="7" w:firstLine="-7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2.-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Presidente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Comité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Secretario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Ejecutivo.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2" w:right="7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3.-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         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Unidad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15" w:after="0" w:line="240" w:lineRule="auto"/>
              <w:ind w:left="125" w:right="402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Especializada.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</w:tr>
    </w:tbl>
    <w:p>
      <w:pPr>
        <w:jc w:val="both"/>
        <w:spacing w:after="0"/>
        <w:sectPr>
          <w:type w:val="continuous"/>
          <w:pgSz w:w="12240" w:h="15840"/>
          <w:pgMar w:top="720" w:bottom="280" w:left="360" w:right="120"/>
        </w:sectPr>
      </w:pPr>
      <w:rPr/>
    </w:p>
    <w:p>
      <w:pPr>
        <w:spacing w:before="0" w:after="0" w:line="1547" w:lineRule="exact"/>
        <w:ind w:left="1352" w:right="-20"/>
        <w:jc w:val="left"/>
        <w:tabs>
          <w:tab w:pos="2320" w:val="left"/>
          <w:tab w:pos="3820" w:val="left"/>
        </w:tabs>
        <w:rPr>
          <w:rFonts w:ascii="Times New Roman" w:hAnsi="Times New Roman" w:cs="Times New Roman" w:eastAsia="Times New Roman"/>
          <w:sz w:val="144"/>
          <w:szCs w:val="144"/>
        </w:rPr>
      </w:pPr>
      <w:rPr/>
      <w:r>
        <w:rPr/>
        <w:pict>
          <v:shape style="position:absolute;margin-left:259.200012pt;margin-top:25.959999pt;width:33.119999pt;height:23.040001pt;mso-position-horizontal-relative:page;mso-position-vertical-relative:paragraph;z-index:-2013" type="#_x0000_t75">
            <v:imagedata r:id="rId58" o:title=""/>
          </v:shape>
        </w:pict>
      </w:r>
      <w:r>
        <w:rPr>
          <w:rFonts w:ascii="Times New Roman" w:hAnsi="Times New Roman" w:cs="Times New Roman" w:eastAsia="Times New Roman"/>
          <w:sz w:val="144"/>
          <w:szCs w:val="144"/>
          <w:spacing w:val="-445"/>
          <w:w w:val="137"/>
          <w:position w:val="-3"/>
        </w:rPr>
        <w:t>*</w:t>
      </w:r>
      <w:r>
        <w:rPr>
          <w:rFonts w:ascii="Arial" w:hAnsi="Arial" w:cs="Arial" w:eastAsia="Arial"/>
          <w:sz w:val="21"/>
          <w:szCs w:val="21"/>
          <w:spacing w:val="0"/>
          <w:w w:val="74"/>
          <w:position w:val="85"/>
        </w:rPr>
        <w:t>¿;:¡¡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85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85"/>
        </w:rPr>
      </w:r>
      <w:r>
        <w:rPr>
          <w:rFonts w:ascii="Times New Roman" w:hAnsi="Times New Roman" w:cs="Times New Roman" w:eastAsia="Times New Roman"/>
          <w:sz w:val="144"/>
          <w:szCs w:val="144"/>
          <w:spacing w:val="0"/>
          <w:w w:val="137"/>
          <w:position w:val="-3"/>
        </w:rPr>
        <w:t>'</w:t>
      </w:r>
      <w:r>
        <w:rPr>
          <w:rFonts w:ascii="Times New Roman" w:hAnsi="Times New Roman" w:cs="Times New Roman" w:eastAsia="Times New Roman"/>
          <w:sz w:val="144"/>
          <w:szCs w:val="144"/>
          <w:spacing w:val="-237"/>
          <w:w w:val="137"/>
          <w:position w:val="-3"/>
        </w:rPr>
        <w:t> </w:t>
      </w:r>
      <w:r>
        <w:rPr>
          <w:rFonts w:ascii="Times New Roman" w:hAnsi="Times New Roman" w:cs="Times New Roman" w:eastAsia="Times New Roman"/>
          <w:sz w:val="144"/>
          <w:szCs w:val="144"/>
          <w:spacing w:val="0"/>
          <w:w w:val="61"/>
          <w:position w:val="-3"/>
        </w:rPr>
        <w:t>,</w:t>
      </w:r>
      <w:r>
        <w:rPr>
          <w:rFonts w:ascii="Times New Roman" w:hAnsi="Times New Roman" w:cs="Times New Roman" w:eastAsia="Times New Roman"/>
          <w:sz w:val="144"/>
          <w:szCs w:val="144"/>
          <w:spacing w:val="0"/>
          <w:w w:val="100"/>
          <w:position w:val="-3"/>
        </w:rPr>
        <w:tab/>
      </w:r>
      <w:r>
        <w:rPr>
          <w:rFonts w:ascii="Times New Roman" w:hAnsi="Times New Roman" w:cs="Times New Roman" w:eastAsia="Times New Roman"/>
          <w:sz w:val="144"/>
          <w:szCs w:val="144"/>
          <w:spacing w:val="0"/>
          <w:w w:val="61"/>
          <w:position w:val="-3"/>
        </w:rPr>
        <w:t>,</w:t>
      </w:r>
      <w:r>
        <w:rPr>
          <w:rFonts w:ascii="Times New Roman" w:hAnsi="Times New Roman" w:cs="Times New Roman" w:eastAsia="Times New Roman"/>
          <w:sz w:val="144"/>
          <w:szCs w:val="14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52"/>
        <w:jc w:val="left"/>
        <w:rPr>
          <w:rFonts w:ascii="Arial" w:hAnsi="Arial" w:cs="Arial" w:eastAsia="Arial"/>
          <w:sz w:val="8"/>
          <w:szCs w:val="8"/>
        </w:rPr>
      </w:pPr>
      <w:rPr/>
      <w:r>
        <w:rPr>
          <w:rFonts w:ascii="Arial" w:hAnsi="Arial" w:cs="Arial" w:eastAsia="Arial"/>
          <w:sz w:val="8"/>
          <w:szCs w:val="8"/>
          <w:spacing w:val="0"/>
          <w:w w:val="199"/>
          <w:i/>
        </w:rPr>
        <w:t>'-/</w:t>
      </w:r>
      <w:r>
        <w:rPr>
          <w:rFonts w:ascii="Arial" w:hAnsi="Arial" w:cs="Arial" w:eastAsia="Arial"/>
          <w:sz w:val="8"/>
          <w:szCs w:val="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92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shape style="position:absolute;margin-left:400.320007pt;margin-top:-25.539444pt;width:126.720001pt;height:27.360001pt;mso-position-horizontal-relative:page;mso-position-vertical-relative:paragraph;z-index:-2012" type="#_x0000_t75">
            <v:imagedata r:id="rId59" o:title=""/>
          </v:shape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del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Estctd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6"/>
          <w:b/>
          <w:bCs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6"/>
          <w:b/>
          <w:bCs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6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16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6"/>
          <w:b/>
          <w:bCs/>
        </w:rPr>
        <w:t>Ja.Use-;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0" w:footer="1050" w:top="460" w:bottom="1220" w:left="580" w:right="200"/>
          <w:pgSz w:w="12240" w:h="15840"/>
          <w:cols w:num="3" w:equalWidth="0">
            <w:col w:w="5267" w:space="1336"/>
            <w:col w:w="129" w:space="695"/>
            <w:col w:w="4033"/>
          </w:cols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62" w:lineRule="auto"/>
        <w:ind w:left="5748" w:right="41" w:firstLine="-144"/>
        <w:jc w:val="left"/>
        <w:tabs>
          <w:tab w:pos="9680" w:val="left"/>
        </w:tabs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398.12323pt;margin-top:-41.559448pt;width:.1pt;height:593.910123pt;mso-position-horizontal-relative:page;mso-position-vertical-relative:paragraph;z-index:-2010" coordorigin="7962,-831" coordsize="2,11878">
            <v:shape style="position:absolute;left:7962;top:-831;width:2;height:11878" coordorigin="7962,-831" coordsize="0,11878" path="m7962,11047l7962,-831e" filled="f" stroked="t" strokeweight=".71831pt" strokecolor="#000000">
              <v:path arrowok="t"/>
            </v:shape>
          </v:group>
          <w10:wrap type="none"/>
        </w:pict>
      </w:r>
      <w:r>
        <w:rPr/>
        <w:pict>
          <v:group style="position:absolute;margin-left:504.073944pt;margin-top:-41.739025pt;width:.538733pt;height:594.628788pt;mso-position-horizontal-relative:page;mso-position-vertical-relative:paragraph;z-index:-2009" coordorigin="10081,-835" coordsize="11,11893">
            <v:group style="position:absolute;left:10085;top:-831;width:2;height:11885" coordorigin="10085,-831" coordsize="2,11885">
              <v:shape style="position:absolute;left:10085;top:-831;width:2;height:11885" coordorigin="10085,-831" coordsize="0,11885" path="m10085,11054l10085,-831e" filled="f" stroked="t" strokeweight=".359155pt" strokecolor="#000000">
                <v:path arrowok="t"/>
              </v:shape>
            </v:group>
            <v:group style="position:absolute;left:10089;top:1024;width:2;height:3171" coordorigin="10089,1024" coordsize="2,3171">
              <v:shape style="position:absolute;left:10089;top:1024;width:2;height:3171" coordorigin="10089,1024" coordsize="0,3171" path="m10089,4195l10089,1024e" filled="f" stroked="t" strokeweight=".359155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1.-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Anteproyecto</w:t>
      </w:r>
      <w:r>
        <w:rPr>
          <w:rFonts w:ascii="Times New Roman" w:hAnsi="Times New Roman" w:cs="Times New Roman" w:eastAsia="Times New Roman"/>
          <w:sz w:val="23"/>
          <w:szCs w:val="23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4"/>
        </w:rPr>
        <w:t>l.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4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  <w:position w:val="1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4"/>
        </w:rPr>
        <w:t>Miembro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4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1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  <w:position w:val="14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  <w:position w:val="1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4"/>
        </w:rPr>
        <w:t>elaborad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4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  <w:position w:val="-1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4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-49"/>
          <w:w w:val="100"/>
          <w:position w:val="-1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4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34"/>
          <w:position w:val="-1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position w:val="1"/>
        </w:rPr>
        <w:t>Étic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2"/>
          <w:position w:val="1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46"/>
          <w:position w:val="0"/>
        </w:rPr>
        <w:t>,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0"/>
        </w:rPr>
      </w:r>
    </w:p>
    <w:p>
      <w:pPr>
        <w:spacing w:before="0" w:after="0" w:line="103" w:lineRule="exact"/>
        <w:ind w:right="245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6"/>
        </w:rPr>
        <w:t>integrante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6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position w:val="-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  <w:position w:val="-6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40" w:h="15840"/>
          <w:pgMar w:top="720" w:bottom="280" w:left="580" w:right="200"/>
        </w:sectPr>
      </w:pPr>
      <w:rPr/>
    </w:p>
    <w:p>
      <w:pPr>
        <w:spacing w:before="82" w:after="0" w:line="162" w:lineRule="auto"/>
        <w:ind w:left="2911" w:right="-81" w:firstLine="460"/>
        <w:jc w:val="left"/>
        <w:tabs>
          <w:tab w:pos="59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1.-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Elabora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3"/>
          <w:szCs w:val="23"/>
          <w:spacing w:val="-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4"/>
        </w:rPr>
        <w:t>Códig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4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1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14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1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anteproyect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Código</w:t>
      </w:r>
      <w:r>
        <w:rPr>
          <w:rFonts w:ascii="Times New Roman" w:hAnsi="Times New Roman" w:cs="Times New Roman" w:eastAsia="Times New Roman"/>
          <w:sz w:val="23"/>
          <w:szCs w:val="23"/>
          <w:spacing w:val="-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14"/>
        </w:rPr>
        <w:t>Conducta.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32" w:after="0" w:line="247" w:lineRule="auto"/>
        <w:ind w:left="3457" w:right="1587" w:firstLine="-55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aplicable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público.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51" w:lineRule="auto"/>
        <w:ind w:left="-20" w:right="8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órgan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caso.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20" w:bottom="280" w:left="580" w:right="200"/>
          <w:cols w:num="2" w:equalWidth="0">
            <w:col w:w="6899" w:space="2764"/>
            <w:col w:w="1797"/>
          </w:cols>
        </w:sectPr>
      </w:pPr>
      <w:rPr/>
    </w:p>
    <w:p>
      <w:pPr>
        <w:spacing w:before="0" w:after="0" w:line="357" w:lineRule="exact"/>
        <w:ind w:left="5597" w:right="-20"/>
        <w:jc w:val="left"/>
        <w:tabs>
          <w:tab w:pos="96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7"/>
        </w:rPr>
        <w:t>2.-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-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7"/>
        </w:rPr>
        <w:t>Convocatoria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0"/>
          <w:position w:val="-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7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7"/>
        </w:rPr>
        <w:t>2.-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7"/>
        </w:rPr>
        <w:t>Presidente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  <w:position w:val="7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89" w:lineRule="exact"/>
        <w:ind w:right="540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-7"/>
        </w:rPr>
        <w:t>Comité,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40" w:h="15840"/>
          <w:pgMar w:top="720" w:bottom="280" w:left="580" w:right="200"/>
        </w:sectPr>
      </w:pPr>
      <w:rPr/>
    </w:p>
    <w:p>
      <w:pPr>
        <w:spacing w:before="0" w:after="0" w:line="322" w:lineRule="exact"/>
        <w:ind w:left="3019" w:right="-20"/>
        <w:jc w:val="left"/>
        <w:tabs>
          <w:tab w:pos="56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6"/>
        </w:rPr>
        <w:t>2.-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-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6"/>
        </w:rPr>
        <w:t>Convoca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6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position w:val="-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6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position w:val="-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6"/>
        </w:rPr>
        <w:t>Sesión</w:t>
      </w:r>
      <w:r>
        <w:rPr>
          <w:rFonts w:ascii="Times New Roman" w:hAnsi="Times New Roman" w:cs="Times New Roman" w:eastAsia="Times New Roman"/>
          <w:sz w:val="23"/>
          <w:szCs w:val="23"/>
          <w:spacing w:val="-33"/>
          <w:w w:val="100"/>
          <w:position w:val="-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6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7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7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7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7"/>
        </w:rPr>
        <w:t>miembros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330" w:lineRule="exact"/>
        <w:ind w:left="3435" w:right="-20"/>
        <w:jc w:val="left"/>
        <w:tabs>
          <w:tab w:pos="58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"/>
        </w:rPr>
        <w:t>Ordinari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"/>
        </w:rPr>
        <w:t>y/o</w:t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3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13"/>
        </w:rPr>
        <w:t>Comité.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8" w:after="0" w:line="215" w:lineRule="exact"/>
        <w:ind w:left="3033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4"/>
        </w:rPr>
        <w:t>Extraordinaria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4"/>
        </w:rPr>
        <w:t>para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-4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84" w:lineRule="exact"/>
        <w:ind w:left="2990" w:right="-20"/>
        <w:jc w:val="left"/>
        <w:tabs>
          <w:tab w:pos="77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"/>
        </w:rPr>
        <w:t>aprobació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"/>
        </w:rPr>
        <w:t>Código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79"/>
          <w:position w:val="8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  <w:position w:val="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79"/>
          <w:position w:val="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"/>
        </w:rPr>
        <w:t>juni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8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29" w:after="0" w:line="166" w:lineRule="auto"/>
        <w:ind w:left="3514" w:right="-81" w:firstLine="-496"/>
        <w:jc w:val="left"/>
        <w:tabs>
          <w:tab w:pos="7500" w:val="left"/>
          <w:tab w:pos="78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3"/>
          <w:szCs w:val="23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3"/>
        </w:rPr>
        <w:t>2019,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3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3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3"/>
        </w:rPr>
        <w:t>termin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3"/>
        </w:rPr>
        <w:t>ó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position w:val="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13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4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-1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4"/>
        </w:rPr>
        <w:t>Comité.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00"/>
          <w:position w:val="-1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4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elabora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0"/>
        </w:rPr>
        <w:t>(por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191" w:lineRule="exact"/>
        <w:ind w:left="5526" w:right="-20"/>
        <w:jc w:val="left"/>
        <w:tabs>
          <w:tab w:pos="77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3.-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Acta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Sesión</w:t>
      </w:r>
      <w:r>
        <w:rPr>
          <w:rFonts w:ascii="Times New Roman" w:hAnsi="Times New Roman" w:cs="Times New Roman" w:eastAsia="Times New Roman"/>
          <w:sz w:val="23"/>
          <w:szCs w:val="23"/>
          <w:spacing w:val="-3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iniciativa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  <w:position w:val="1"/>
        </w:rPr>
        <w:t>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175" w:lineRule="exact"/>
        <w:ind w:left="2813" w:right="229"/>
        <w:jc w:val="center"/>
        <w:tabs>
          <w:tab w:pos="5700" w:val="left"/>
          <w:tab w:pos="77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1"/>
        </w:rPr>
        <w:t>3.-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-2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1"/>
        </w:rPr>
        <w:t>Aprobació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position w:val="-2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1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position w:val="-2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1"/>
        </w:rPr>
        <w:t>Sesión</w:t>
      </w:r>
      <w:r>
        <w:rPr>
          <w:rFonts w:ascii="Times New Roman" w:hAnsi="Times New Roman" w:cs="Times New Roman" w:eastAsia="Times New Roman"/>
          <w:sz w:val="23"/>
          <w:szCs w:val="23"/>
          <w:spacing w:val="-27"/>
          <w:w w:val="100"/>
          <w:position w:val="-2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1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"/>
        </w:rPr>
        <w:t>Ordinaria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position w:val="-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96"/>
          <w:position w:val="-8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spacing w:val="-12"/>
          <w:w w:val="73"/>
          <w:i/>
          <w:position w:val="-8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  <w:position w:val="-8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"/>
        </w:rPr>
        <w:t>presenta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-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-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-8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40" w:lineRule="auto"/>
        <w:ind w:left="133" w:right="397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Secretario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40" w:lineRule="auto"/>
        <w:ind w:left="121" w:right="407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Ejecutivo.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7" w:right="247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3.-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Secretario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20" w:bottom="280" w:left="580" w:right="200"/>
          <w:cols w:num="2" w:equalWidth="0">
            <w:col w:w="9398" w:space="473"/>
            <w:col w:w="1589"/>
          </w:cols>
        </w:sectPr>
      </w:pPr>
      <w:rPr/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2" w:lineRule="exact"/>
        <w:ind w:left="964" w:right="-97"/>
        <w:jc w:val="left"/>
        <w:tabs>
          <w:tab w:pos="34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2"/>
        </w:rPr>
        <w:t>Elaboració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2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  <w:position w:val="-2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2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55"/>
          <w:w w:val="100"/>
          <w:position w:val="-2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2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"/>
        </w:rPr>
        <w:t>Ordinaria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position w:val="-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6"/>
          <w:w w:val="102"/>
          <w:position w:val="-8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spacing w:val="-15"/>
          <w:w w:val="81"/>
          <w:i/>
          <w:position w:val="-8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  <w:position w:val="-8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371" w:lineRule="exact"/>
        <w:ind w:right="-20"/>
        <w:jc w:val="left"/>
        <w:tabs>
          <w:tab w:pos="1840" w:val="left"/>
          <w:tab w:pos="43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"/>
        </w:rPr>
        <w:t>Extraordinaria.</w:t>
      </w:r>
      <w:r>
        <w:rPr>
          <w:rFonts w:ascii="Times New Roman" w:hAnsi="Times New Roman" w:cs="Times New Roman" w:eastAsia="Times New Roman"/>
          <w:sz w:val="23"/>
          <w:szCs w:val="23"/>
          <w:spacing w:val="-16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"/>
        </w:rPr>
        <w:t>sesió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"/>
        </w:rPr>
        <w:t>para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"/>
        </w:rPr>
        <w:t>su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"/>
        </w:rPr>
        <w:t>visto</w:t>
      </w:r>
      <w:r>
        <w:rPr>
          <w:rFonts w:ascii="Times New Roman" w:hAnsi="Times New Roman" w:cs="Times New Roman" w:eastAsia="Times New Roman"/>
          <w:sz w:val="23"/>
          <w:szCs w:val="23"/>
          <w:spacing w:val="-49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position w:val="11"/>
        </w:rPr>
        <w:t>Ejecutivo.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720" w:bottom="280" w:left="580" w:right="200"/>
          <w:cols w:num="2" w:equalWidth="0">
            <w:col w:w="4718" w:space="959"/>
            <w:col w:w="5783"/>
          </w:cols>
        </w:sectPr>
      </w:pPr>
      <w:rPr/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6" w:lineRule="exact"/>
        <w:ind w:left="110" w:right="-94"/>
        <w:jc w:val="left"/>
        <w:tabs>
          <w:tab w:pos="9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1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  <w:position w:val="-2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1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"/>
        </w:rPr>
        <w:t>validació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  <w:position w:val="-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-8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75" w:after="0" w:line="166" w:lineRule="auto"/>
        <w:ind w:left="4518" w:right="2212" w:firstLine="-4518"/>
        <w:jc w:val="left"/>
        <w:tabs>
          <w:tab w:pos="49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Extraordinaria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13"/>
        </w:rPr>
        <w:t>bueno,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modificació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  <w:position w:val="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720" w:bottom="280" w:left="580" w:right="200"/>
          <w:cols w:num="2" w:equalWidth="0">
            <w:col w:w="2317" w:space="895"/>
            <w:col w:w="8248"/>
          </w:cols>
        </w:sectPr>
      </w:pPr>
      <w:rPr/>
    </w:p>
    <w:p>
      <w:pPr>
        <w:spacing w:before="0" w:after="0" w:line="237" w:lineRule="exact"/>
        <w:ind w:left="1144" w:right="-95"/>
        <w:jc w:val="left"/>
        <w:tabs>
          <w:tab w:pos="29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4"/>
        </w:rPr>
        <w:t>Códig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4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4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-47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4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0"/>
        </w:rPr>
        <w:t>Códig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0"/>
        </w:rPr>
        <w:t>Conducta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position w:val="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1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328" w:lineRule="exact"/>
        <w:ind w:left="1144" w:right="-20"/>
        <w:jc w:val="left"/>
        <w:tabs>
          <w:tab w:pos="32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Conducta.</w:t>
      </w:r>
      <w:r>
        <w:rPr>
          <w:rFonts w:ascii="Times New Roman" w:hAnsi="Times New Roman" w:cs="Times New Roman" w:eastAsia="Times New Roman"/>
          <w:sz w:val="23"/>
          <w:szCs w:val="23"/>
          <w:spacing w:val="-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2"/>
        </w:rPr>
        <w:t>parte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2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12"/>
        </w:rPr>
        <w:t>Comité.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4.-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Ofici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1" w:after="0" w:line="240" w:lineRule="auto"/>
        <w:ind w:right="-7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actualización.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166" w:lineRule="exac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"/>
        </w:rPr>
        <w:t>4.-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-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"/>
        </w:rPr>
        <w:t>Presidente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-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720" w:bottom="280" w:left="580" w:right="200"/>
          <w:cols w:num="4" w:equalWidth="0">
            <w:col w:w="5256" w:space="593"/>
            <w:col w:w="1107" w:space="839"/>
            <w:col w:w="1320" w:space="569"/>
            <w:col w:w="1776"/>
          </w:cols>
        </w:sectPr>
      </w:pPr>
      <w:rPr/>
    </w:p>
    <w:p>
      <w:pPr>
        <w:spacing w:before="36" w:after="0" w:line="166" w:lineRule="auto"/>
        <w:ind w:left="2925" w:right="248" w:firstLine="50"/>
        <w:jc w:val="left"/>
        <w:tabs>
          <w:tab w:pos="5600" w:val="left"/>
          <w:tab w:pos="5820" w:val="left"/>
          <w:tab w:pos="7880" w:val="left"/>
          <w:tab w:pos="80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3"/>
        </w:rPr>
        <w:t>4.-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position w:val="-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3"/>
        </w:rPr>
        <w:t>Remiti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3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-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3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position w:val="-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3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  <w:position w:val="-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3"/>
        </w:rPr>
        <w:t>Unidad</w:t>
      </w:r>
      <w:r>
        <w:rPr>
          <w:rFonts w:ascii="Times New Roman" w:hAnsi="Times New Roman" w:cs="Times New Roman" w:eastAsia="Times New Roman"/>
          <w:sz w:val="23"/>
          <w:szCs w:val="23"/>
          <w:spacing w:val="-37"/>
          <w:w w:val="100"/>
          <w:position w:val="-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3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comunicado</w:t>
      </w:r>
      <w:r>
        <w:rPr>
          <w:rFonts w:ascii="Times New Roman" w:hAnsi="Times New Roman" w:cs="Times New Roman" w:eastAsia="Times New Roman"/>
          <w:sz w:val="23"/>
          <w:szCs w:val="23"/>
          <w:spacing w:val="-2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Septiembre,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2"/>
        </w:rPr>
        <w:t>Especializada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-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2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-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2"/>
        </w:rPr>
        <w:t>Código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  <w:position w:val="-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2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mediante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cual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octubre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90" w:lineRule="exact"/>
        <w:ind w:left="3004" w:right="-95"/>
        <w:jc w:val="left"/>
        <w:tabs>
          <w:tab w:pos="5840" w:val="left"/>
          <w:tab w:pos="75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"/>
        </w:rPr>
        <w:t>Conducta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"/>
        </w:rPr>
        <w:t>aprobado</w:t>
      </w:r>
      <w:r>
        <w:rPr>
          <w:rFonts w:ascii="Times New Roman" w:hAnsi="Times New Roman" w:cs="Times New Roman" w:eastAsia="Times New Roman"/>
          <w:sz w:val="23"/>
          <w:szCs w:val="23"/>
          <w:spacing w:val="-32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"/>
        </w:rPr>
        <w:t>remite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-54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"/>
        </w:rPr>
        <w:t>noviembre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8"/>
        </w:rPr>
        <w:t>2019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68" w:lineRule="exact"/>
        <w:ind w:left="3213" w:right="-20"/>
        <w:jc w:val="left"/>
        <w:tabs>
          <w:tab w:pos="5900" w:val="left"/>
          <w:tab w:pos="7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"/>
        </w:rPr>
        <w:t>Códig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-47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"/>
        </w:rPr>
        <w:t>má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"/>
        </w:rPr>
        <w:t>tarda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8"/>
        </w:rPr>
        <w:t>su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80" w:lineRule="exact"/>
        <w:ind w:left="3033" w:right="-20"/>
        <w:jc w:val="left"/>
        <w:tabs>
          <w:tab w:pos="5740" w:val="left"/>
          <w:tab w:pos="77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"/>
        </w:rPr>
        <w:t>Unida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"/>
        </w:rPr>
        <w:t>Especializada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"/>
        </w:rPr>
        <w:t>Conducta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7"/>
        </w:rPr>
        <w:t>modificación.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71" w:lineRule="exact"/>
        <w:ind w:left="3170" w:right="-20"/>
        <w:jc w:val="left"/>
        <w:tabs>
          <w:tab w:pos="60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"/>
        </w:rPr>
        <w:t>para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"/>
        </w:rPr>
        <w:t>su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"/>
        </w:rPr>
        <w:t>validación.</w:t>
      </w:r>
      <w:r>
        <w:rPr>
          <w:rFonts w:ascii="Times New Roman" w:hAnsi="Times New Roman" w:cs="Times New Roman" w:eastAsia="Times New Roman"/>
          <w:sz w:val="23"/>
          <w:szCs w:val="23"/>
          <w:spacing w:val="-27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7"/>
        </w:rPr>
        <w:t>Unidad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184" w:lineRule="exact"/>
        <w:ind w:left="570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1"/>
        </w:rPr>
        <w:t>Especializada.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51" w:lineRule="auto"/>
        <w:ind w:right="398" w:firstLine="11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Comité,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Secretario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Ejecutivo.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20" w:bottom="280" w:left="580" w:right="200"/>
          <w:cols w:num="2" w:equalWidth="0">
            <w:col w:w="9376" w:space="654"/>
            <w:col w:w="1430"/>
          </w:cols>
        </w:sectPr>
      </w:pPr>
      <w:rPr/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22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5.-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Validació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310" w:lineRule="exact"/>
        <w:ind w:left="2904" w:right="-20"/>
        <w:jc w:val="left"/>
        <w:tabs>
          <w:tab w:pos="5780" w:val="left"/>
          <w:tab w:pos="100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Códig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Conducta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2"/>
        </w:rPr>
        <w:t>5.-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-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2"/>
        </w:rPr>
        <w:t>Ofici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2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-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2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-47"/>
          <w:w w:val="100"/>
          <w:position w:val="-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2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5.-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  <w:position w:val="1"/>
        </w:rPr>
        <w:t>Unidad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720" w:bottom="280" w:left="580" w:right="200"/>
        </w:sectPr>
      </w:pPr>
      <w:rPr/>
    </w:p>
    <w:p>
      <w:pPr>
        <w:spacing w:before="0" w:after="0" w:line="193" w:lineRule="exact"/>
        <w:ind w:left="3191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3"/>
        </w:rPr>
        <w:t>parte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3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3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3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position w:val="-3"/>
        </w:rPr>
        <w:t>Unidad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310" w:lineRule="exact"/>
        <w:ind w:left="3385" w:right="-93"/>
        <w:jc w:val="left"/>
        <w:tabs>
          <w:tab w:pos="58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"/>
        </w:rPr>
        <w:t>Especializada.</w:t>
      </w:r>
      <w:r>
        <w:rPr>
          <w:rFonts w:ascii="Times New Roman" w:hAnsi="Times New Roman" w:cs="Times New Roman" w:eastAsia="Times New Roman"/>
          <w:sz w:val="23"/>
          <w:szCs w:val="23"/>
          <w:spacing w:val="-18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11"/>
        </w:rPr>
        <w:t>validación.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49" w:lineRule="exac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Especializada.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20" w:bottom="280" w:left="580" w:right="200"/>
          <w:cols w:num="2" w:equalWidth="0">
            <w:col w:w="6936" w:space="2900"/>
            <w:col w:w="1624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11.672536pt;margin-top:68.486786pt;width:600.327465pt;height:626.265646pt;mso-position-horizontal-relative:page;mso-position-vertical-relative:page;z-index:-2011" coordorigin="233,1370" coordsize="12007,12525">
            <v:group style="position:absolute;left:237;top:1625;width:12003;height:2" coordorigin="237,1625" coordsize="12003,2">
              <v:shape style="position:absolute;left:237;top:1625;width:12003;height:2" coordorigin="237,1625" coordsize="12003,0" path="m237,1625l12240,1625e" filled="f" stroked="t" strokeweight=".359155pt" strokecolor="#000000">
                <v:path arrowok="t"/>
              </v:shape>
            </v:group>
            <v:group style="position:absolute;left:237;top:1373;width:2;height:12518" coordorigin="237,1373" coordsize="2,12518">
              <v:shape style="position:absolute;left:237;top:1373;width:2;height:12518" coordorigin="237,1373" coordsize="0,12518" path="m237,13891l237,1373e" filled="f" stroked="t" strokeweight=".359155pt" strokecolor="#000000">
                <v:path arrowok="t"/>
              </v:shape>
            </v:group>
            <v:group style="position:absolute;left:876;top:1373;width:2;height:12518" coordorigin="876,1373" coordsize="2,12518">
              <v:shape style="position:absolute;left:876;top:1373;width:2;height:12518" coordorigin="876,1373" coordsize="0,12518" path="m876,13891l876,1373e" filled="f" stroked="t" strokeweight=".359155pt" strokecolor="#000000">
                <v:path arrowok="t"/>
              </v:shape>
            </v:group>
            <v:group style="position:absolute;left:3161;top:1625;width:2;height:12266" coordorigin="3161,1625" coordsize="2,12266">
              <v:shape style="position:absolute;left:3161;top:1625;width:2;height:12266" coordorigin="3161,1625" coordsize="0,12266" path="m3161,13891l3161,1625e" filled="f" stroked="t" strokeweight=".359155pt" strokecolor="#000000">
                <v:path arrowok="t"/>
              </v:shape>
            </v:group>
            <v:group style="position:absolute;left:5912;top:1625;width:2;height:12266" coordorigin="5912,1625" coordsize="2,12266">
              <v:shape style="position:absolute;left:5912;top:1625;width:2;height:12266" coordorigin="5912,1625" coordsize="0,12266" path="m5912,13891l5912,1625e" filled="f" stroked="t" strokeweight=".359155pt" strokecolor="#000000">
                <v:path arrowok="t"/>
              </v:shape>
            </v:group>
            <v:group style="position:absolute;left:237;top:13884;width:12003;height:2" coordorigin="237,13884" coordsize="12003,2">
              <v:shape style="position:absolute;left:237;top:13884;width:12003;height:2" coordorigin="237,13884" coordsize="12003,0" path="m237,13884l12240,13884e" filled="f" stroked="t" strokeweight=".359155pt" strokecolor="#000000">
                <v:path arrowok="t"/>
              </v:shape>
            </v:group>
            <w10:wrap type="none"/>
          </v:group>
        </w:pict>
      </w:r>
      <w:r>
        <w:rPr>
          <w:sz w:val="26"/>
          <w:szCs w:val="26"/>
        </w:rPr>
      </w:r>
    </w:p>
    <w:p>
      <w:pPr>
        <w:spacing w:before="30" w:after="0" w:line="240" w:lineRule="auto"/>
        <w:ind w:left="290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6.-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Remisió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Código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369" w:lineRule="exact"/>
        <w:ind w:left="3471" w:right="-20"/>
        <w:jc w:val="left"/>
        <w:tabs>
          <w:tab w:pos="57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"/>
        </w:rPr>
        <w:t>Conducta</w:t>
      </w:r>
      <w:r>
        <w:rPr>
          <w:rFonts w:ascii="Times New Roman" w:hAnsi="Times New Roman" w:cs="Times New Roman" w:eastAsia="Times New Roman"/>
          <w:sz w:val="23"/>
          <w:szCs w:val="23"/>
          <w:spacing w:val="-31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7"/>
        </w:rPr>
        <w:t>6.-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-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7"/>
        </w:rPr>
        <w:t>Ofici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7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position w:val="-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position w:val="-7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73" w:lineRule="exact"/>
        <w:ind w:left="5863" w:right="-20"/>
        <w:jc w:val="left"/>
        <w:tabs>
          <w:tab w:pos="100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"/>
        </w:rPr>
        <w:t>validación.</w:t>
      </w:r>
      <w:r>
        <w:rPr>
          <w:rFonts w:ascii="Times New Roman" w:hAnsi="Times New Roman" w:cs="Times New Roman" w:eastAsia="Times New Roman"/>
          <w:sz w:val="23"/>
          <w:szCs w:val="23"/>
          <w:spacing w:val="-17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"/>
        </w:rPr>
        <w:t>6.-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  <w:position w:val="8"/>
        </w:rPr>
        <w:t>Unidad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189" w:lineRule="exact"/>
        <w:ind w:right="252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position w:val="1"/>
        </w:rPr>
        <w:t>Especializada.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40" w:h="15840"/>
          <w:pgMar w:top="720" w:bottom="280" w:left="580" w:right="200"/>
        </w:sectPr>
      </w:pPr>
      <w:rPr/>
    </w:p>
    <w:p>
      <w:pPr>
        <w:spacing w:before="86" w:after="0" w:line="212" w:lineRule="auto"/>
        <w:ind w:left="8104" w:right="1429" w:firstLine="14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shape style="position:absolute;margin-left:305.279999pt;margin-top:14.880946pt;width:74.879997pt;height:10.08pt;mso-position-horizontal-relative:page;mso-position-vertical-relative:paragraph;z-index:-2007" type="#_x0000_t75">
            <v:imagedata r:id="rId61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6.253525pt;margin-top:14.387996pt;width:141.006607pt;height:30pt;mso-position-horizontal-relative:page;mso-position-vertical-relative:paragraph;z-index:-2006" type="#_x0000_t202" filled="f" stroked="f">
            <v:textbox inset="0,0,0,0">
              <w:txbxContent>
                <w:p>
                  <w:pPr>
                    <w:spacing w:before="0" w:after="0" w:line="600" w:lineRule="exact"/>
                    <w:ind w:right="-130"/>
                    <w:jc w:val="left"/>
                    <w:tabs>
                      <w:tab w:pos="1200" w:val="left"/>
                      <w:tab w:pos="1800" w:val="left"/>
                    </w:tabs>
                    <w:rPr>
                      <w:rFonts w:ascii="Times New Roman" w:hAnsi="Times New Roman" w:cs="Times New Roman" w:eastAsia="Times New Roman"/>
                      <w:sz w:val="60"/>
                      <w:szCs w:val="6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60"/>
                      <w:szCs w:val="60"/>
                      <w:spacing w:val="0"/>
                      <w:w w:val="474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60"/>
                      <w:szCs w:val="60"/>
                      <w:spacing w:val="0"/>
                      <w:w w:val="100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60"/>
                      <w:szCs w:val="60"/>
                      <w:spacing w:val="0"/>
                      <w:w w:val="100"/>
                    </w:rPr>
                    <w:t>"</w:t>
                  </w:r>
                  <w:r>
                    <w:rPr>
                      <w:rFonts w:ascii="Times New Roman" w:hAnsi="Times New Roman" w:cs="Times New Roman" w:eastAsia="Times New Roman"/>
                      <w:sz w:val="60"/>
                      <w:szCs w:val="60"/>
                      <w:spacing w:val="0"/>
                      <w:w w:val="100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60"/>
                      <w:szCs w:val="60"/>
                      <w:spacing w:val="0"/>
                      <w:w w:val="85"/>
                    </w:rPr>
                    <w:t>,S:S</w:t>
                  </w:r>
                  <w:r>
                    <w:rPr>
                      <w:rFonts w:ascii="Times New Roman" w:hAnsi="Times New Roman" w:cs="Times New Roman" w:eastAsia="Times New Roman"/>
                      <w:sz w:val="60"/>
                      <w:szCs w:val="60"/>
                      <w:spacing w:val="0"/>
                      <w:w w:val="86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60"/>
                      <w:szCs w:val="6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06"/>
        </w:rPr>
        <w:t>COBAE.J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0"/>
          <w:b/>
          <w:bCs/>
        </w:rPr>
        <w:t>Cot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gto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  <w:b/>
          <w:bCs/>
        </w:rPr>
        <w:t>Buch.itlores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7"/>
          <w:b/>
          <w:bCs/>
        </w:rPr>
        <w:t>del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27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Est.ctd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8"/>
          <w:b/>
          <w:bCs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8"/>
          <w:b/>
          <w:bCs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28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4a:U.sco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footer="1009" w:header="0" w:top="880" w:bottom="1200" w:left="580" w:right="220"/>
          <w:footerReference w:type="default" r:id="rId60"/>
          <w:pgSz w:w="12240" w:h="15860"/>
        </w:sectPr>
      </w:pPr>
      <w:rPr/>
    </w:p>
    <w:p>
      <w:pPr>
        <w:spacing w:before="30" w:after="0" w:line="254" w:lineRule="auto"/>
        <w:ind w:left="3028" w:right="1876" w:firstLine="48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1.-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Acudi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capacitació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será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357" w:lineRule="exact"/>
        <w:ind w:left="749" w:right="-20"/>
        <w:jc w:val="left"/>
        <w:tabs>
          <w:tab w:pos="28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7"/>
        </w:rPr>
        <w:t>Capacitació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7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  <w:position w:val="-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7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position w:val="-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7"/>
        </w:rPr>
        <w:t>los</w:t>
      </w:r>
      <w:r>
        <w:rPr>
          <w:rFonts w:ascii="Times New Roman" w:hAnsi="Times New Roman" w:cs="Times New Roman" w:eastAsia="Times New Roman"/>
          <w:sz w:val="23"/>
          <w:szCs w:val="23"/>
          <w:spacing w:val="-47"/>
          <w:w w:val="100"/>
          <w:position w:val="-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7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7"/>
        </w:rPr>
        <w:t>impartida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7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7"/>
        </w:rPr>
        <w:t>parte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7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7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  <w:position w:val="7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33" w:lineRule="exact"/>
        <w:ind w:left="917" w:right="-67"/>
        <w:jc w:val="center"/>
        <w:tabs>
          <w:tab w:pos="2800" w:val="left"/>
          <w:tab w:pos="57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9"/>
        </w:rPr>
        <w:t>miembro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9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  <w:position w:val="-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9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-49"/>
          <w:w w:val="100"/>
          <w:position w:val="-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9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5"/>
        </w:rPr>
        <w:t>Unida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5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5"/>
        </w:rPr>
        <w:t>Especializada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5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position w:val="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5"/>
        </w:rPr>
        <w:t>en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  <w:position w:val="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5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5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4"/>
        </w:rPr>
        <w:t>1.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4"/>
        </w:rPr>
        <w:t>-</w:t>
      </w:r>
      <w:r>
        <w:rPr>
          <w:rFonts w:ascii="Arial" w:hAnsi="Arial" w:cs="Arial" w:eastAsia="Arial"/>
          <w:sz w:val="23"/>
          <w:szCs w:val="23"/>
          <w:spacing w:val="-22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4"/>
        </w:rPr>
        <w:t>Lista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4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4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76" w:lineRule="exac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8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8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-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"/>
        </w:rPr>
        <w:t>Miembro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position w:val="-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60"/>
          <w:pgMar w:top="720" w:bottom="280" w:left="580" w:right="220"/>
          <w:cols w:num="2" w:equalWidth="0">
            <w:col w:w="6999" w:space="2700"/>
            <w:col w:w="1741"/>
          </w:cols>
        </w:sectPr>
      </w:pPr>
      <w:rPr/>
    </w:p>
    <w:p>
      <w:pPr>
        <w:spacing w:before="0" w:after="0" w:line="326" w:lineRule="exact"/>
        <w:ind w:left="670" w:right="-20"/>
        <w:jc w:val="left"/>
        <w:tabs>
          <w:tab w:pos="32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6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position w:val="-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6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-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6"/>
        </w:rPr>
        <w:t>parte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-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6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-47"/>
          <w:w w:val="100"/>
          <w:position w:val="-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6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"/>
        </w:rPr>
        <w:t>materia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8"/>
        </w:rPr>
        <w:t>étic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4"/>
          <w:position w:val="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65"/>
          <w:position w:val="-5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79" w:lineRule="exact"/>
        <w:ind w:left="1158" w:right="-20"/>
        <w:jc w:val="left"/>
        <w:tabs>
          <w:tab w:pos="29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"/>
        </w:rPr>
        <w:t>Unidad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"/>
        </w:rPr>
        <w:t>conducta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position w:val="8"/>
        </w:rPr>
        <w:t>prevención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37" w:lineRule="exact"/>
        <w:ind w:left="117" w:right="-95"/>
        <w:jc w:val="left"/>
        <w:tabs>
          <w:tab w:pos="760" w:val="left"/>
          <w:tab w:pos="29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  <w:position w:val="-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"/>
        </w:rPr>
        <w:t>Especializada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  <w:position w:val="-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"/>
        </w:rPr>
        <w:t>en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  <w:position w:val="-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6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6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6"/>
        </w:rPr>
        <w:t>conflicto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6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6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6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6"/>
        </w:rPr>
        <w:t>interés.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35" w:lineRule="exact"/>
        <w:ind w:right="-7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asistencia.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40" w:lineRule="auto"/>
        <w:ind w:left="197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Unidad</w:t>
      </w:r>
    </w:p>
    <w:p>
      <w:pPr>
        <w:spacing w:before="16" w:after="0" w:line="240" w:lineRule="auto"/>
        <w:ind w:right="-20"/>
        <w:jc w:val="left"/>
        <w:tabs>
          <w:tab w:pos="20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Septiembre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Especializada.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166" w:lineRule="exact"/>
        <w:ind w:left="43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-8"/>
        </w:rPr>
        <w:t>2019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60"/>
          <w:pgMar w:top="720" w:bottom="280" w:left="580" w:right="220"/>
          <w:cols w:num="3" w:equalWidth="0">
            <w:col w:w="5198" w:space="702"/>
            <w:col w:w="998" w:space="869"/>
            <w:col w:w="3673"/>
          </w:cols>
        </w:sectPr>
      </w:pPr>
      <w:rPr/>
    </w:p>
    <w:p>
      <w:pPr>
        <w:spacing w:before="0" w:after="0" w:line="266" w:lineRule="exact"/>
        <w:ind w:left="835" w:right="-20"/>
        <w:jc w:val="left"/>
        <w:tabs>
          <w:tab w:pos="58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0"/>
        </w:rPr>
        <w:t>materia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  <w:position w:val="-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-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0"/>
        </w:rPr>
        <w:t>ética</w:t>
      </w:r>
      <w:r>
        <w:rPr>
          <w:rFonts w:ascii="Times New Roman" w:hAnsi="Times New Roman" w:cs="Times New Roman" w:eastAsia="Times New Roman"/>
          <w:sz w:val="23"/>
          <w:szCs w:val="23"/>
          <w:spacing w:val="-40"/>
          <w:w w:val="100"/>
          <w:position w:val="-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2.-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Lista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3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60"/>
          <w:pgMar w:top="720" w:bottom="280" w:left="580" w:right="220"/>
        </w:sectPr>
      </w:pPr>
      <w:rPr/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166" w:lineRule="exact"/>
        <w:ind w:left="1108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"/>
        </w:rPr>
        <w:t>conducta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  <w:position w:val="-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position w:val="-8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58" w:lineRule="exact"/>
        <w:ind w:right="-78"/>
        <w:jc w:val="left"/>
        <w:tabs>
          <w:tab w:pos="5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Arial" w:hAnsi="Arial" w:cs="Arial" w:eastAsia="Arial"/>
          <w:sz w:val="25"/>
          <w:szCs w:val="25"/>
          <w:spacing w:val="0"/>
          <w:w w:val="171"/>
        </w:rPr>
        <w:t>'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ab/>
      </w:r>
      <w:r>
        <w:rPr>
          <w:rFonts w:ascii="Arial" w:hAnsi="Arial" w:cs="Arial" w:eastAsia="Arial"/>
          <w:sz w:val="25"/>
          <w:szCs w:val="25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2.-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Recaba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2"/>
        </w:rPr>
        <w:t>evidencia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42" w:lineRule="exact"/>
        <w:ind w:right="-7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asistencia,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159" w:lineRule="exac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9"/>
        </w:rPr>
        <w:t>2.-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-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position w:val="-9"/>
        </w:rPr>
        <w:t>Secretario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60"/>
          <w:pgMar w:top="720" w:bottom="280" w:left="580" w:right="220"/>
          <w:cols w:num="4" w:equalWidth="0">
            <w:col w:w="2160" w:space="205"/>
            <w:col w:w="2854" w:space="687"/>
            <w:col w:w="989" w:space="2969"/>
            <w:col w:w="1576"/>
          </w:cols>
        </w:sectPr>
      </w:pPr>
      <w:rPr/>
    </w:p>
    <w:p>
      <w:pPr>
        <w:spacing w:before="48" w:after="0" w:line="161" w:lineRule="auto"/>
        <w:ind w:left="627" w:right="35" w:firstLine="323"/>
        <w:jc w:val="left"/>
        <w:tabs>
          <w:tab w:pos="2980" w:val="left"/>
          <w:tab w:pos="3040" w:val="left"/>
          <w:tab w:pos="58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2"/>
        </w:rPr>
        <w:t>prevenció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2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  <w:position w:val="-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2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-47"/>
          <w:w w:val="100"/>
          <w:position w:val="-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2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correspondiente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-5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1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memoria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3"/>
        </w:rPr>
        <w:t>conflicto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3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  <w:position w:val="-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3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3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-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3"/>
        </w:rPr>
        <w:t>interés.</w:t>
      </w:r>
      <w:r>
        <w:rPr>
          <w:rFonts w:ascii="Times New Roman" w:hAnsi="Times New Roman" w:cs="Times New Roman" w:eastAsia="Times New Roman"/>
          <w:sz w:val="23"/>
          <w:szCs w:val="23"/>
          <w:spacing w:val="-37"/>
          <w:w w:val="100"/>
          <w:position w:val="-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3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capacitació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impartida</w:t>
      </w:r>
      <w:r>
        <w:rPr>
          <w:rFonts w:ascii="Times New Roman" w:hAnsi="Times New Roman" w:cs="Times New Roman" w:eastAsia="Times New Roman"/>
          <w:sz w:val="23"/>
          <w:szCs w:val="23"/>
          <w:spacing w:val="-2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fotográfica.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195" w:lineRule="exact"/>
        <w:ind w:left="2960" w:right="1889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parte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1"/>
        </w:rPr>
        <w:t>Unidad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6" w:after="0" w:line="240" w:lineRule="auto"/>
        <w:ind w:left="3348" w:right="2275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Especializada.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70" w:lineRule="auto"/>
        <w:ind w:left="2918" w:right="-79" w:firstLine="453"/>
        <w:jc w:val="left"/>
        <w:tabs>
          <w:tab w:pos="5740" w:val="left"/>
          <w:tab w:pos="59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1.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Difusió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-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13"/>
        </w:rPr>
        <w:t>1.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13"/>
        </w:rPr>
        <w:t>-</w:t>
      </w:r>
      <w:r>
        <w:rPr>
          <w:rFonts w:ascii="Arial" w:hAnsi="Arial" w:cs="Arial" w:eastAsia="Arial"/>
          <w:sz w:val="23"/>
          <w:szCs w:val="23"/>
          <w:spacing w:val="-21"/>
          <w:w w:val="100"/>
          <w:position w:val="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3"/>
        </w:rPr>
        <w:t>Medio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3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position w:val="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13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principio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valore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que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13"/>
        </w:rPr>
        <w:t>difusión.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23" w:after="0" w:line="247" w:lineRule="auto"/>
        <w:ind w:left="2884" w:right="1792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proporcionado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Unidad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Especializada.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40" w:lineRule="auto"/>
        <w:ind w:left="279" w:right="395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Ejecutivo.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-40" w:right="45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1.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Miembro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40" w:lineRule="auto"/>
        <w:ind w:left="387" w:right="49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Comité.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60"/>
          <w:pgMar w:top="720" w:bottom="280" w:left="580" w:right="220"/>
          <w:cols w:num="2" w:equalWidth="0">
            <w:col w:w="7077" w:space="2629"/>
            <w:col w:w="1734"/>
          </w:cols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0" w:after="0" w:line="162" w:lineRule="auto"/>
        <w:ind w:left="2940" w:right="4321" w:firstLine="-50"/>
        <w:jc w:val="left"/>
        <w:tabs>
          <w:tab w:pos="57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2.-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Recaba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evidencia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4"/>
        </w:rPr>
        <w:t>2.-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-1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14"/>
        </w:rPr>
        <w:t>Evidencia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1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difusió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principio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122" w:lineRule="exact"/>
        <w:ind w:left="5690" w:right="4311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3.338028pt;margin-top:3.085543pt;width:37.134077pt;height:11.5pt;mso-position-horizontal-relative:page;mso-position-vertical-relative:paragraph;z-index:-2005" type="#_x0000_t202" filled="f" stroked="f">
            <v:textbox inset="0,0,0,0">
              <w:txbxContent>
                <w:p>
                  <w:pPr>
                    <w:spacing w:before="0" w:after="0" w:line="230" w:lineRule="exact"/>
                    <w:ind w:right="-74"/>
                    <w:jc w:val="left"/>
                    <w:rPr>
                      <w:rFonts w:ascii="Times New Roman" w:hAnsi="Times New Roman" w:cs="Times New Roman" w:eastAsia="Times New Roman"/>
                      <w:sz w:val="23"/>
                      <w:szCs w:val="23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spacing w:val="0"/>
                      <w:w w:val="102"/>
                    </w:rPr>
                    <w:t>valores.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"/>
        </w:rPr>
        <w:t>fotográfica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-2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74" w:lineRule="exact"/>
        <w:ind w:left="5971" w:right="-20"/>
        <w:jc w:val="left"/>
        <w:tabs>
          <w:tab w:pos="96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"/>
        </w:rPr>
        <w:t>difusión.</w:t>
      </w:r>
      <w:r>
        <w:rPr>
          <w:rFonts w:ascii="Times New Roman" w:hAnsi="Times New Roman" w:cs="Times New Roman" w:eastAsia="Times New Roman"/>
          <w:sz w:val="23"/>
          <w:szCs w:val="23"/>
          <w:spacing w:val="-25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"/>
        </w:rPr>
        <w:t>2.-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"/>
        </w:rPr>
        <w:t>Miembro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  <w:position w:val="8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184" w:lineRule="exact"/>
        <w:ind w:right="527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position w:val="1"/>
        </w:rPr>
        <w:t>Comité.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40" w:h="15860"/>
          <w:pgMar w:top="720" w:bottom="280" w:left="580" w:right="220"/>
        </w:sectPr>
      </w:pPr>
      <w:rPr/>
    </w:p>
    <w:p>
      <w:pPr>
        <w:spacing w:before="0" w:after="0" w:line="264" w:lineRule="exact"/>
        <w:ind w:left="1058" w:right="-20"/>
        <w:jc w:val="left"/>
        <w:tabs>
          <w:tab w:pos="28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Difusió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3.-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Remiti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125" w:lineRule="auto"/>
        <w:ind w:left="648" w:right="-79" w:firstLine="14"/>
        <w:jc w:val="left"/>
        <w:tabs>
          <w:tab w:pos="2860" w:val="left"/>
          <w:tab w:pos="5740" w:val="left"/>
          <w:tab w:pos="74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119717pt;margin-top:2.276991pt;width:9.315pt;height:11.5pt;mso-position-horizontal-relative:page;mso-position-vertical-relative:paragraph;z-index:-2004" type="#_x0000_t202" filled="f" stroked="f">
            <v:textbox inset="0,0,0,0">
              <w:txbxContent>
                <w:p>
                  <w:pPr>
                    <w:spacing w:before="0" w:after="0" w:line="230" w:lineRule="exact"/>
                    <w:ind w:right="-75"/>
                    <w:jc w:val="left"/>
                    <w:rPr>
                      <w:rFonts w:ascii="Times New Roman" w:hAnsi="Times New Roman" w:cs="Times New Roman" w:eastAsia="Times New Roman"/>
                      <w:sz w:val="23"/>
                      <w:szCs w:val="23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spacing w:val="0"/>
                      <w:w w:val="108"/>
                    </w:rPr>
                    <w:t>6.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principio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valores</w:t>
      </w:r>
      <w:r>
        <w:rPr>
          <w:rFonts w:ascii="Times New Roman" w:hAnsi="Times New Roman" w:cs="Times New Roman" w:eastAsia="Times New Roman"/>
          <w:sz w:val="23"/>
          <w:szCs w:val="23"/>
          <w:spacing w:val="-3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ofici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y/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comunicad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Noviembre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0"/>
        </w:rPr>
        <w:t>2019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rectore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servicio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evidencia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difusión</w:t>
      </w:r>
      <w:r>
        <w:rPr>
          <w:rFonts w:ascii="Times New Roman" w:hAnsi="Times New Roman" w:cs="Times New Roman" w:eastAsia="Times New Roman"/>
          <w:sz w:val="23"/>
          <w:szCs w:val="23"/>
          <w:spacing w:val="-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3"/>
        </w:rPr>
        <w:t>3.-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3"/>
        </w:rPr>
        <w:t>Ofici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3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  <w:position w:val="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3"/>
        </w:rPr>
        <w:t>y/o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" w:after="0" w:line="170" w:lineRule="auto"/>
        <w:ind w:left="5813" w:right="2338" w:firstLine="-4590"/>
        <w:jc w:val="left"/>
        <w:tabs>
          <w:tab w:pos="2940" w:val="left"/>
          <w:tab w:pos="58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público.</w:t>
      </w:r>
      <w:r>
        <w:rPr>
          <w:rFonts w:ascii="Times New Roman" w:hAnsi="Times New Roman" w:cs="Times New Roman" w:eastAsia="Times New Roman"/>
          <w:sz w:val="23"/>
          <w:szCs w:val="23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principio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valores.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13"/>
        </w:rPr>
        <w:t>comunicado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dirigid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3.-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Presidente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60"/>
          <w:pgMar w:top="720" w:bottom="280" w:left="580" w:right="220"/>
          <w:cols w:num="2" w:equalWidth="0">
            <w:col w:w="9386" w:space="291"/>
            <w:col w:w="1763"/>
          </w:cols>
        </w:sectPr>
      </w:pPr>
      <w:rPr/>
    </w:p>
    <w:p>
      <w:pPr>
        <w:spacing w:before="0" w:after="0" w:line="251" w:lineRule="exact"/>
        <w:ind w:right="527"/>
        <w:jc w:val="right"/>
        <w:tabs>
          <w:tab w:pos="40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2"/>
          <w:position w:val="-4"/>
        </w:rPr>
        <w:t>Unidad</w:t>
      </w:r>
      <w:r>
        <w:rPr>
          <w:rFonts w:ascii="Times New Roman" w:hAnsi="Times New Roman" w:cs="Times New Roman" w:eastAsia="Times New Roman"/>
          <w:sz w:val="23"/>
          <w:szCs w:val="23"/>
          <w:w w:val="100"/>
          <w:position w:val="-4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9"/>
        </w:rPr>
        <w:t>Comité,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75" w:lineRule="exact"/>
        <w:ind w:right="432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position w:val="-8"/>
        </w:rPr>
        <w:t>Secretario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40" w:h="15860"/>
          <w:pgMar w:top="720" w:bottom="280" w:left="580" w:right="220"/>
        </w:sectPr>
      </w:pPr>
      <w:rPr/>
    </w:p>
    <w:p>
      <w:pPr>
        <w:spacing w:before="31" w:after="0" w:line="172" w:lineRule="auto"/>
        <w:ind w:left="3148" w:right="-78" w:firstLine="309"/>
        <w:jc w:val="left"/>
        <w:tabs>
          <w:tab w:pos="5580" w:val="left"/>
          <w:tab w:pos="57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3"/>
        </w:rPr>
        <w:t>4.-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-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3"/>
        </w:rPr>
        <w:t>Ofici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3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-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3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-53"/>
          <w:w w:val="100"/>
          <w:position w:val="-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3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Especializada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position w:val="0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cumplimient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2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2"/>
        </w:rPr>
        <w:t>difusió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2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position w:val="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12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45" w:lineRule="exact"/>
        <w:ind w:left="2940" w:right="-20"/>
        <w:jc w:val="left"/>
        <w:tabs>
          <w:tab w:pos="58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4"/>
        </w:rPr>
        <w:t>difusió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4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4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4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4"/>
        </w:rPr>
        <w:t>principio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4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4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55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4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"/>
        </w:rPr>
        <w:t>principio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position w:val="8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315" w:lineRule="exact"/>
        <w:ind w:left="3004" w:right="-20"/>
        <w:jc w:val="left"/>
        <w:tabs>
          <w:tab w:pos="60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valore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parte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11"/>
        </w:rPr>
        <w:t>valores.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8" w:after="0" w:line="260" w:lineRule="exact"/>
        <w:ind w:left="299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Unida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-1"/>
        </w:rPr>
        <w:t>Especializada.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Ejecutivo.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60"/>
          <w:pgMar w:top="720" w:bottom="280" w:left="580" w:right="220"/>
          <w:cols w:num="2" w:equalWidth="0">
            <w:col w:w="7196" w:space="2826"/>
            <w:col w:w="1418"/>
          </w:cols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14.18662pt;margin-top:50.400013pt;width:597.813381pt;height:641.835877pt;mso-position-horizontal-relative:page;mso-position-vertical-relative:page;z-index:-2008" coordorigin="284,1008" coordsize="11956,12837">
            <v:shape style="position:absolute;left:5184;top:1008;width:662;height:605" type="#_x0000_t75">
              <v:imagedata r:id="rId62" o:title=""/>
            </v:shape>
            <v:group style="position:absolute;left:287;top:1618;width:11953;height:2" coordorigin="287,1618" coordsize="11953,2">
              <v:shape style="position:absolute;left:287;top:1618;width:11953;height:2" coordorigin="287,1618" coordsize="11953,0" path="m287,1618l12240,1618e" filled="f" stroked="t" strokeweight=".359155pt" strokecolor="#000000">
                <v:path arrowok="t"/>
              </v:shape>
            </v:group>
            <v:group style="position:absolute;left:287;top:1431;width:2;height:12410" coordorigin="287,1431" coordsize="2,12410">
              <v:shape style="position:absolute;left:287;top:1431;width:2;height:12410" coordorigin="287,1431" coordsize="0,12410" path="m287,13841l287,1431e" filled="f" stroked="t" strokeweight=".359155pt" strokecolor="#000000">
                <v:path arrowok="t"/>
              </v:shape>
            </v:group>
            <v:group style="position:absolute;left:919;top:1431;width:2;height:12410" coordorigin="919,1431" coordsize="2,12410">
              <v:shape style="position:absolute;left:919;top:1431;width:2;height:12410" coordorigin="919,1431" coordsize="0,12410" path="m919,13841l919,1431e" filled="f" stroked="t" strokeweight=".359155pt" strokecolor="#000000">
                <v:path arrowok="t"/>
              </v:shape>
            </v:group>
            <v:group style="position:absolute;left:3204;top:1618;width:2;height:12223" coordorigin="3204,1618" coordsize="2,12223">
              <v:shape style="position:absolute;left:3204;top:1618;width:2;height:12223" coordorigin="3204,1618" coordsize="0,12223" path="m3204,13841l3204,1618e" filled="f" stroked="t" strokeweight=".359155pt" strokecolor="#000000">
                <v:path arrowok="t"/>
              </v:shape>
            </v:group>
            <v:group style="position:absolute;left:5933;top:1618;width:2;height:8628" coordorigin="5933,1618" coordsize="2,8628">
              <v:shape style="position:absolute;left:5933;top:1618;width:2;height:8628" coordorigin="5933,1618" coordsize="0,8628" path="m5933,10246l5933,1618e" filled="f" stroked="t" strokeweight=".359155pt" strokecolor="#000000">
                <v:path arrowok="t"/>
              </v:shape>
            </v:group>
            <v:group style="position:absolute;left:10143;top:1618;width:2;height:12223" coordorigin="10143,1618" coordsize="2,12223">
              <v:shape style="position:absolute;left:10143;top:1618;width:2;height:12223" coordorigin="10143,1618" coordsize="0,12223" path="m10143,13841l10143,1618e" filled="f" stroked="t" strokeweight=".359155pt" strokecolor="#000000">
                <v:path arrowok="t"/>
              </v:shape>
            </v:group>
            <v:group style="position:absolute;left:7955;top:1841;width:2;height:5666" coordorigin="7955,1841" coordsize="2,5666">
              <v:shape style="position:absolute;left:7955;top:1841;width:2;height:5666" coordorigin="7955,1841" coordsize="0,5666" path="m7955,7507l7955,1841e" filled="f" stroked="t" strokeweight=".71831pt" strokecolor="#000000">
                <v:path arrowok="t"/>
              </v:shape>
            </v:group>
            <v:group style="position:absolute;left:287;top:5925;width:11953;height:2" coordorigin="287,5925" coordsize="11953,2">
              <v:shape style="position:absolute;left:287;top:5925;width:11953;height:2" coordorigin="287,5925" coordsize="11953,0" path="m287,5925l12240,5925e" filled="f" stroked="t" strokeweight=".359155pt" strokecolor="#000000">
                <v:path arrowok="t"/>
              </v:shape>
            </v:group>
            <v:group style="position:absolute;left:7962;top:7449;width:2;height:611" coordorigin="7962,7449" coordsize="2,611">
              <v:shape style="position:absolute;left:7962;top:7449;width:2;height:611" coordorigin="7962,7449" coordsize="0,611" path="m7962,8060l7962,7449e" filled="f" stroked="t" strokeweight=".359155pt" strokecolor="#000000">
                <v:path arrowok="t"/>
              </v:shape>
            </v:group>
            <v:group style="position:absolute;left:5966;top:10217;width:2;height:899" coordorigin="5966,10217" coordsize="2,899">
              <v:shape style="position:absolute;left:5966;top:10217;width:2;height:899" coordorigin="5966,10217" coordsize="0,899" path="m5966,11116l5966,10217e" filled="f" stroked="t" strokeweight=".71831pt" strokecolor="#000000">
                <v:path arrowok="t"/>
              </v:shape>
            </v:group>
            <v:group style="position:absolute;left:7955;top:8003;width:2;height:5716" coordorigin="7955,8003" coordsize="2,5716">
              <v:shape style="position:absolute;left:7955;top:8003;width:2;height:5716" coordorigin="7955,8003" coordsize="0,5716" path="m7955,13719l7955,8003e" filled="f" stroked="t" strokeweight=".359155pt" strokecolor="#000000">
                <v:path arrowok="t"/>
              </v:shape>
            </v:group>
            <v:group style="position:absolute;left:5933;top:11087;width:2;height:1582" coordorigin="5933,11087" coordsize="2,1582">
              <v:shape style="position:absolute;left:5933;top:11087;width:2;height:1582" coordorigin="5933,11087" coordsize="0,1582" path="m5933,12669l5933,11087e" filled="f" stroked="t" strokeweight=".359155pt" strokecolor="#000000">
                <v:path arrowok="t"/>
              </v:shape>
            </v:group>
            <v:group style="position:absolute;left:5966;top:12640;width:2;height:1071" coordorigin="5966,12640" coordsize="2,1071">
              <v:shape style="position:absolute;left:5966;top:12640;width:2;height:1071" coordorigin="5966,12640" coordsize="0,1071" path="m5966,13712l5966,12640e" filled="f" stroked="t" strokeweight=".71831pt" strokecolor="#000000">
                <v:path arrowok="t"/>
              </v:shape>
            </v:group>
            <v:group style="position:absolute;left:287;top:13834;width:11953;height:2" coordorigin="287,13834" coordsize="11953,2">
              <v:shape style="position:absolute;left:287;top:13834;width:11953;height:2" coordorigin="287,13834" coordsize="11953,0" path="m287,13834l12240,13834e" filled="f" stroked="t" strokeweight=".359155pt" strokecolor="#000000">
                <v:path arrowok="t"/>
              </v:shape>
            </v:group>
            <w10:wrap type="none"/>
          </v:group>
        </w:pict>
      </w:r>
      <w:r>
        <w:rPr>
          <w:sz w:val="15"/>
          <w:szCs w:val="15"/>
        </w:rPr>
      </w:r>
    </w:p>
    <w:p>
      <w:pPr>
        <w:spacing w:before="0" w:after="0" w:line="223" w:lineRule="exact"/>
        <w:ind w:left="5747" w:right="4386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4"/>
        </w:rPr>
        <w:t>4.-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4"/>
        </w:rPr>
        <w:t>Ofici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4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-4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80" w:lineRule="exact"/>
        <w:ind w:left="5691" w:right="-20"/>
        <w:jc w:val="left"/>
        <w:tabs>
          <w:tab w:pos="99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"/>
        </w:rPr>
        <w:t>cumplimiento.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"/>
        </w:rPr>
        <w:t>4.-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  <w:position w:val="8"/>
        </w:rPr>
        <w:t>Unidad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193" w:lineRule="exact"/>
        <w:ind w:right="247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position w:val="1"/>
        </w:rPr>
        <w:t>Especializada.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40" w:h="15860"/>
          <w:pgMar w:top="720" w:bottom="280" w:left="580" w:right="220"/>
        </w:sectPr>
      </w:pPr>
      <w:rPr/>
    </w:p>
    <w:p>
      <w:pPr>
        <w:spacing w:before="0" w:after="0" w:line="1546" w:lineRule="exact"/>
        <w:ind w:left="1328" w:right="-256"/>
        <w:jc w:val="left"/>
        <w:tabs>
          <w:tab w:pos="2320" w:val="left"/>
        </w:tabs>
        <w:rPr>
          <w:rFonts w:ascii="Times New Roman" w:hAnsi="Times New Roman" w:cs="Times New Roman" w:eastAsia="Times New Roman"/>
          <w:sz w:val="144"/>
          <w:szCs w:val="144"/>
        </w:rPr>
      </w:pPr>
      <w:rPr/>
      <w:r>
        <w:rPr>
          <w:rFonts w:ascii="Times New Roman" w:hAnsi="Times New Roman" w:cs="Times New Roman" w:eastAsia="Times New Roman"/>
          <w:sz w:val="144"/>
          <w:szCs w:val="144"/>
          <w:spacing w:val="-438"/>
          <w:w w:val="138"/>
          <w:position w:val="-3"/>
        </w:rPr>
        <w:t>*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52"/>
          <w:position w:val="86"/>
        </w:rPr>
        <w:t>:;::::¡¡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6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6"/>
        </w:rPr>
      </w:r>
      <w:r>
        <w:rPr>
          <w:rFonts w:ascii="Times New Roman" w:hAnsi="Times New Roman" w:cs="Times New Roman" w:eastAsia="Times New Roman"/>
          <w:sz w:val="144"/>
          <w:szCs w:val="144"/>
          <w:spacing w:val="0"/>
          <w:w w:val="138"/>
          <w:position w:val="-3"/>
        </w:rPr>
        <w:t>'</w:t>
      </w:r>
      <w:r>
        <w:rPr>
          <w:rFonts w:ascii="Times New Roman" w:hAnsi="Times New Roman" w:cs="Times New Roman" w:eastAsia="Times New Roman"/>
          <w:sz w:val="144"/>
          <w:szCs w:val="14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137"/>
        <w:jc w:val="left"/>
        <w:tabs>
          <w:tab w:pos="1080" w:val="left"/>
        </w:tabs>
        <w:rPr>
          <w:rFonts w:ascii="Times New Roman" w:hAnsi="Times New Roman" w:cs="Times New Roman" w:eastAsia="Times New Roman"/>
          <w:sz w:val="65"/>
          <w:szCs w:val="65"/>
        </w:rPr>
      </w:pPr>
      <w:rPr/>
      <w:r>
        <w:rPr>
          <w:rFonts w:ascii="Times New Roman" w:hAnsi="Times New Roman" w:cs="Times New Roman" w:eastAsia="Times New Roman"/>
          <w:sz w:val="65"/>
          <w:szCs w:val="65"/>
          <w:spacing w:val="0"/>
          <w:w w:val="100"/>
        </w:rPr>
        <w:t>9:!</w:t>
      </w:r>
      <w:r>
        <w:rPr>
          <w:rFonts w:ascii="Times New Roman" w:hAnsi="Times New Roman" w:cs="Times New Roman" w:eastAsia="Times New Roman"/>
          <w:sz w:val="65"/>
          <w:szCs w:val="65"/>
          <w:spacing w:val="-141"/>
          <w:w w:val="100"/>
        </w:rPr>
        <w:t> </w:t>
      </w:r>
      <w:r>
        <w:rPr>
          <w:rFonts w:ascii="Times New Roman" w:hAnsi="Times New Roman" w:cs="Times New Roman" w:eastAsia="Times New Roman"/>
          <w:sz w:val="65"/>
          <w:szCs w:val="6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65"/>
          <w:szCs w:val="6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65"/>
          <w:szCs w:val="65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65"/>
          <w:szCs w:val="65"/>
          <w:spacing w:val="0"/>
          <w:w w:val="103"/>
        </w:rPr>
        <w:t>?</w:t>
      </w:r>
      <w:r>
        <w:rPr>
          <w:rFonts w:ascii="Times New Roman" w:hAnsi="Times New Roman" w:cs="Times New Roman" w:eastAsia="Times New Roman"/>
          <w:sz w:val="65"/>
          <w:szCs w:val="65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4" w:lineRule="auto"/>
        <w:ind w:right="1386" w:firstLine="7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Arial" w:hAnsi="Arial" w:cs="Arial" w:eastAsia="Arial"/>
          <w:sz w:val="39"/>
          <w:szCs w:val="39"/>
          <w:spacing w:val="0"/>
          <w:w w:val="110"/>
        </w:rPr>
        <w:t>COBAE.J</w:t>
      </w:r>
      <w:r>
        <w:rPr>
          <w:rFonts w:ascii="Arial" w:hAnsi="Arial" w:cs="Arial" w:eastAsia="Arial"/>
          <w:sz w:val="39"/>
          <w:szCs w:val="39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Col"!fi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95"/>
        </w:rPr>
        <w:t>!</w:t>
      </w:r>
      <w:r>
        <w:rPr>
          <w:rFonts w:ascii="Arial" w:hAnsi="Arial" w:cs="Arial" w:eastAsia="Arial"/>
          <w:sz w:val="16"/>
          <w:szCs w:val="16"/>
          <w:spacing w:val="-1"/>
          <w:w w:val="196"/>
        </w:rPr>
        <w:t>l</w:t>
      </w:r>
      <w:r>
        <w:rPr>
          <w:rFonts w:ascii="Arial" w:hAnsi="Arial" w:cs="Arial" w:eastAsia="Arial"/>
          <w:sz w:val="11"/>
          <w:szCs w:val="11"/>
          <w:spacing w:val="0"/>
          <w:w w:val="99"/>
          <w:b/>
          <w:bCs/>
        </w:rPr>
        <w:t>Cl</w:t>
      </w:r>
      <w:r>
        <w:rPr>
          <w:rFonts w:ascii="Arial" w:hAnsi="Arial" w:cs="Arial" w:eastAsia="Arial"/>
          <w:sz w:val="11"/>
          <w:szCs w:val="11"/>
          <w:spacing w:val="-2"/>
          <w:w w:val="99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90"/>
        </w:rPr>
        <w:t>n</w:t>
      </w:r>
      <w:r>
        <w:rPr>
          <w:rFonts w:ascii="Arial" w:hAnsi="Arial" w:cs="Arial" w:eastAsia="Arial"/>
          <w:sz w:val="11"/>
          <w:szCs w:val="11"/>
          <w:spacing w:val="-28"/>
          <w:w w:val="109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39"/>
          <w:w w:val="90"/>
        </w:rPr>
        <w:t>·</w:t>
      </w:r>
      <w:r>
        <w:rPr>
          <w:rFonts w:ascii="Arial" w:hAnsi="Arial" w:cs="Arial" w:eastAsia="Arial"/>
          <w:sz w:val="11"/>
          <w:szCs w:val="11"/>
          <w:spacing w:val="1"/>
          <w:w w:val="109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-31"/>
          <w:w w:val="90"/>
        </w:rPr>
        <w:t>u</w:t>
      </w:r>
      <w:r>
        <w:rPr>
          <w:rFonts w:ascii="Arial" w:hAnsi="Arial" w:cs="Arial" w:eastAsia="Arial"/>
          <w:sz w:val="11"/>
          <w:szCs w:val="11"/>
          <w:spacing w:val="0"/>
          <w:w w:val="104"/>
          <w:b/>
          <w:bCs/>
        </w:rPr>
        <w:t>OY-éS</w:t>
      </w:r>
      <w:r>
        <w:rPr>
          <w:rFonts w:ascii="Arial" w:hAnsi="Arial" w:cs="Arial" w:eastAsia="Arial"/>
          <w:sz w:val="11"/>
          <w:szCs w:val="11"/>
          <w:spacing w:val="0"/>
          <w:w w:val="104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del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Esta.d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5"/>
          <w:b/>
          <w:bCs/>
        </w:rPr>
        <w:t>Jalisco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Mar w:footer="1052" w:header="0" w:top="480" w:bottom="1240" w:left="600" w:right="240"/>
          <w:footerReference w:type="default" r:id="rId63"/>
          <w:pgSz w:w="12240" w:h="15840"/>
          <w:cols w:num="3" w:equalWidth="0">
            <w:col w:w="2680" w:space="86"/>
            <w:col w:w="1726" w:space="3587"/>
            <w:col w:w="3321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20" w:bottom="280" w:left="600" w:right="240"/>
        </w:sectPr>
      </w:pPr>
      <w:rPr/>
    </w:p>
    <w:p>
      <w:pPr>
        <w:spacing w:before="27" w:after="0" w:line="359" w:lineRule="exact"/>
        <w:ind w:left="3263" w:right="-96"/>
        <w:jc w:val="left"/>
        <w:tabs>
          <w:tab w:pos="55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position w:val="7"/>
        </w:rPr>
        <w:t>1.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7"/>
        </w:rPr>
        <w:t>-</w:t>
      </w:r>
      <w:r>
        <w:rPr>
          <w:rFonts w:ascii="Arial" w:hAnsi="Arial" w:cs="Arial" w:eastAsia="Arial"/>
          <w:sz w:val="23"/>
          <w:szCs w:val="23"/>
          <w:spacing w:val="-21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7"/>
        </w:rPr>
        <w:t>Promove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7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7"/>
        </w:rPr>
        <w:t>y/o</w:t>
      </w:r>
      <w:r>
        <w:rPr>
          <w:rFonts w:ascii="Times New Roman" w:hAnsi="Times New Roman" w:cs="Times New Roman" w:eastAsia="Times New Roman"/>
          <w:sz w:val="23"/>
          <w:szCs w:val="23"/>
          <w:spacing w:val="-52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7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5"/>
          <w:position w:val="-7"/>
        </w:rPr>
        <w:t>l.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5"/>
          <w:position w:val="-7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19"/>
          <w:w w:val="125"/>
          <w:position w:val="-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7"/>
        </w:rPr>
        <w:t>Comunicado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04"/>
          <w:position w:val="-7"/>
        </w:rPr>
        <w:t>s</w:t>
      </w:r>
      <w:r>
        <w:rPr>
          <w:rFonts w:ascii="Arial" w:hAnsi="Arial" w:cs="Arial" w:eastAsia="Arial"/>
          <w:sz w:val="26"/>
          <w:szCs w:val="26"/>
          <w:spacing w:val="0"/>
          <w:w w:val="129"/>
          <w:position w:val="-7"/>
        </w:rPr>
        <w:t>,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0"/>
        </w:rPr>
      </w:r>
    </w:p>
    <w:p>
      <w:pPr>
        <w:spacing w:before="0" w:after="0" w:line="137" w:lineRule="exact"/>
        <w:ind w:left="3383" w:right="2513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"/>
        </w:rPr>
        <w:t>determina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  <w:position w:val="-2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30" w:after="0" w:line="166" w:lineRule="auto"/>
        <w:ind w:left="3277" w:right="58" w:firstLine="-86"/>
        <w:jc w:val="left"/>
        <w:tabs>
          <w:tab w:pos="56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4"/>
        </w:rPr>
        <w:t>documento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4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position w:val="1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  <w:position w:val="14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  <w:position w:val="1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servido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público</w:t>
      </w:r>
      <w:r>
        <w:rPr>
          <w:rFonts w:ascii="Times New Roman" w:hAnsi="Times New Roman" w:cs="Times New Roman" w:eastAsia="Times New Roman"/>
          <w:sz w:val="23"/>
          <w:szCs w:val="23"/>
          <w:spacing w:val="-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4"/>
        </w:rPr>
        <w:t>Acta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1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4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4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1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14"/>
        </w:rPr>
        <w:t>Sesión.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23" w:after="0" w:line="254" w:lineRule="auto"/>
        <w:ind w:left="2963" w:right="2075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capacitado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materia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ética.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40" w:right="43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1.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Miembro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8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40" w:lineRule="auto"/>
        <w:ind w:left="393" w:right="488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Comité.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20" w:bottom="280" w:left="600" w:right="240"/>
          <w:cols w:num="2" w:equalWidth="0">
            <w:col w:w="7255" w:space="2414"/>
            <w:col w:w="1731"/>
          </w:cols>
        </w:sectPr>
      </w:pPr>
      <w:rPr/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20" w:bottom="280" w:left="600" w:right="2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ind w:left="826" w:right="-65" w:firstLine="29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Capacitació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materia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1"/>
        </w:rPr>
        <w:t>étic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5"/>
          <w:position w:val="1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29"/>
          <w:position w:val="0"/>
        </w:rPr>
        <w:t>,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0"/>
        </w:rPr>
      </w:r>
    </w:p>
    <w:p>
      <w:pPr>
        <w:spacing w:before="30" w:after="0" w:line="215" w:lineRule="exact"/>
        <w:ind w:left="450" w:right="2121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4"/>
        </w:rPr>
        <w:t>2.-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4"/>
        </w:rPr>
        <w:t>Acudi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4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4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-4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40" w:after="0" w:line="162" w:lineRule="auto"/>
        <w:ind w:right="-81" w:firstLine="50"/>
        <w:jc w:val="left"/>
        <w:tabs>
          <w:tab w:pos="2940" w:val="left"/>
          <w:tab w:pos="30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capacitació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brinde</w:t>
      </w:r>
      <w:r>
        <w:rPr>
          <w:rFonts w:ascii="Times New Roman" w:hAnsi="Times New Roman" w:cs="Times New Roman" w:eastAsia="Times New Roman"/>
          <w:sz w:val="23"/>
          <w:szCs w:val="23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4"/>
        </w:rPr>
        <w:t>2.-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1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4"/>
        </w:rPr>
        <w:t>Lista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  <w:position w:val="1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14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1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Unida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Especializada,</w:t>
      </w:r>
      <w:r>
        <w:rPr>
          <w:rFonts w:ascii="Times New Roman" w:hAnsi="Times New Roman" w:cs="Times New Roman" w:eastAsia="Times New Roman"/>
          <w:sz w:val="23"/>
          <w:szCs w:val="23"/>
          <w:spacing w:val="-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14"/>
        </w:rPr>
        <w:t>asistencia.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24" w:after="0" w:line="247" w:lineRule="auto"/>
        <w:ind w:left="52" w:right="1705" w:firstLine="-23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designada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para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efecto.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36" w:right="2086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3.-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Imparti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-20" w:right="301" w:firstLine="-4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2.-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Servidor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público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capacitador.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20" w:bottom="280" w:left="600" w:right="240"/>
          <w:cols w:num="3" w:equalWidth="0">
            <w:col w:w="2454" w:space="422"/>
            <w:col w:w="4038" w:space="2985"/>
            <w:col w:w="1501"/>
          </w:cols>
        </w:sectPr>
      </w:pPr>
      <w:rPr/>
    </w:p>
    <w:p>
      <w:pPr>
        <w:spacing w:before="0" w:after="0" w:line="168" w:lineRule="exact"/>
        <w:ind w:left="1156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8"/>
        </w:rPr>
        <w:t>conducta,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130" w:lineRule="exact"/>
        <w:ind w:right="-7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capacitacione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2"/>
        </w:rPr>
        <w:t>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2" w:after="0" w:line="166" w:lineRule="exac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"/>
        </w:rPr>
        <w:t>3.-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-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"/>
        </w:rPr>
        <w:t>Lista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-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-8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720" w:bottom="280" w:left="600" w:right="240"/>
          <w:cols w:num="3" w:equalWidth="0">
            <w:col w:w="2087" w:space="1132"/>
            <w:col w:w="1667" w:space="906"/>
            <w:col w:w="5608"/>
          </w:cols>
        </w:sectPr>
      </w:pPr>
      <w:rPr/>
    </w:p>
    <w:p>
      <w:pPr>
        <w:spacing w:before="36" w:after="0" w:line="166" w:lineRule="auto"/>
        <w:ind w:left="654" w:right="-81" w:firstLine="279"/>
        <w:jc w:val="left"/>
        <w:tabs>
          <w:tab w:pos="2860" w:val="left"/>
          <w:tab w:pos="32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3"/>
        </w:rPr>
        <w:t>prevenció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3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  <w:position w:val="-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3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-47"/>
          <w:w w:val="100"/>
          <w:position w:val="-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3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materia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ética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4"/>
        </w:rPr>
        <w:t>conflicto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4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position w:val="-1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4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4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-1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4"/>
        </w:rPr>
        <w:t>interés</w:t>
      </w:r>
      <w:r>
        <w:rPr>
          <w:rFonts w:ascii="Times New Roman" w:hAnsi="Times New Roman" w:cs="Times New Roman" w:eastAsia="Times New Roman"/>
          <w:sz w:val="23"/>
          <w:szCs w:val="23"/>
          <w:spacing w:val="-27"/>
          <w:w w:val="100"/>
          <w:position w:val="-1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4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conducta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servidores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84" w:lineRule="exact"/>
        <w:ind w:left="1051" w:right="66"/>
        <w:jc w:val="center"/>
        <w:tabs>
          <w:tab w:pos="29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"/>
        </w:rPr>
        <w:t>regla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-47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9"/>
        </w:rPr>
        <w:t>públicos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9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9"/>
        </w:rPr>
        <w:t>conducto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28" w:after="0" w:line="166" w:lineRule="auto"/>
        <w:ind w:left="697" w:right="404" w:firstLine="-588"/>
        <w:jc w:val="left"/>
        <w:tabs>
          <w:tab w:pos="840" w:val="left"/>
          <w:tab w:pos="3340" w:val="left"/>
          <w:tab w:pos="35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7.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integridad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los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4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position w:val="1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14"/>
        </w:rPr>
        <w:t>capacitador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1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servidore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públicos</w:t>
      </w:r>
      <w:r>
        <w:rPr>
          <w:rFonts w:ascii="Times New Roman" w:hAnsi="Times New Roman" w:cs="Times New Roman" w:eastAsia="Times New Roman"/>
          <w:sz w:val="23"/>
          <w:szCs w:val="23"/>
          <w:spacing w:val="-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position w:val="14"/>
        </w:rPr>
        <w:t>designado.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6" w:after="0" w:line="219" w:lineRule="exact"/>
        <w:ind w:left="84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4"/>
        </w:rPr>
        <w:t>adscrito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4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4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4"/>
        </w:rPr>
        <w:t>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73" w:lineRule="exact"/>
        <w:ind w:left="1180" w:right="271"/>
        <w:jc w:val="center"/>
        <w:tabs>
          <w:tab w:pos="31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"/>
        </w:rPr>
        <w:t>público.</w:t>
      </w:r>
      <w:r>
        <w:rPr>
          <w:rFonts w:ascii="Times New Roman" w:hAnsi="Times New Roman" w:cs="Times New Roman" w:eastAsia="Times New Roman"/>
          <w:sz w:val="23"/>
          <w:szCs w:val="23"/>
          <w:spacing w:val="-28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"/>
        </w:rPr>
        <w:t>4.-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"/>
        </w:rPr>
        <w:t>Elaboració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8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8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189" w:lineRule="exact"/>
        <w:ind w:left="2867" w:right="3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informe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contenga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position w:val="1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8" w:after="0" w:line="166" w:lineRule="exact"/>
        <w:ind w:left="3003" w:right="126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"/>
        </w:rPr>
        <w:t>númer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-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position w:val="-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8"/>
        </w:rPr>
        <w:t>servidores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40" w:lineRule="auto"/>
        <w:ind w:right="-7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asistencia.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7" w:lineRule="auto"/>
        <w:ind w:left="2659" w:right="288" w:firstLine="-20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3.-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Servidor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público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24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Noviembre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3"/>
          <w:szCs w:val="23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capacitador.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20" w:bottom="280" w:left="600" w:right="240"/>
          <w:cols w:num="3" w:equalWidth="0">
            <w:col w:w="5271" w:space="615"/>
            <w:col w:w="998" w:space="586"/>
            <w:col w:w="3930"/>
          </w:cols>
        </w:sectPr>
      </w:pPr>
      <w:rPr/>
    </w:p>
    <w:p>
      <w:pPr>
        <w:spacing w:before="0" w:after="0" w:line="371" w:lineRule="exact"/>
        <w:ind w:left="2854" w:right="-20"/>
        <w:jc w:val="left"/>
        <w:tabs>
          <w:tab w:pos="58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"/>
        </w:rPr>
        <w:t>público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"/>
        </w:rPr>
        <w:t>capacitados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1"/>
        </w:rPr>
        <w:t>4.-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position w:val="11"/>
        </w:rPr>
        <w:t>Informe.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8" w:after="0" w:line="240" w:lineRule="auto"/>
        <w:ind w:left="3670" w:right="2736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género.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2884" w:right="1943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5.-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Informa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Unidad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Especializada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mediante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informe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mensual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3" w:after="0" w:line="162" w:lineRule="auto"/>
        <w:ind w:left="3019" w:right="-76" w:firstLine="150"/>
        <w:jc w:val="left"/>
        <w:tabs>
          <w:tab w:pos="55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capacitacione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3"/>
          <w:szCs w:val="23"/>
          <w:spacing w:val="-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4"/>
        </w:rPr>
        <w:t>5.-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-1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4"/>
        </w:rPr>
        <w:t>Ofici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4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-1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4"/>
        </w:rPr>
        <w:t>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4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-1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position w:val="-14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position w:val="-1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fuero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impartida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position w:val="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166" w:lineRule="auto"/>
        <w:ind w:left="3040" w:right="-61" w:firstLine="-7"/>
        <w:jc w:val="left"/>
        <w:tabs>
          <w:tab w:pos="5560" w:val="left"/>
          <w:tab w:pos="56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númer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servidores</w:t>
      </w:r>
      <w:r>
        <w:rPr>
          <w:rFonts w:ascii="Times New Roman" w:hAnsi="Times New Roman" w:cs="Times New Roman" w:eastAsia="Times New Roman"/>
          <w:sz w:val="23"/>
          <w:szCs w:val="23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3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3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3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3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3"/>
        </w:rPr>
        <w:t>remita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position w:val="13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position w:val="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público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capacitados.</w:t>
      </w:r>
      <w:r>
        <w:rPr>
          <w:rFonts w:ascii="Times New Roman" w:hAnsi="Times New Roman" w:cs="Times New Roman" w:eastAsia="Times New Roman"/>
          <w:sz w:val="23"/>
          <w:szCs w:val="23"/>
          <w:spacing w:val="-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3"/>
        </w:rPr>
        <w:t>informe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position w:val="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position w:val="13"/>
        </w:rPr>
        <w:t>mensual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61" w:lineRule="exact"/>
        <w:ind w:right="115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6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6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position w:val="-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6"/>
        </w:rPr>
        <w:t>actividades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-20" w:right="294" w:firstLine="-5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4.-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Servidor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público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capacitador.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20" w:bottom="280" w:left="600" w:right="240"/>
          <w:cols w:num="2" w:equalWidth="0">
            <w:col w:w="7204" w:space="2702"/>
            <w:col w:w="1494"/>
          </w:cols>
        </w:sectPr>
      </w:pPr>
      <w:rPr/>
    </w:p>
    <w:p>
      <w:pPr>
        <w:spacing w:before="75" w:after="0" w:line="166" w:lineRule="auto"/>
        <w:ind w:left="6000" w:right="205" w:firstLine="-459"/>
        <w:jc w:val="left"/>
        <w:tabs>
          <w:tab w:pos="98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8.778688pt;margin-top:50.400009pt;width:603.221312pt;height:658.127289pt;mso-position-horizontal-relative:page;mso-position-vertical-relative:page;z-index:-2003" coordorigin="176,1008" coordsize="12064,13163">
            <v:shape style="position:absolute;left:5213;top:1008;width:634;height:547" type="#_x0000_t75">
              <v:imagedata r:id="rId64" o:title=""/>
            </v:shape>
            <v:shape style="position:absolute;left:6106;top:1210;width:1728;height:202" type="#_x0000_t75">
              <v:imagedata r:id="rId65" o:title=""/>
            </v:shape>
            <v:group style="position:absolute;left:179;top:1415;width:12061;height:2" coordorigin="179,1415" coordsize="12061,2">
              <v:shape style="position:absolute;left:179;top:1415;width:12061;height:2" coordorigin="179,1415" coordsize="12061,0" path="m179,1415l12240,1415e" filled="f" stroked="t" strokeweight=".358314pt" strokecolor="#000000">
                <v:path arrowok="t"/>
              </v:shape>
            </v:group>
            <v:group style="position:absolute;left:179;top:1307;width:2;height:12860" coordorigin="179,1307" coordsize="2,12860">
              <v:shape style="position:absolute;left:179;top:1307;width:2;height:12860" coordorigin="179,1307" coordsize="0,12860" path="m179,14167l179,1307e" filled="f" stroked="t" strokeweight=".358314pt" strokecolor="#000000">
                <v:path arrowok="t"/>
              </v:shape>
            </v:group>
            <v:group style="position:absolute;left:5611;top:1307;width:2;height:115" coordorigin="5611,1307" coordsize="2,115">
              <v:shape style="position:absolute;left:5611;top:1307;width:2;height:115" coordorigin="5611,1307" coordsize="0,115" path="m5611,1422l5611,1307e" filled="f" stroked="t" strokeweight=".358314pt" strokecolor="#000000">
                <v:path arrowok="t"/>
              </v:shape>
            </v:group>
            <v:group style="position:absolute;left:838;top:1415;width:2;height:12752" coordorigin="838,1415" coordsize="2,12752">
              <v:shape style="position:absolute;left:838;top:1415;width:2;height:12752" coordorigin="838,1415" coordsize="0,12752" path="m838,14167l838,1415e" filled="f" stroked="t" strokeweight=".358314pt" strokecolor="#000000">
                <v:path arrowok="t"/>
              </v:shape>
            </v:group>
            <v:group style="position:absolute;left:3153;top:1415;width:2;height:12752" coordorigin="3153,1415" coordsize="2,12752">
              <v:shape style="position:absolute;left:3153;top:1415;width:2;height:12752" coordorigin="3153,1415" coordsize="0,12752" path="m3153,14167l3153,1415e" filled="f" stroked="t" strokeweight=".358314pt" strokecolor="#000000">
                <v:path arrowok="t"/>
              </v:shape>
            </v:group>
            <v:group style="position:absolute;left:5833;top:1415;width:2;height:12752" coordorigin="5833,1415" coordsize="2,12752">
              <v:shape style="position:absolute;left:5833;top:1415;width:2;height:12752" coordorigin="5833,1415" coordsize="0,12752" path="m5833,14167l5833,1415e" filled="f" stroked="t" strokeweight=".358314pt" strokecolor="#000000">
                <v:path arrowok="t"/>
              </v:shape>
            </v:group>
            <v:group style="position:absolute;left:7861;top:1415;width:2;height:546" coordorigin="7861,1415" coordsize="2,546">
              <v:shape style="position:absolute;left:7861;top:1415;width:2;height:546" coordorigin="7861,1415" coordsize="0,546" path="m7861,1960l7861,1415e" filled="f" stroked="t" strokeweight=".358314pt" strokecolor="#000000">
                <v:path arrowok="t"/>
              </v:shape>
            </v:group>
            <v:group style="position:absolute;left:10076;top:1932;width:2;height:6943" coordorigin="10076,1932" coordsize="2,6943">
              <v:shape style="position:absolute;left:10076;top:1932;width:2;height:6943" coordorigin="10076,1932" coordsize="0,6943" path="m10076,8875l10076,1932e" filled="f" stroked="t" strokeweight=".716628pt" strokecolor="#000000">
                <v:path arrowok="t"/>
              </v:shape>
            </v:group>
            <v:group style="position:absolute;left:7861;top:2764;width:2;height:11403" coordorigin="7861,2764" coordsize="2,11403">
              <v:shape style="position:absolute;left:7861;top:2764;width:2;height:11403" coordorigin="7861,2764" coordsize="0,11403" path="m7861,14167l7861,2764e" filled="f" stroked="t" strokeweight=".358314pt" strokecolor="#000000">
                <v:path arrowok="t"/>
              </v:shape>
            </v:group>
            <v:group style="position:absolute;left:10083;top:3684;width:2;height:10282" coordorigin="10083,3684" coordsize="2,10282">
              <v:shape style="position:absolute;left:10083;top:3684;width:2;height:10282" coordorigin="10083,3684" coordsize="0,10282" path="m10083,13966l10083,3684e" filled="f" stroked="t" strokeweight=".358314pt" strokecolor="#000000">
                <v:path arrowok="t"/>
              </v:shape>
            </v:group>
            <v:group style="position:absolute;left:179;top:14160;width:12061;height:2" coordorigin="179,14160" coordsize="12061,2">
              <v:shape style="position:absolute;left:179;top:14160;width:12061;height:2" coordorigin="179,14160" coordsize="12061,0" path="m179,14160l12240,14160e" filled="f" stroked="t" strokeweight=".358314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realizada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</w:t>
      </w:r>
      <w:r>
        <w:rPr>
          <w:rFonts w:ascii="Times New Roman" w:hAnsi="Times New Roman" w:cs="Times New Roman" w:eastAsia="Times New Roman"/>
          <w:sz w:val="23"/>
          <w:szCs w:val="23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3"/>
        </w:rPr>
        <w:t>5.-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  <w:position w:val="13"/>
        </w:rPr>
        <w:t>Secretario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  <w:position w:val="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3"/>
        </w:rPr>
        <w:t>materia.</w:t>
      </w:r>
      <w:r>
        <w:rPr>
          <w:rFonts w:ascii="Times New Roman" w:hAnsi="Times New Roman" w:cs="Times New Roman" w:eastAsia="Times New Roman"/>
          <w:sz w:val="23"/>
          <w:szCs w:val="23"/>
          <w:spacing w:val="-43"/>
          <w:w w:val="100"/>
          <w:position w:val="-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3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1"/>
          <w:position w:val="-13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0"/>
        </w:rPr>
        <w:t>Ejecutivo.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720" w:bottom="280" w:left="600" w:right="240"/>
        </w:sectPr>
      </w:pPr>
      <w:rPr/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2" w:after="0" w:line="218" w:lineRule="auto"/>
        <w:ind w:left="8339" w:right="1499" w:firstLine="7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shape style="position:absolute;margin-left:96.480003pt;margin-top:-9.180827pt;width:154.080002pt;height:47.52pt;mso-position-horizontal-relative:page;mso-position-vertical-relative:paragraph;z-index:-2002" type="#_x0000_t75">
            <v:imagedata r:id="rId67" o:title=""/>
          </v:shape>
        </w:pict>
      </w:r>
      <w:r>
        <w:rPr/>
        <w:pict>
          <v:shape style="position:absolute;margin-left:260.640015pt;margin-top:3.779166pt;width:31.68pt;height:30.24pt;mso-position-horizontal-relative:page;mso-position-vertical-relative:paragraph;z-index:-2001" type="#_x0000_t75">
            <v:imagedata r:id="rId68" o:title=""/>
          </v:shape>
        </w:pict>
      </w:r>
      <w:r>
        <w:rPr/>
        <w:pict>
          <v:shape style="position:absolute;margin-left:306.720001pt;margin-top:12.419148pt;width:83.519997pt;height:11.52pt;mso-position-horizontal-relative:page;mso-position-vertical-relative:paragraph;z-index:-2000" type="#_x0000_t75">
            <v:imagedata r:id="rId69" o:title=""/>
          </v:shape>
        </w:pict>
      </w:r>
      <w:r>
        <w:rPr/>
        <w:pict>
          <v:shape style="position:absolute;margin-left:400.320007pt;margin-top:3.779171pt;width:28.799999pt;height:33.119999pt;mso-position-horizontal-relative:page;mso-position-vertical-relative:paragraph;z-index:-1999" type="#_x0000_t75">
            <v:imagedata r:id="rId70" o:title=""/>
          </v:shape>
        </w:pict>
      </w:r>
      <w:r>
        <w:rPr>
          <w:rFonts w:ascii="Arial" w:hAnsi="Arial" w:cs="Arial" w:eastAsia="Arial"/>
          <w:sz w:val="40"/>
          <w:szCs w:val="40"/>
          <w:spacing w:val="0"/>
          <w:w w:val="115"/>
        </w:rPr>
        <w:t>COBAEJ</w:t>
      </w:r>
      <w:r>
        <w:rPr>
          <w:rFonts w:ascii="Arial" w:hAnsi="Arial" w:cs="Arial" w:eastAsia="Arial"/>
          <w:sz w:val="40"/>
          <w:szCs w:val="40"/>
          <w:spacing w:val="0"/>
          <w:w w:val="115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Colegio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15"/>
          <w:szCs w:val="1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Baeh.Hl&lt;!l'tts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del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Esta.d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33"/>
          <w:b/>
          <w:bCs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33"/>
          <w:b/>
          <w:bCs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33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JUU.s.co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309851" w:type="dxa"/>
      </w:tblPr>
      <w:tblGrid/>
      <w:tr>
        <w:trPr>
          <w:trHeight w:val="3333" w:hRule="exact"/>
        </w:trPr>
        <w:tc>
          <w:tcPr>
            <w:tcW w:w="632" w:type="dxa"/>
            <w:tcBorders>
              <w:top w:val="single" w:sz="5.74648" w:space="0" w:color="000000"/>
              <w:bottom w:val="single" w:sz="5.74648" w:space="0" w:color="000000"/>
              <w:left w:val="single" w:sz="2.87324" w:space="0" w:color="000000"/>
              <w:right w:val="single" w:sz="2.8732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6"/>
              </w:rPr>
              <w:t>8.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227" w:type="dxa"/>
            <w:tcBorders>
              <w:top w:val="single" w:sz="5.74648" w:space="0" w:color="000000"/>
              <w:bottom w:val="single" w:sz="5.74648" w:space="0" w:color="000000"/>
              <w:left w:val="single" w:sz="2.87324" w:space="0" w:color="000000"/>
              <w:right w:val="single" w:sz="5.74648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0" w:lineRule="auto"/>
              <w:ind w:left="124" w:right="104" w:firstLine="6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Capacitació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en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materia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atención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denuncia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por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trasgresió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4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principio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valores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rectore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servicio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público.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2661" w:type="dxa"/>
            <w:tcBorders>
              <w:top w:val="single" w:sz="5.74648" w:space="0" w:color="000000"/>
              <w:bottom w:val="single" w:sz="5.74648" w:space="0" w:color="000000"/>
              <w:left w:val="single" w:sz="5.74648" w:space="0" w:color="000000"/>
              <w:right w:val="single" w:sz="5.74648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53" w:lineRule="auto"/>
              <w:ind w:left="393" w:right="377" w:firstLine="15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Acudi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8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capacitació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que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brindará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Unidad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Especializada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los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0" w:after="0" w:line="259" w:lineRule="exact"/>
              <w:ind w:left="103" w:right="86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miembro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Comité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6"/>
              </w:rPr>
              <w:t>en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8" w:after="0" w:line="252" w:lineRule="auto"/>
              <w:ind w:left="92" w:right="64" w:firstLine="-15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relació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atenció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6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6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denuncia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por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trasgresión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principio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valores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rectore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servicio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público.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983" w:type="dxa"/>
            <w:tcBorders>
              <w:top w:val="single" w:sz="5.74648" w:space="0" w:color="000000"/>
              <w:bottom w:val="single" w:sz="5.74648" w:space="0" w:color="000000"/>
              <w:left w:val="single" w:sz="5.74648" w:space="0" w:color="000000"/>
              <w:right w:val="single" w:sz="5.74648" w:space="0" w:color="00000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1" w:lineRule="auto"/>
              <w:ind w:left="188" w:right="151" w:firstLine="14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3"/>
                <w:szCs w:val="23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Evidencia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asistencia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8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capacitación.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2123" w:type="dxa"/>
            <w:tcBorders>
              <w:top w:val="single" w:sz="5.74648" w:space="0" w:color="000000"/>
              <w:bottom w:val="single" w:sz="5.74648" w:space="0" w:color="000000"/>
              <w:left w:val="single" w:sz="5.74648" w:space="0" w:color="000000"/>
              <w:right w:val="nil" w:sz="6" w:space="0" w:color="auto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Noviembre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6"/>
              </w:rPr>
              <w:t>2019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929" w:type="dxa"/>
            <w:tcBorders>
              <w:top w:val="single" w:sz="5.74648" w:space="0" w:color="000000"/>
              <w:bottom w:val="single" w:sz="5.7464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1" w:lineRule="auto"/>
              <w:ind w:left="171" w:right="62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3"/>
                <w:szCs w:val="23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Miembro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1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Comité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Unidad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Especializada.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9078" w:hRule="exact"/>
        </w:trPr>
        <w:tc>
          <w:tcPr>
            <w:tcW w:w="632" w:type="dxa"/>
            <w:tcBorders>
              <w:top w:val="single" w:sz="5.74648" w:space="0" w:color="000000"/>
              <w:bottom w:val="single" w:sz="5.74648" w:space="0" w:color="000000"/>
              <w:left w:val="single" w:sz="2.87324" w:space="0" w:color="000000"/>
              <w:right w:val="single" w:sz="2.87324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3" w:right="16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9.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2227" w:type="dxa"/>
            <w:tcBorders>
              <w:top w:val="single" w:sz="5.74648" w:space="0" w:color="000000"/>
              <w:bottom w:val="single" w:sz="5.74648" w:space="0" w:color="000000"/>
              <w:left w:val="single" w:sz="2.87324" w:space="0" w:color="000000"/>
              <w:right w:val="single" w:sz="5.74648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9" w:lineRule="auto"/>
              <w:ind w:left="117" w:right="86" w:firstLine="5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Aplicar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cuestionario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evaluació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7"/>
              </w:rPr>
              <w:t>los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7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servidore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públicos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Colegi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Bachillere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Estad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Jalisc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6"/>
              </w:rPr>
              <w:t>en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6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materia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ética,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conducta,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prevenció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conflicto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interés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regla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integridad.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2661" w:type="dxa"/>
            <w:tcBorders>
              <w:top w:val="single" w:sz="5.74648" w:space="0" w:color="000000"/>
              <w:bottom w:val="single" w:sz="5.74648" w:space="0" w:color="000000"/>
              <w:left w:val="single" w:sz="5.74648" w:space="0" w:color="000000"/>
              <w:right w:val="single" w:sz="5.74648" w:space="0" w:color="000000"/>
            </w:tcBorders>
          </w:tcPr>
          <w:p>
            <w:pPr>
              <w:spacing w:before="1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9" w:lineRule="auto"/>
              <w:ind w:left="127" w:right="114" w:firstLine="49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1.-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Aplica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los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cuestionario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materia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ética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conducta,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prevenció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conflictos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interé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regla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integrida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los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servidore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público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Colegi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Bachilleres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Estad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Jalisco,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qu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7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serán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0" w:after="0" w:line="263" w:lineRule="exact"/>
              <w:ind w:left="239" w:right="224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proporcionado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por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8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16" w:after="0" w:line="240" w:lineRule="auto"/>
              <w:ind w:left="225" w:right="191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Unida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Especializada.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7" w:lineRule="auto"/>
              <w:ind w:left="156" w:right="131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2.-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Recaba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evidencia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fisica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y/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electrónica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aplicació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los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cuestionario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7"/>
              </w:rPr>
              <w:t>los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7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servidore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públicos.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1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52" w:lineRule="auto"/>
              <w:ind w:left="99" w:right="70" w:firstLine="2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3.-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Remiti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evidencia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aplicació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los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cuestionario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Unidad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Especializadas.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9" w:lineRule="auto"/>
              <w:ind w:left="221" w:right="191" w:firstLine="-18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4.-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Ofici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cumplimient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8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aplicació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los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cuestionario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por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parte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Unidad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Especializada.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983" w:type="dxa"/>
            <w:tcBorders>
              <w:top w:val="single" w:sz="5.74648" w:space="0" w:color="000000"/>
              <w:bottom w:val="single" w:sz="5.74648" w:space="0" w:color="000000"/>
              <w:left w:val="single" w:sz="5.74648" w:space="0" w:color="000000"/>
              <w:right w:val="single" w:sz="5.7464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7" w:lineRule="auto"/>
              <w:ind w:left="166" w:right="97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3"/>
                <w:szCs w:val="23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Cuestionarios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contestado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por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parte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los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servidores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públicos.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2" w:lineRule="auto"/>
              <w:ind w:left="152" w:right="108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2.-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Cuestionarios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contestado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por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parte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los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servidores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públicos.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9" w:lineRule="auto"/>
              <w:ind w:left="137" w:right="93" w:firstLine="-3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3.-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Ofici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y/o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comunicado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mediante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cual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remite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evidencia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aplicació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los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cuestionario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Unidad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Especializada.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1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7" w:lineRule="auto"/>
              <w:ind w:left="145" w:right="118" w:firstLine="-2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4.-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Ofici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por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medi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cual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Unidad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Especializada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6"/>
              </w:rPr>
              <w:t>da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6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por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cumplida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aplicació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1"/>
              </w:rPr>
              <w:t>los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cuestionarios.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2123" w:type="dxa"/>
            <w:tcBorders>
              <w:top w:val="single" w:sz="5.74648" w:space="0" w:color="000000"/>
              <w:bottom w:val="single" w:sz="5.74648" w:space="0" w:color="000000"/>
              <w:left w:val="single" w:sz="5.7464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4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Diciembre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2019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929" w:type="dxa"/>
            <w:tcBorders>
              <w:top w:val="single" w:sz="5.74648" w:space="0" w:color="000000"/>
              <w:bottom w:val="single" w:sz="5.7464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7" w:right="29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3"/>
                <w:szCs w:val="23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Miembro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98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8" w:after="0" w:line="240" w:lineRule="auto"/>
              <w:ind w:left="591" w:right="48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Comité.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6" w:right="39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2.-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Miembro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1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16" w:after="0" w:line="240" w:lineRule="auto"/>
              <w:ind w:left="598" w:right="48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Comité.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0" w:lineRule="auto"/>
              <w:ind w:left="147" w:right="53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3.-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Presidente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1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Comité,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Secretario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Ejecutivo.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2" w:right="354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4.-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1"/>
              </w:rPr>
              <w:t>Unidad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8" w:after="0" w:line="240" w:lineRule="auto"/>
              <w:ind w:left="282" w:right="192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Especializada.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footer="1059" w:header="0" w:top="600" w:bottom="1240" w:left="360" w:right="100"/>
          <w:footerReference w:type="default" r:id="rId66"/>
          <w:pgSz w:w="12240" w:h="15840"/>
        </w:sectPr>
      </w:pPr>
      <w:rPr/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footer="1009" w:header="0" w:top="620" w:bottom="1200" w:left="1060" w:right="880"/>
          <w:footerReference w:type="default" r:id="rId71"/>
          <w:pgSz w:w="12240" w:h="15840"/>
        </w:sectPr>
      </w:pPr>
      <w:rPr/>
    </w:p>
    <w:p>
      <w:pPr>
        <w:spacing w:before="12" w:after="0" w:line="622" w:lineRule="exact"/>
        <w:ind w:left="2136" w:right="-131"/>
        <w:jc w:val="left"/>
        <w:tabs>
          <w:tab w:pos="4140" w:val="left"/>
        </w:tabs>
        <w:rPr>
          <w:rFonts w:ascii="Times New Roman" w:hAnsi="Times New Roman" w:cs="Times New Roman" w:eastAsia="Times New Roman"/>
          <w:sz w:val="52"/>
          <w:szCs w:val="52"/>
        </w:rPr>
      </w:pPr>
      <w:rPr/>
      <w:r>
        <w:rPr/>
        <w:pict>
          <v:shape style="position:absolute;margin-left:96.480003pt;margin-top:-10.309463pt;width:56.16pt;height:50.400002pt;mso-position-horizontal-relative:page;mso-position-vertical-relative:paragraph;z-index:-1998" type="#_x0000_t75">
            <v:imagedata r:id="rId72" o:title=""/>
          </v:shape>
        </w:pict>
      </w:r>
      <w:r>
        <w:rPr/>
        <w:pict>
          <v:shape style="position:absolute;margin-left:306.720001pt;margin-top:11.29051pt;width:83.519997pt;height:11.52pt;mso-position-horizontal-relative:page;mso-position-vertical-relative:paragraph;z-index:-1997" type="#_x0000_t75">
            <v:imagedata r:id="rId73" o:title=""/>
          </v:shape>
        </w:pict>
      </w:r>
      <w:r>
        <w:rPr>
          <w:rFonts w:ascii="Times New Roman" w:hAnsi="Times New Roman" w:cs="Times New Roman" w:eastAsia="Times New Roman"/>
          <w:sz w:val="52"/>
          <w:szCs w:val="52"/>
          <w:w w:val="126"/>
          <w:position w:val="1"/>
        </w:rPr>
        <w:t>Jalisco</w:t>
      </w:r>
      <w:r>
        <w:rPr>
          <w:rFonts w:ascii="Times New Roman" w:hAnsi="Times New Roman" w:cs="Times New Roman" w:eastAsia="Times New Roman"/>
          <w:sz w:val="52"/>
          <w:szCs w:val="52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52"/>
          <w:szCs w:val="52"/>
          <w:w w:val="100"/>
          <w:position w:val="1"/>
        </w:rPr>
        <w:pict>
          <v:shape style="width:31.68pt;height:30.24pt;mso-position-horizontal-relative:char;mso-position-vertical-relative:line" type="#_x0000_t75">
            <v:imagedata r:id="rId74" o:title=""/>
          </v:shape>
        </w:pict>
      </w:r>
      <w:r>
        <w:rPr>
          <w:rFonts w:ascii="Times New Roman" w:hAnsi="Times New Roman" w:cs="Times New Roman" w:eastAsia="Times New Roman"/>
          <w:sz w:val="52"/>
          <w:szCs w:val="52"/>
          <w:w w:val="100"/>
          <w:position w:val="0"/>
        </w:rPr>
      </w:r>
    </w:p>
    <w:p>
      <w:pPr>
        <w:spacing w:before="0" w:after="0" w:line="88" w:lineRule="exact"/>
        <w:ind w:left="2259" w:right="-20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spacing w:val="0"/>
          <w:w w:val="111"/>
          <w:position w:val="1"/>
        </w:rPr>
        <w:t>GOB</w:t>
      </w:r>
      <w:r>
        <w:rPr>
          <w:rFonts w:ascii="Arial" w:hAnsi="Arial" w:cs="Arial" w:eastAsia="Arial"/>
          <w:sz w:val="11"/>
          <w:szCs w:val="11"/>
          <w:spacing w:val="0"/>
          <w:w w:val="111"/>
          <w:position w:val="1"/>
        </w:rPr>
        <w:t>)</w:t>
      </w:r>
      <w:r>
        <w:rPr>
          <w:rFonts w:ascii="Arial" w:hAnsi="Arial" w:cs="Arial" w:eastAsia="Arial"/>
          <w:sz w:val="11"/>
          <w:szCs w:val="11"/>
          <w:spacing w:val="0"/>
          <w:w w:val="111"/>
          <w:position w:val="1"/>
        </w:rPr>
        <w:t>;ERNO</w:t>
      </w:r>
      <w:r>
        <w:rPr>
          <w:rFonts w:ascii="Arial" w:hAnsi="Arial" w:cs="Arial" w:eastAsia="Arial"/>
          <w:sz w:val="11"/>
          <w:szCs w:val="11"/>
          <w:spacing w:val="17"/>
          <w:w w:val="111"/>
          <w:position w:val="1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33"/>
          <w:position w:val="1"/>
        </w:rPr>
        <w:t>DE</w:t>
      </w:r>
      <w:r>
        <w:rPr>
          <w:rFonts w:ascii="Arial" w:hAnsi="Arial" w:cs="Arial" w:eastAsia="Arial"/>
          <w:sz w:val="11"/>
          <w:szCs w:val="11"/>
          <w:spacing w:val="-14"/>
          <w:w w:val="134"/>
          <w:position w:val="1"/>
        </w:rPr>
        <w:t>l</w:t>
      </w:r>
      <w:r>
        <w:rPr>
          <w:rFonts w:ascii="Arial" w:hAnsi="Arial" w:cs="Arial" w:eastAsia="Arial"/>
          <w:sz w:val="11"/>
          <w:szCs w:val="11"/>
          <w:spacing w:val="0"/>
          <w:w w:val="110"/>
          <w:position w:val="1"/>
        </w:rPr>
        <w:t>ESTADO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0"/>
        </w:rPr>
      </w:r>
    </w:p>
    <w:p>
      <w:pPr>
        <w:spacing w:before="50" w:after="0" w:line="213" w:lineRule="auto"/>
        <w:ind w:left="2564" w:right="733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38"/>
          <w:szCs w:val="38"/>
          <w:spacing w:val="0"/>
          <w:w w:val="113"/>
        </w:rPr>
        <w:t>COBAE.J</w:t>
      </w:r>
      <w:r>
        <w:rPr>
          <w:rFonts w:ascii="Arial" w:hAnsi="Arial" w:cs="Arial" w:eastAsia="Arial"/>
          <w:sz w:val="38"/>
          <w:szCs w:val="3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Colegi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82"/>
          <w:b/>
          <w:bCs/>
        </w:rPr>
        <w:t>Bcu::h.i.Uere-s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82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del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Esta.d.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4"/>
          <w:b/>
          <w:bCs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4"/>
          <w:b/>
          <w:bCs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37"/>
          <w:w w:val="124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4"/>
          <w:b/>
          <w:bCs/>
        </w:rPr>
        <w:t>JaHsco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20" w:bottom="280" w:left="1060" w:right="880"/>
          <w:cols w:num="2" w:equalWidth="0">
            <w:col w:w="4787" w:space="287"/>
            <w:col w:w="5226"/>
          </w:cols>
        </w:sectPr>
      </w:pPr>
      <w:rPr/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18" w:right="83"/>
        <w:jc w:val="both"/>
        <w:rPr>
          <w:rFonts w:ascii="Arial" w:hAnsi="Arial" w:cs="Arial" w:eastAsia="Arial"/>
          <w:sz w:val="21"/>
          <w:szCs w:val="21"/>
        </w:rPr>
      </w:pPr>
      <w:rPr/>
      <w:r>
        <w:rPr/>
        <w:pict>
          <v:shape style="position:absolute;margin-left:400.320007pt;margin-top:-70.382271pt;width:28.799999pt;height:31.68pt;mso-position-horizontal-relative:page;mso-position-vertical-relative:paragraph;z-index:-1996" type="#_x0000_t75">
            <v:imagedata r:id="rId75" o:title=""/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anterior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fundament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establecid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12,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fracció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X,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fracció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8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2" w:after="0" w:line="288" w:lineRule="auto"/>
        <w:ind w:left="118" w:right="66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32,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fracció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XI,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"Acuerd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Creació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Especializada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Prevención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Pública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referidas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Dependencia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Entidade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Pública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Estado"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integrantes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Colegi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Bachillere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Estado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Jalisco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aprobació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presente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Programa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Anual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Trabaj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2019.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9" w:lineRule="auto"/>
        <w:ind w:left="118" w:right="53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aprobació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Lineamiento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Integració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1"/>
          <w:szCs w:val="21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Funcionamient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Comité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Ética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1"/>
          <w:szCs w:val="21"/>
          <w:spacing w:val="3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Prevenció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Conflicto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Interé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Colegi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Bachillere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Estad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Jalisc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encuentra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Integració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Comité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Ética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Prevenció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Conflicto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Interé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Colegi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Bachillere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Estad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Jalisc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conforme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acuerd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númer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20" w:bottom="280" w:left="1060" w:right="880"/>
        </w:sectPr>
      </w:pPr>
      <w:rPr/>
    </w:p>
    <w:p>
      <w:pPr>
        <w:spacing w:before="48" w:after="0" w:line="232" w:lineRule="exact"/>
        <w:ind w:right="804"/>
        <w:jc w:val="right"/>
        <w:rPr>
          <w:rFonts w:ascii="Arial" w:hAnsi="Arial" w:cs="Arial" w:eastAsia="Arial"/>
          <w:sz w:val="39"/>
          <w:szCs w:val="39"/>
        </w:rPr>
      </w:pPr>
      <w:rPr/>
      <w:r>
        <w:rPr/>
        <w:pict>
          <v:shape style="position:absolute;margin-left:259.200012pt;margin-top:5.660006pt;width:33.119999pt;height:34.560001pt;mso-position-horizontal-relative:page;mso-position-vertical-relative:paragraph;z-index:-1995" type="#_x0000_t75">
            <v:imagedata r:id="rId77" o:title=""/>
          </v:shape>
        </w:pict>
      </w:r>
      <w:r>
        <w:rPr/>
        <w:pict>
          <v:shape style="position:absolute;margin-left:400.320007pt;margin-top:5.660006pt;width:28.799999pt;height:33.119999pt;mso-position-horizontal-relative:page;mso-position-vertical-relative:paragraph;z-index:-1993" type="#_x0000_t75">
            <v:imagedata r:id="rId78" o:title=""/>
          </v:shape>
        </w:pict>
      </w:r>
      <w:r>
        <w:rPr>
          <w:rFonts w:ascii="Arial" w:hAnsi="Arial" w:cs="Arial" w:eastAsia="Arial"/>
          <w:sz w:val="39"/>
          <w:szCs w:val="39"/>
          <w:spacing w:val="0"/>
          <w:w w:val="110"/>
          <w:position w:val="-18"/>
        </w:rPr>
        <w:t>COBAE,J</w:t>
      </w:r>
      <w:r>
        <w:rPr>
          <w:rFonts w:ascii="Arial" w:hAnsi="Arial" w:cs="Arial" w:eastAsia="Arial"/>
          <w:sz w:val="39"/>
          <w:szCs w:val="39"/>
          <w:spacing w:val="0"/>
          <w:w w:val="100"/>
          <w:position w:val="0"/>
        </w:rPr>
      </w:r>
    </w:p>
    <w:p>
      <w:pPr>
        <w:jc w:val="right"/>
        <w:spacing w:after="0"/>
        <w:sectPr>
          <w:pgMar w:footer="962" w:header="0" w:top="880" w:bottom="1160" w:left="0" w:right="860"/>
          <w:footerReference w:type="default" r:id="rId76"/>
          <w:pgSz w:w="12240" w:h="15840"/>
        </w:sectPr>
      </w:pPr>
      <w:rPr/>
    </w:p>
    <w:p>
      <w:pPr>
        <w:spacing w:before="0" w:after="0" w:line="192" w:lineRule="exact"/>
        <w:ind w:right="-20"/>
        <w:jc w:val="left"/>
        <w:tabs>
          <w:tab w:pos="5960" w:val="left"/>
          <w:tab w:pos="7040" w:val="left"/>
        </w:tabs>
        <w:rPr>
          <w:rFonts w:ascii="Arial" w:hAnsi="Arial" w:cs="Arial" w:eastAsia="Arial"/>
          <w:sz w:val="60"/>
          <w:szCs w:val="60"/>
        </w:rPr>
      </w:pPr>
      <w:rPr/>
      <w:r>
        <w:rPr/>
        <w:pict>
          <v:shape style="position:absolute;margin-left:305.279999pt;margin-top:.302686pt;width:76.320pt;height:11.52pt;mso-position-horizontal-relative:page;mso-position-vertical-relative:paragraph;z-index:-1994" type="#_x0000_t75">
            <v:imagedata r:id="rId7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600"/>
          <w:position w:val="-33"/>
        </w:rPr>
        <w:t>•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-33"/>
        </w:rPr>
        <w:tab/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59"/>
          <w:position w:val="-33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-33"/>
        </w:rPr>
        <w:tab/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-33"/>
        </w:rPr>
      </w:r>
      <w:r>
        <w:rPr>
          <w:rFonts w:ascii="Arial" w:hAnsi="Arial" w:cs="Arial" w:eastAsia="Arial"/>
          <w:sz w:val="60"/>
          <w:szCs w:val="60"/>
          <w:spacing w:val="0"/>
          <w:w w:val="109"/>
          <w:position w:val="-33"/>
        </w:rPr>
        <w:t>,::?</w:t>
      </w:r>
      <w:r>
        <w:rPr>
          <w:rFonts w:ascii="Arial" w:hAnsi="Arial" w:cs="Arial" w:eastAsia="Arial"/>
          <w:sz w:val="60"/>
          <w:szCs w:val="60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45" w:lineRule="atLeast"/>
        <w:ind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0"/>
          <w:b/>
          <w:bCs/>
        </w:rPr>
        <w:t>Estad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0"/>
          <w:b/>
          <w:bCs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2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  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  <w:b/>
          <w:bCs/>
        </w:rPr>
        <w:t>a.Usco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20" w:bottom="280" w:left="0" w:right="860"/>
          <w:cols w:num="2" w:equalWidth="0">
            <w:col w:w="11512" w:space="116"/>
            <w:col w:w="-248"/>
          </w:cols>
        </w:sectPr>
      </w:pPr>
      <w:rPr/>
    </w:p>
    <w:p>
      <w:pPr>
        <w:spacing w:before="0" w:after="0" w:line="175" w:lineRule="atLeast"/>
        <w:ind w:right="845"/>
        <w:jc w:val="righ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94"/>
          <w:b/>
          <w:bCs/>
        </w:rPr>
        <w:t>Ccte&gt;gio</w:t>
      </w:r>
      <w:r>
        <w:rPr>
          <w:rFonts w:ascii="Arial" w:hAnsi="Arial" w:cs="Arial" w:eastAsia="Arial"/>
          <w:sz w:val="15"/>
          <w:szCs w:val="15"/>
          <w:spacing w:val="0"/>
          <w:w w:val="94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Ba.chm</w:t>
      </w:r>
      <w:r>
        <w:rPr>
          <w:rFonts w:ascii="Arial" w:hAnsi="Arial" w:cs="Arial" w:eastAsia="Arial"/>
          <w:sz w:val="15"/>
          <w:szCs w:val="15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7"/>
          <w:b/>
          <w:bCs/>
        </w:rPr>
        <w:t>-res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42" w:right="345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acuerd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06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Acta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Integració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Interé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del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34" w:lineRule="exact"/>
        <w:ind w:left="1466" w:right="266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Colegi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Bachillere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Jalisc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aprueba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siguiente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Lineamiento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Funcionamient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dich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4"/>
        </w:rPr>
        <w:t>Comité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7" w:lineRule="auto"/>
        <w:ind w:left="1334" w:right="121" w:firstLine="-11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LINEAMIENTO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INTEGRACIÓ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FUNCIONAMIENTO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DEL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COMITÉ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ÉTICA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CONDUCT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7"/>
          <w:b/>
          <w:bCs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7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PREVENCIÓ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CONFLICTO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INTERÉ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DEL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COLEGIO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BACHILLERE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DEL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ESTADO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1"/>
          <w:b/>
          <w:bCs/>
        </w:rPr>
        <w:t>JALISCO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724" w:right="4494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Capítul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b/>
          <w:bCs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40" w:lineRule="auto"/>
        <w:ind w:left="5027" w:right="3808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Disposicione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b/>
          <w:bCs/>
        </w:rPr>
        <w:t>Generales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7" w:lineRule="auto"/>
        <w:ind w:left="1343" w:right="88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Artícul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65"/>
          <w:b/>
          <w:bCs/>
        </w:rPr>
        <w:t>l.</w:t>
      </w:r>
      <w:r>
        <w:rPr>
          <w:rFonts w:ascii="Arial" w:hAnsi="Arial" w:cs="Arial" w:eastAsia="Arial"/>
          <w:sz w:val="22"/>
          <w:szCs w:val="22"/>
          <w:spacing w:val="-3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Lineamiento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tiene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objet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establece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integración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y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funcionamient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Colegi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Bachillere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Jalisco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garantiza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cumplimient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atribucione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obligaciones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prevista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Códig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Integrida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Servidore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Jalisco;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Acuerd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Creació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Especializada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Pública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los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referida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Dependencia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Entidade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Pública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demá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normativida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aplicable.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1358" w:right="100" w:firstLine="-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obligacione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emana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Lineamiento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observancia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obligatoria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servidore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integrante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Colegi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Bachillere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Jalisco.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50" w:right="303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Artícul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efecto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presente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Ordenamiento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entiende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por: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1350" w:right="7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38"/>
        </w:rPr>
        <w:t>I.</w:t>
      </w:r>
      <w:r>
        <w:rPr>
          <w:rFonts w:ascii="Arial" w:hAnsi="Arial" w:cs="Arial" w:eastAsia="Arial"/>
          <w:sz w:val="22"/>
          <w:szCs w:val="22"/>
          <w:spacing w:val="2"/>
          <w:w w:val="13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Acuerdo: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Acuerd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Creació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Especializada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Pública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referida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Dependencia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Entidade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Pública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Estado;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40" w:lineRule="auto"/>
        <w:ind w:left="1350" w:right="113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II.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Código: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Códig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Integrida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Servidore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Administración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4" w:after="0" w:line="240" w:lineRule="auto"/>
        <w:ind w:left="1350" w:right="713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Pública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Jalisco.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9" w:after="0" w:line="280" w:lineRule="auto"/>
        <w:ind w:left="1350" w:right="109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III.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Comité: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Colegi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Bachilleres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Jalisco;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40" w:lineRule="auto"/>
        <w:ind w:left="1350" w:right="93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IV.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Servidore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públicos: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ejerza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empleo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comisió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Colegi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7" w:after="0" w:line="240" w:lineRule="auto"/>
        <w:ind w:left="1350" w:right="6586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Bachillere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Jalisco;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8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9" w:after="0" w:line="240" w:lineRule="auto"/>
        <w:ind w:left="1350" w:right="10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Especializada: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Especializada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7" w:after="0" w:line="240" w:lineRule="auto"/>
        <w:ind w:left="1350" w:right="5339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Pública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Estado.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695" w:right="4436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Capítul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87"/>
          <w:b/>
          <w:bCs/>
        </w:rPr>
        <w:t>11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2" w:after="0" w:line="240" w:lineRule="auto"/>
        <w:ind w:left="4783" w:right="3552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Integració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b/>
          <w:bCs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50" w:right="5813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Artícul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estará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integrad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por: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9" w:after="0" w:line="240" w:lineRule="auto"/>
        <w:ind w:left="1350" w:right="276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47"/>
        </w:rPr>
        <w:t>I.</w:t>
      </w:r>
      <w:r>
        <w:rPr>
          <w:rFonts w:ascii="Arial" w:hAnsi="Arial" w:cs="Arial" w:eastAsia="Arial"/>
          <w:sz w:val="22"/>
          <w:szCs w:val="22"/>
          <w:spacing w:val="-50"/>
          <w:w w:val="14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Presidente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será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Titular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éste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escrit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efecto;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20" w:bottom="280" w:left="0" w:right="860"/>
        </w:sectPr>
      </w:pPr>
      <w:rPr/>
    </w:p>
    <w:p>
      <w:pPr>
        <w:spacing w:before="0" w:after="0" w:line="931" w:lineRule="exact"/>
        <w:ind w:left="967" w:right="-165"/>
        <w:jc w:val="left"/>
        <w:tabs>
          <w:tab w:pos="1780" w:val="left"/>
        </w:tabs>
        <w:rPr>
          <w:rFonts w:ascii="Arial" w:hAnsi="Arial" w:cs="Arial" w:eastAsia="Arial"/>
          <w:sz w:val="35"/>
          <w:szCs w:val="35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6.386414pt;margin-top:28.014059pt;width:66.543753pt;height:32.5pt;mso-position-horizontal-relative:page;mso-position-vertical-relative:paragraph;z-index:-1991" type="#_x0000_t202" filled="f" stroked="f">
            <v:textbox inset="0,0,0,0">
              <w:txbxContent>
                <w:p>
                  <w:pPr>
                    <w:spacing w:before="0" w:after="0" w:line="650" w:lineRule="exact"/>
                    <w:ind w:right="-138"/>
                    <w:jc w:val="left"/>
                    <w:rPr>
                      <w:rFonts w:ascii="Times New Roman" w:hAnsi="Times New Roman" w:cs="Times New Roman" w:eastAsia="Times New Roman"/>
                      <w:sz w:val="65"/>
                      <w:szCs w:val="65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65"/>
                      <w:szCs w:val="65"/>
                      <w:spacing w:val="0"/>
                      <w:w w:val="585"/>
                    </w:rPr>
                    <w:t>•</w:t>
                  </w:r>
                  <w:r>
                    <w:rPr>
                      <w:rFonts w:ascii="Times New Roman" w:hAnsi="Times New Roman" w:cs="Times New Roman" w:eastAsia="Times New Roman"/>
                      <w:sz w:val="65"/>
                      <w:szCs w:val="65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65"/>
          <w:szCs w:val="65"/>
          <w:spacing w:val="0"/>
          <w:w w:val="160"/>
          <w:position w:val="-1"/>
        </w:rPr>
        <w:t>1</w:t>
      </w:r>
      <w:r>
        <w:rPr>
          <w:rFonts w:ascii="Times New Roman" w:hAnsi="Times New Roman" w:cs="Times New Roman" w:eastAsia="Times New Roman"/>
          <w:sz w:val="65"/>
          <w:szCs w:val="65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65"/>
          <w:szCs w:val="65"/>
          <w:spacing w:val="0"/>
          <w:w w:val="100"/>
          <w:position w:val="-1"/>
        </w:rPr>
      </w:r>
      <w:r>
        <w:rPr>
          <w:rFonts w:ascii="Arial" w:hAnsi="Arial" w:cs="Arial" w:eastAsia="Arial"/>
          <w:sz w:val="81"/>
          <w:szCs w:val="81"/>
          <w:spacing w:val="0"/>
          <w:w w:val="91"/>
          <w:position w:val="-1"/>
        </w:rPr>
        <w:t>I</w:t>
      </w:r>
      <w:r>
        <w:rPr>
          <w:rFonts w:ascii="Arial" w:hAnsi="Arial" w:cs="Arial" w:eastAsia="Arial"/>
          <w:sz w:val="81"/>
          <w:szCs w:val="81"/>
          <w:spacing w:val="-107"/>
          <w:w w:val="92"/>
          <w:position w:val="-1"/>
        </w:rPr>
        <w:t>J</w:t>
      </w:r>
      <w:r>
        <w:rPr>
          <w:rFonts w:ascii="Times New Roman" w:hAnsi="Times New Roman" w:cs="Times New Roman" w:eastAsia="Times New Roman"/>
          <w:sz w:val="53"/>
          <w:szCs w:val="53"/>
          <w:spacing w:val="8"/>
          <w:w w:val="148"/>
          <w:position w:val="-8"/>
        </w:rPr>
        <w:t>a</w:t>
      </w:r>
      <w:r>
        <w:rPr>
          <w:rFonts w:ascii="Arial" w:hAnsi="Arial" w:cs="Arial" w:eastAsia="Arial"/>
          <w:sz w:val="51"/>
          <w:szCs w:val="51"/>
          <w:spacing w:val="-107"/>
          <w:w w:val="63"/>
          <w:position w:val="-1"/>
        </w:rPr>
        <w:t>L</w:t>
      </w:r>
      <w:r>
        <w:rPr>
          <w:rFonts w:ascii="Arial" w:hAnsi="Arial" w:cs="Arial" w:eastAsia="Arial"/>
          <w:sz w:val="35"/>
          <w:szCs w:val="35"/>
          <w:spacing w:val="-32"/>
          <w:w w:val="109"/>
          <w:position w:val="-8"/>
        </w:rPr>
        <w:t>.</w:t>
      </w:r>
      <w:r>
        <w:rPr>
          <w:rFonts w:ascii="Arial" w:hAnsi="Arial" w:cs="Arial" w:eastAsia="Arial"/>
          <w:sz w:val="51"/>
          <w:szCs w:val="51"/>
          <w:spacing w:val="-73"/>
          <w:w w:val="62"/>
          <w:position w:val="-1"/>
        </w:rPr>
        <w:t>.</w:t>
      </w:r>
      <w:r>
        <w:rPr>
          <w:rFonts w:ascii="Arial" w:hAnsi="Arial" w:cs="Arial" w:eastAsia="Arial"/>
          <w:sz w:val="35"/>
          <w:szCs w:val="35"/>
          <w:spacing w:val="0"/>
          <w:w w:val="109"/>
          <w:position w:val="-8"/>
        </w:rPr>
        <w:t>lSCO</w:t>
      </w:r>
      <w:r>
        <w:rPr>
          <w:rFonts w:ascii="Arial" w:hAnsi="Arial" w:cs="Arial" w:eastAsia="Arial"/>
          <w:sz w:val="35"/>
          <w:szCs w:val="35"/>
          <w:spacing w:val="0"/>
          <w:w w:val="100"/>
          <w:position w:val="0"/>
        </w:rPr>
      </w:r>
    </w:p>
    <w:p>
      <w:pPr>
        <w:spacing w:before="0" w:after="0" w:line="104" w:lineRule="exact"/>
        <w:ind w:left="2078" w:right="-20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spacing w:val="0"/>
          <w:w w:val="110"/>
        </w:rPr>
        <w:t>COSXERNO</w:t>
      </w:r>
      <w:r>
        <w:rPr>
          <w:rFonts w:ascii="Arial" w:hAnsi="Arial" w:cs="Arial" w:eastAsia="Arial"/>
          <w:sz w:val="11"/>
          <w:szCs w:val="11"/>
          <w:spacing w:val="17"/>
          <w:w w:val="110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0"/>
        </w:rPr>
        <w:t>DE</w:t>
      </w:r>
      <w:r>
        <w:rPr>
          <w:rFonts w:ascii="Arial" w:hAnsi="Arial" w:cs="Arial" w:eastAsia="Arial"/>
          <w:sz w:val="11"/>
          <w:szCs w:val="11"/>
          <w:spacing w:val="0"/>
          <w:w w:val="100"/>
        </w:rPr>
        <w:t>L</w:t>
      </w:r>
      <w:r>
        <w:rPr>
          <w:rFonts w:ascii="Arial" w:hAnsi="Arial" w:cs="Arial" w:eastAsia="Arial"/>
          <w:sz w:val="11"/>
          <w:szCs w:val="11"/>
          <w:spacing w:val="27"/>
          <w:w w:val="100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9"/>
        </w:rPr>
        <w:t>ESTAOO</w:t>
      </w:r>
      <w:r>
        <w:rPr>
          <w:rFonts w:ascii="Arial" w:hAnsi="Arial" w:cs="Arial" w:eastAsia="Arial"/>
          <w:sz w:val="11"/>
          <w:szCs w:val="11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1" w:lineRule="auto"/>
        <w:ind w:left="672" w:right="776" w:firstLine="7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shape style="position:absolute;margin-left:400.320007pt;margin-top:2.354728pt;width:28.799999pt;height:33.119999pt;mso-position-horizontal-relative:page;mso-position-vertical-relative:paragraph;z-index:-1992" type="#_x0000_t75">
            <v:imagedata r:id="rId81" o:title=""/>
          </v:shape>
        </w:pict>
      </w:r>
      <w:r>
        <w:rPr>
          <w:rFonts w:ascii="Arial" w:hAnsi="Arial" w:cs="Arial" w:eastAsia="Arial"/>
          <w:sz w:val="40"/>
          <w:szCs w:val="40"/>
          <w:spacing w:val="0"/>
          <w:w w:val="114"/>
        </w:rPr>
        <w:t>COBAEJ</w:t>
      </w:r>
      <w:r>
        <w:rPr>
          <w:rFonts w:ascii="Arial" w:hAnsi="Arial" w:cs="Arial" w:eastAsia="Arial"/>
          <w:sz w:val="40"/>
          <w:szCs w:val="40"/>
          <w:spacing w:val="0"/>
          <w:w w:val="114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Cotegi.o</w:t>
      </w:r>
      <w:r>
        <w:rPr>
          <w:rFonts w:ascii="Arial" w:hAnsi="Arial" w:cs="Arial" w:eastAsia="Arial"/>
          <w:sz w:val="15"/>
          <w:szCs w:val="15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Baeh.Hlil\</w:t>
      </w:r>
      <w:r>
        <w:rPr>
          <w:rFonts w:ascii="Arial" w:hAnsi="Arial" w:cs="Arial" w:eastAsia="Arial"/>
          <w:sz w:val="15"/>
          <w:szCs w:val="15"/>
          <w:spacing w:val="0"/>
          <w:w w:val="101"/>
          <w:b/>
          <w:bCs/>
        </w:rPr>
        <w:t>res</w:t>
      </w:r>
      <w:r>
        <w:rPr>
          <w:rFonts w:ascii="Arial" w:hAnsi="Arial" w:cs="Arial" w:eastAsia="Arial"/>
          <w:sz w:val="15"/>
          <w:szCs w:val="15"/>
          <w:spacing w:val="0"/>
          <w:w w:val="101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68"/>
          <w:b/>
          <w:bCs/>
        </w:rPr>
        <w:t>cl.eo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68"/>
          <w:b/>
          <w:bCs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68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68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Esta.d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  <w:b/>
          <w:bCs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  <w:b/>
          <w:bCs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42"/>
          <w:w w:val="114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  <w:b/>
          <w:bCs/>
        </w:rPr>
        <w:t>.Jo.Usco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NumType w:start="2"/>
          <w:pgMar w:footer="984" w:header="0" w:top="620" w:bottom="1180" w:left="1240" w:right="860"/>
          <w:footerReference w:type="default" r:id="rId80"/>
          <w:pgSz w:w="12240" w:h="15860"/>
          <w:cols w:num="2" w:equalWidth="0">
            <w:col w:w="3756" w:space="3010"/>
            <w:col w:w="3374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7" w:right="528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5"/>
          <w:szCs w:val="25"/>
          <w:spacing w:val="0"/>
          <w:w w:val="88"/>
        </w:rPr>
        <w:t>JI.</w:t>
      </w:r>
      <w:r>
        <w:rPr>
          <w:rFonts w:ascii="Times New Roman" w:hAnsi="Times New Roman" w:cs="Times New Roman" w:eastAsia="Times New Roman"/>
          <w:sz w:val="25"/>
          <w:szCs w:val="25"/>
          <w:spacing w:val="7"/>
          <w:w w:val="8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Vocales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será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designado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escrit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titula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cada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área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sustantivas;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7" w:after="0" w:line="293" w:lineRule="auto"/>
        <w:ind w:left="107" w:right="12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III.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Invitados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convocada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participa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alguna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sesió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ordinaria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extraordinaria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estime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necesari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acuerd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desahoga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día.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2" w:lineRule="exact"/>
        <w:ind w:left="100" w:right="2051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Órgan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será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invitad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permanente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sesione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Comité.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3" w:lineRule="auto"/>
        <w:ind w:left="114" w:right="115" w:firstLine="-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Artícul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integrante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deberá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reconocido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honradez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lealtad,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legalidad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imparcialidad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eficiencia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responsabilidad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compromiso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colaboració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trabaj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equipo.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3" w:lineRule="auto"/>
        <w:ind w:left="114" w:right="115" w:firstLine="-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Artícul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vocale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durará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encarg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hasta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elegid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nuev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representante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lugar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conforme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previst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Acuerdo.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6" w:lineRule="auto"/>
        <w:ind w:left="114" w:right="10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Artícul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6.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cargo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será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carácte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honorífico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tendrá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retribución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económica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alguna.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98" w:right="4409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Capítul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85"/>
          <w:b/>
          <w:bCs/>
        </w:rPr>
        <w:t>111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1" w:after="0" w:line="240" w:lineRule="auto"/>
        <w:ind w:left="3424" w:right="3449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Atribucione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b/>
          <w:bCs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114" w:right="9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Artícul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Adicionalmente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contenida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Acuerdo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tendrá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siguiente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atribuciones: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Autoriza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primera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sesió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ordinaria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cada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anualida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Programa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Anual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Trabaj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conforme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proyect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presente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Secretari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Ejecutivo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cual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deberá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presentad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Especializada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validación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dentr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diez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día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hábile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siguiente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dicha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autorización;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8" w:lineRule="exact"/>
        <w:ind w:left="114" w:right="43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JI.</w:t>
      </w:r>
      <w:r>
        <w:rPr>
          <w:rFonts w:ascii="Times New Roman" w:hAnsi="Times New Roman" w:cs="Times New Roman" w:eastAsia="Times New Roman"/>
          <w:sz w:val="25"/>
          <w:szCs w:val="25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Defini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calendarizació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sesione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ordinaria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celebrarse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primera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sesió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ordinaria;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0" w:after="0" w:line="283" w:lineRule="auto"/>
        <w:ind w:left="122" w:right="101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III.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Especializada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formato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cuestionario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dirigido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servidore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públicos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adscripció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detecta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verifica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conocimient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principios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valore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integrida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contenido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Códig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Ética;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93" w:lineRule="auto"/>
        <w:ind w:left="114" w:right="112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IV.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Incorpora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informe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actividades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asesoría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consulta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desahogada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trate,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servidore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respectiva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adscripción;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9" w:lineRule="exact"/>
        <w:ind w:left="114" w:right="112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Dicta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medida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necesaria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garantiza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protecció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contenido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8" w:after="0" w:line="280" w:lineRule="auto"/>
        <w:ind w:left="114" w:right="88" w:firstLine="1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documentació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resguarde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motiv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desahog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procedimiento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contravenció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principio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valore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contenido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Códig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Ética;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auto"/>
        <w:ind w:left="114" w:right="98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Desahoga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derecho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petició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solicitude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transparencia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sobr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adscripción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dicha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gestió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encuentra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asignada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autoridad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diversa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conforme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normativida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interna;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40" w:lineRule="auto"/>
        <w:ind w:left="114" w:right="10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VII.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Autoriza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difusió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principios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valore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integrida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contenido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4" w:after="0" w:line="240" w:lineRule="auto"/>
        <w:ind w:left="129" w:right="834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Códig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Ética;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1" w:after="0" w:line="286" w:lineRule="auto"/>
        <w:ind w:left="129" w:right="95" w:firstLine="-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VIII.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Brinda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capacitació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constante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servidore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adscripció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ética,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integridad;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93" w:lineRule="auto"/>
        <w:ind w:left="129" w:right="100" w:firstLine="-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IX.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Asesora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servidore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adscripció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integridad;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60"/>
          <w:pgMar w:top="720" w:bottom="280" w:left="1240" w:right="860"/>
        </w:sectPr>
      </w:pPr>
      <w:rPr/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4" w:after="0" w:line="211" w:lineRule="auto"/>
        <w:ind w:left="7451" w:right="740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shape style="position:absolute;margin-left:95.040001pt;margin-top:-10.186887pt;width:154.080002pt;height:50.400002pt;mso-position-horizontal-relative:page;mso-position-vertical-relative:paragraph;z-index:-1990" type="#_x0000_t75">
            <v:imagedata r:id="rId82" o:title=""/>
          </v:shape>
        </w:pict>
      </w:r>
      <w:r>
        <w:rPr/>
        <w:pict>
          <v:shape style="position:absolute;margin-left:259.200012pt;margin-top:4.213108pt;width:33.119999pt;height:31.68pt;mso-position-horizontal-relative:page;mso-position-vertical-relative:paragraph;z-index:-1989" type="#_x0000_t75">
            <v:imagedata r:id="rId83" o:title=""/>
          </v:shape>
        </w:pict>
      </w:r>
      <w:r>
        <w:rPr/>
        <w:pict>
          <v:shape style="position:absolute;margin-left:338.399994pt;margin-top:11.413086pt;width:43.200001pt;height:11.52pt;mso-position-horizontal-relative:page;mso-position-vertical-relative:paragraph;z-index:-1988" type="#_x0000_t75">
            <v:imagedata r:id="rId84" o:title=""/>
          </v:shape>
        </w:pict>
      </w:r>
      <w:r>
        <w:rPr/>
        <w:pict>
          <v:shape style="position:absolute;margin-left:400.320007pt;margin-top:4.213112pt;width:27.360001pt;height:33.119999pt;mso-position-horizontal-relative:page;mso-position-vertical-relative:paragraph;z-index:-1987" type="#_x0000_t75">
            <v:imagedata r:id="rId85" o:title=""/>
          </v:shape>
        </w:pict>
      </w:r>
      <w:r>
        <w:rPr>
          <w:rFonts w:ascii="Arial" w:hAnsi="Arial" w:cs="Arial" w:eastAsia="Arial"/>
          <w:sz w:val="39"/>
          <w:szCs w:val="39"/>
          <w:spacing w:val="0"/>
          <w:w w:val="110"/>
        </w:rPr>
        <w:t>COBAE.J</w:t>
      </w:r>
      <w:r>
        <w:rPr>
          <w:rFonts w:ascii="Arial" w:hAnsi="Arial" w:cs="Arial" w:eastAsia="Arial"/>
          <w:sz w:val="39"/>
          <w:szCs w:val="39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Cotegt.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Sttch.iil-nres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{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Est.ttd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  <w:b/>
          <w:bCs/>
        </w:rPr>
        <w:t>,JaUsco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306" w:lineRule="auto"/>
        <w:ind w:left="120" w:right="9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X.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Implementa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programa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reconocimiento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servidore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ejemplare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integridad;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38" w:lineRule="exact"/>
        <w:ind w:left="113" w:right="10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XI.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Cualquie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otra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marc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sesione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ordinaria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extraordinarias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que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8" w:after="0" w:line="240" w:lineRule="auto"/>
        <w:ind w:left="120" w:right="656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Especializada.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411" w:right="4392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Capítul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b/>
          <w:bCs/>
        </w:rPr>
        <w:t>IV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1" w:after="0" w:line="240" w:lineRule="auto"/>
        <w:ind w:left="2985" w:right="2974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Funcione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Integrante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b/>
          <w:bCs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3" w:lineRule="auto"/>
        <w:ind w:left="127" w:right="43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Artícul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8.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Ademá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facultade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contenida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Acuerdo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Presidente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tendrá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siguiente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funciones: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240" w:lineRule="auto"/>
        <w:ind w:left="127" w:right="300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2"/>
          <w:szCs w:val="22"/>
          <w:w w:val="159"/>
        </w:rPr>
        <w:t>l</w:t>
      </w:r>
      <w:r>
        <w:rPr>
          <w:rFonts w:ascii="Arial" w:hAnsi="Arial" w:cs="Arial" w:eastAsia="Arial"/>
          <w:sz w:val="22"/>
          <w:szCs w:val="22"/>
          <w:w w:val="158"/>
        </w:rPr>
        <w:t>.</w:t>
      </w:r>
      <w:r>
        <w:rPr>
          <w:rFonts w:ascii="Arial" w:hAnsi="Arial" w:cs="Arial" w:eastAsia="Arial"/>
          <w:sz w:val="22"/>
          <w:szCs w:val="22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Representa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ante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cualquie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autorida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ante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Jos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particulares;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1" w:after="0" w:line="286" w:lineRule="auto"/>
        <w:ind w:left="134" w:right="58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II.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Acorda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Secretari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Ejecutiv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contenid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Día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sesione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ordinaria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extraordinarias;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9" w:lineRule="exact"/>
        <w:ind w:left="134" w:right="83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III.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Integra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respald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documental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relativ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designacione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vocale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propietario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1" w:after="0" w:line="240" w:lineRule="auto"/>
        <w:ind w:left="134" w:right="2380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suplencia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miembro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Secretari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Ejecutivo;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4" w:after="0" w:line="286" w:lineRule="auto"/>
        <w:ind w:left="134" w:right="76" w:firstLine="-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IV.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aquello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asunto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considere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importancia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trascendencia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resueltos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sesió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extraordinaria;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40" w:lineRule="auto"/>
        <w:ind w:left="134" w:right="5930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V.-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demá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establezca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Acuerdo.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7" w:right="9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Artícul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9.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Ademá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facultade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atribucione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prevista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Acuerdo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Secretari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Ejecutiv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</w:p>
    <w:p>
      <w:pPr>
        <w:spacing w:before="51" w:after="0" w:line="240" w:lineRule="auto"/>
        <w:ind w:left="134" w:right="611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tendrá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siguiente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funciones: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1" w:after="0" w:line="240" w:lineRule="auto"/>
        <w:ind w:left="134" w:right="243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38"/>
        </w:rPr>
        <w:t>I.</w:t>
      </w:r>
      <w:r>
        <w:rPr>
          <w:rFonts w:ascii="Arial" w:hAnsi="Arial" w:cs="Arial" w:eastAsia="Arial"/>
          <w:sz w:val="22"/>
          <w:szCs w:val="22"/>
          <w:spacing w:val="-47"/>
          <w:w w:val="13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Suscribi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comunicado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travé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remita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informe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actividade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Unidad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4" w:after="0" w:line="240" w:lineRule="auto"/>
        <w:ind w:left="134" w:right="8539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Especializada;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1" w:after="0" w:line="240" w:lineRule="auto"/>
        <w:ind w:left="134" w:right="528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II.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Notifica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resolucione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Comité;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1" w:after="0" w:line="280" w:lineRule="auto"/>
        <w:ind w:left="134" w:right="73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III.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Lleva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registr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expediente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relacionado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denuncia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contravenció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principio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valore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previsto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Código;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84" w:lineRule="auto"/>
        <w:ind w:left="127" w:right="61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IV.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Elabora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suscribi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acuerdo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recepció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denuncia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contravenció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principio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valore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previsto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Códig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elabora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proyecto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resolució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conforme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directrice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que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ordene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acatándose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cualquie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recomendació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dicha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instancia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respecto;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1" w:after="0" w:line="283" w:lineRule="auto"/>
        <w:ind w:left="134" w:right="5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Solicita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Especializada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previa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aprobació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opinione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relacionada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integración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tramitació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resolució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denuncia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contravenció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principio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valore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rectores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público;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2" w:after="0" w:line="283" w:lineRule="auto"/>
        <w:ind w:left="142" w:right="60" w:firstLine="-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VI.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medida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pertinente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efect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garantiza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cumplimient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normativida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aplicable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informació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reservada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confidencial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relacionada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funcione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prevista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cargo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Ordenamiento;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80" w:lineRule="auto"/>
        <w:ind w:left="149" w:right="58" w:firstLine="-1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VII.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Presenta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informe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seguimient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cumplimient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acuerdo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aprobado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sesione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respectivas;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both"/>
        <w:spacing w:after="0"/>
        <w:sectPr>
          <w:pgMar w:header="0" w:footer="984" w:top="620" w:bottom="1160" w:left="1220" w:right="900"/>
          <w:pgSz w:w="12240" w:h="15840"/>
        </w:sectPr>
      </w:pPr>
      <w:rPr/>
    </w:p>
    <w:p>
      <w:pPr>
        <w:spacing w:before="0" w:after="0" w:line="1504" w:lineRule="exact"/>
        <w:ind w:left="698" w:right="-256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144"/>
          <w:szCs w:val="144"/>
          <w:spacing w:val="-102"/>
          <w:w w:val="140"/>
          <w:position w:val="-5"/>
        </w:rPr>
        <w:t>.</w:t>
      </w:r>
      <w:r>
        <w:rPr>
          <w:rFonts w:ascii="Arial" w:hAnsi="Arial" w:cs="Arial" w:eastAsia="Arial"/>
          <w:sz w:val="21"/>
          <w:szCs w:val="21"/>
          <w:spacing w:val="6"/>
          <w:w w:val="197"/>
          <w:position w:val="67"/>
        </w:rPr>
        <w:t>ú</w:t>
      </w:r>
      <w:r>
        <w:rPr>
          <w:rFonts w:ascii="Arial" w:hAnsi="Arial" w:cs="Arial" w:eastAsia="Arial"/>
          <w:sz w:val="21"/>
          <w:szCs w:val="21"/>
          <w:spacing w:val="0"/>
          <w:w w:val="197"/>
          <w:position w:val="67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9" w:lineRule="auto"/>
        <w:ind w:left="5325" w:right="720" w:firstLine="7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shape style="position:absolute;margin-left:400.320007pt;margin-top:2.044544pt;width:28.799999pt;height:33.119999pt;mso-position-horizontal-relative:page;mso-position-vertical-relative:paragraph;z-index:-1986" type="#_x0000_t75">
            <v:imagedata r:id="rId86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7.944778pt;margin-top:8.224676pt;width:86.597764pt;height:32pt;mso-position-horizontal-relative:page;mso-position-vertical-relative:paragraph;z-index:-1985" type="#_x0000_t202" filled="f" stroked="f">
            <v:textbox inset="0,0,0,0">
              <w:txbxContent>
                <w:p>
                  <w:pPr>
                    <w:spacing w:before="0" w:after="0" w:line="640" w:lineRule="exact"/>
                    <w:ind w:right="-136"/>
                    <w:jc w:val="left"/>
                    <w:tabs>
                      <w:tab w:pos="1080" w:val="left"/>
                    </w:tabs>
                    <w:rPr>
                      <w:rFonts w:ascii="Times New Roman" w:hAnsi="Times New Roman" w:cs="Times New Roman" w:eastAsia="Times New Roman"/>
                      <w:sz w:val="64"/>
                      <w:szCs w:val="6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64"/>
                      <w:szCs w:val="64"/>
                      <w:spacing w:val="0"/>
                      <w:w w:val="100"/>
                    </w:rPr>
                    <w:t>9:!</w:t>
                  </w:r>
                  <w:r>
                    <w:rPr>
                      <w:rFonts w:ascii="Times New Roman" w:hAnsi="Times New Roman" w:cs="Times New Roman" w:eastAsia="Times New Roman"/>
                      <w:sz w:val="64"/>
                      <w:szCs w:val="64"/>
                      <w:spacing w:val="-12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64"/>
                      <w:szCs w:val="64"/>
                      <w:spacing w:val="0"/>
                      <w:w w:val="100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64"/>
                      <w:szCs w:val="64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64"/>
                      <w:szCs w:val="64"/>
                      <w:spacing w:val="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64"/>
                      <w:szCs w:val="64"/>
                      <w:spacing w:val="0"/>
                      <w:w w:val="105"/>
                    </w:rPr>
                    <w:t>?</w:t>
                  </w:r>
                  <w:r>
                    <w:rPr>
                      <w:rFonts w:ascii="Times New Roman" w:hAnsi="Times New Roman" w:cs="Times New Roman" w:eastAsia="Times New Roman"/>
                      <w:sz w:val="64"/>
                      <w:szCs w:val="6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9"/>
          <w:szCs w:val="39"/>
          <w:spacing w:val="0"/>
          <w:w w:val="110"/>
        </w:rPr>
        <w:t>COBAE,J</w:t>
      </w:r>
      <w:r>
        <w:rPr>
          <w:rFonts w:ascii="Arial" w:hAnsi="Arial" w:cs="Arial" w:eastAsia="Arial"/>
          <w:sz w:val="39"/>
          <w:szCs w:val="39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7"/>
          <w:b/>
          <w:bCs/>
        </w:rPr>
        <w:t>Cotegi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7"/>
          <w:b/>
          <w:bCs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21"/>
          <w:w w:val="117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7"/>
          <w:b/>
          <w:bCs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7"/>
          <w:b/>
          <w:bCs/>
        </w:rPr>
        <w:t>é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17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7"/>
          <w:b/>
          <w:bCs/>
        </w:rPr>
        <w:t>Saoh.U!eres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7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Esti:td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3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8"/>
          <w:b/>
          <w:bCs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8"/>
          <w:b/>
          <w:bCs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8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8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8"/>
          <w:b/>
          <w:bCs/>
        </w:rPr>
        <w:t>J'ali.sco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0" w:footer="984" w:top="360" w:bottom="1160" w:left="1220" w:right="900"/>
          <w:pgSz w:w="12240" w:h="15840"/>
          <w:cols w:num="2" w:equalWidth="0">
            <w:col w:w="1300" w:space="839"/>
            <w:col w:w="7981"/>
          </w:cols>
        </w:sectPr>
      </w:pPr>
      <w:rPr/>
    </w:p>
    <w:p>
      <w:pPr>
        <w:spacing w:before="0" w:after="0" w:line="235" w:lineRule="exact"/>
        <w:ind w:left="102" w:right="71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VIII.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Elabora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diciembre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Programa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Anual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Trabaj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ejercicio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9" w:after="0" w:line="300" w:lineRule="auto"/>
        <w:ind w:left="109" w:right="60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siguiente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incorporada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autorizació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día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última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sesió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ordinaria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anualidad;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5" w:lineRule="exact"/>
        <w:ind w:left="109" w:right="8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IX.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Elabora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calendari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sesione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ordinaria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someterl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aprobació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9" w:after="0" w:line="240" w:lineRule="auto"/>
        <w:ind w:left="109" w:right="723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Presidente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incorporarl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día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primera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sesió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ordinaria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cada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anualidad;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8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9" w:after="0" w:line="240" w:lineRule="auto"/>
        <w:ind w:left="109" w:right="3723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X.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demá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asigne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Especializada.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116" w:right="78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Artícul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82"/>
          <w:b/>
          <w:bCs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82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82"/>
          <w:b/>
          <w:bCs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82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Ademá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facultade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prevista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Acuerdo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vocale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tendrán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siguiente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funciones: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40" w:lineRule="auto"/>
        <w:ind w:left="116" w:right="2883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Agenda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asisti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sesione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ordinaria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extraordinaria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Comité;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2" w:after="0" w:line="290" w:lineRule="auto"/>
        <w:ind w:left="109" w:right="64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II.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Sustenta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legalmente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sentid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emitid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sesione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extraordinaria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atenció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seguimient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procedimiento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contravenció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principio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valore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contenido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Código;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3" w:lineRule="exact"/>
        <w:ind w:left="116" w:right="7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III.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Abstenerse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comunica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alguna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contenid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alcance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informació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documentación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4" w:after="0" w:line="240" w:lineRule="auto"/>
        <w:ind w:left="116" w:right="590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conozca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motiv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funciones;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2" w:after="0" w:line="240" w:lineRule="auto"/>
        <w:ind w:left="116" w:right="65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IV.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Informa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Secretari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Ejecutiv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númer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asesoría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brindada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8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2" w:after="0" w:line="240" w:lineRule="auto"/>
        <w:ind w:left="109" w:right="1194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servidore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respectiva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adscripción;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8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2" w:after="0" w:line="240" w:lineRule="auto"/>
        <w:ind w:left="116" w:right="249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demá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asigne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titula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Contraloría.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4298" w:right="4269" w:firstLine="8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Capítul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b/>
          <w:bCs/>
        </w:rPr>
        <w:t>sesiones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3" w:right="303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Artícul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11.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sesione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será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ordinaria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extraordinarias.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2" w:after="0" w:line="284" w:lineRule="auto"/>
        <w:ind w:left="116" w:right="50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sesione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ordinaria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será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prevista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calendarizació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anual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autorizada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Comité;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celebrará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finalida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asegura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cumplimient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objetivo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establecido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Programa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Anual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Trabaj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respectiv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convocará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día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hábile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anticipació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fecha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su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celebración.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123" w:right="55" w:firstLine="-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sesione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extraordinaria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será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convocada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Presidente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considere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existe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un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asunt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importancia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trascendencia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requiera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atenció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inmediata.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auto"/>
        <w:ind w:left="123" w:right="51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Artícul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12.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convocatoria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sesione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ordinaria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extraordinaria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acompañará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día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correspondiente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respald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documental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asunto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someta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consideració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Comité.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123" w:right="69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Artícul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13.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Presidente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Vocale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tendrá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voto;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mientra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Secretari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Ejecutiv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invitado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sól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tendrá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derech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voz.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auto"/>
        <w:ind w:left="130" w:right="64" w:firstLine="-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suplente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Presidente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Vocale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tendrá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mismo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derecho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obligacione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los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servidore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público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represente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desarroll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sesiones.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20" w:bottom="280" w:left="1220" w:right="900"/>
        </w:sectPr>
      </w:pPr>
      <w:rPr/>
    </w:p>
    <w:p>
      <w:pPr>
        <w:spacing w:before="77" w:after="0" w:line="240" w:lineRule="auto"/>
        <w:ind w:left="991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w w:val="104"/>
        </w:rPr>
        <w:t>;D.</w:t>
      </w:r>
      <w:r>
        <w:rPr>
          <w:rFonts w:ascii="Arial" w:hAnsi="Arial" w:cs="Arial" w:eastAsia="Arial"/>
          <w:sz w:val="17"/>
          <w:szCs w:val="17"/>
          <w:w w:val="105"/>
        </w:rPr>
        <w:t>)</w:t>
      </w:r>
      <w:r>
        <w:rPr>
          <w:rFonts w:ascii="Arial" w:hAnsi="Arial" w:cs="Arial" w:eastAsia="Arial"/>
          <w:sz w:val="17"/>
          <w:szCs w:val="17"/>
          <w:w w:val="100"/>
        </w:rPr>
      </w:r>
    </w:p>
    <w:p>
      <w:pPr>
        <w:spacing w:before="59" w:after="0" w:line="215" w:lineRule="auto"/>
        <w:ind w:left="7477" w:right="727" w:firstLine="7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shape style="position:absolute;margin-left:398.880005pt;margin-top:4.722136pt;width:28.799999pt;height:33.119999pt;mso-position-horizontal-relative:page;mso-position-vertical-relative:paragraph;z-index:-1984" type="#_x0000_t75">
            <v:imagedata r:id="rId87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5.53521pt;margin-top:1.775025pt;width:136.897024pt;height:42pt;mso-position-horizontal-relative:page;mso-position-vertical-relative:paragraph;z-index:-1983" type="#_x0000_t202" filled="f" stroked="f">
            <v:textbox inset="0,0,0,0">
              <w:txbxContent>
                <w:p>
                  <w:pPr>
                    <w:spacing w:before="0" w:after="0" w:line="840" w:lineRule="exact"/>
                    <w:ind w:right="-166"/>
                    <w:jc w:val="left"/>
                    <w:rPr>
                      <w:rFonts w:ascii="Times New Roman" w:hAnsi="Times New Roman" w:cs="Times New Roman" w:eastAsia="Times New Roman"/>
                      <w:sz w:val="84"/>
                      <w:szCs w:val="8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84"/>
                      <w:szCs w:val="84"/>
                      <w:spacing w:val="36"/>
                      <w:w w:val="130"/>
                    </w:rPr>
                    <w:t>@</w:t>
                  </w:r>
                  <w:r>
                    <w:rPr>
                      <w:rFonts w:ascii="Times New Roman" w:hAnsi="Times New Roman" w:cs="Times New Roman" w:eastAsia="Times New Roman"/>
                      <w:sz w:val="84"/>
                      <w:szCs w:val="84"/>
                      <w:spacing w:val="0"/>
                      <w:w w:val="1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84"/>
                      <w:szCs w:val="84"/>
                      <w:spacing w:val="4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84"/>
                      <w:szCs w:val="84"/>
                      <w:spacing w:val="0"/>
                      <w:w w:val="82"/>
                    </w:rPr>
                    <w:t>9:E</w:t>
                  </w:r>
                  <w:r>
                    <w:rPr>
                      <w:rFonts w:ascii="Times New Roman" w:hAnsi="Times New Roman" w:cs="Times New Roman" w:eastAsia="Times New Roman"/>
                      <w:sz w:val="84"/>
                      <w:szCs w:val="84"/>
                      <w:spacing w:val="-12"/>
                      <w:w w:val="8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84"/>
                      <w:szCs w:val="84"/>
                      <w:spacing w:val="0"/>
                      <w:w w:val="82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84"/>
                      <w:szCs w:val="8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9"/>
          <w:szCs w:val="39"/>
          <w:spacing w:val="0"/>
          <w:w w:val="110"/>
        </w:rPr>
        <w:t>COBAE.J</w:t>
      </w:r>
      <w:r>
        <w:rPr>
          <w:rFonts w:ascii="Arial" w:hAnsi="Arial" w:cs="Arial" w:eastAsia="Arial"/>
          <w:sz w:val="39"/>
          <w:szCs w:val="39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Cotegi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Bach.Ul</w:t>
      </w:r>
      <w:r>
        <w:rPr>
          <w:rFonts w:ascii="Times New Roman" w:hAnsi="Times New Roman" w:cs="Times New Roman" w:eastAsia="Times New Roman"/>
          <w:sz w:val="17"/>
          <w:szCs w:val="17"/>
          <w:spacing w:val="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6"/>
          <w:b/>
          <w:bCs/>
        </w:rPr>
        <w:t>res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6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del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  <w:b/>
          <w:bCs/>
        </w:rPr>
        <w:t>Est:a..d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  <w:b/>
          <w:bCs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92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d.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  <w:b/>
          <w:bCs/>
        </w:rPr>
        <w:t>.Jalisco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7" w:lineRule="auto"/>
        <w:ind w:left="122" w:right="9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Artícul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14.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sesione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ordinaria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extraordinaria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considerará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existe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quóru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encuentre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mayoría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integrante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derech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voto.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1" w:lineRule="auto"/>
        <w:ind w:left="115" w:right="84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falta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quóru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sesione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ordinarias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Secretari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Ejecutiv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deberá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levanta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constancia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correspondiente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misma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tendrá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efecto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convocatoria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sesió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extraordinaria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que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motiv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deba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celebrarse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dentr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día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hábile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posteriore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fecha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programada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para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celebració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sesió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ordinaría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origen.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129" w:right="7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sesió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extraordinaria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celebre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supuest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será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válida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miembro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encuentre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presentes.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122" w:right="66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Artícul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15.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falta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quóru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sesione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extraordinarias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Secretari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Ejecutiv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deberá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levanta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constancia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correspondiente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misma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tendrá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efecto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convocatoria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sesión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extraordinaria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motiv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deba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celebrarse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dentr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día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hábile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posteriore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fecha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programada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celebració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sesió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extraordinaria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origen.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auto"/>
        <w:ind w:left="129" w:right="89" w:firstLine="-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sesió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extraordinaria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celebre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supuest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será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válida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miembro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con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encuentre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presentes.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9" w:right="86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Artícul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16.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Será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obligatori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seguimient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cumplimient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asunto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aprobado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2" w:after="0" w:line="240" w:lineRule="auto"/>
        <w:ind w:left="136" w:right="3041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conforme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Lineamiento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demá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normativida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aplicable.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3" w:lineRule="auto"/>
        <w:ind w:left="129" w:right="73" w:firstLine="-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Artícul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17.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ajeno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competencia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Secretari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Ejecutivo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deberá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remitirlo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breveda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autorida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competente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conformida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disposiciones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legale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aplicables.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auto"/>
        <w:ind w:left="122" w:right="69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Artícul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18.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cada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sesió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deberá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levantarse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deberá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contener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menos: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Lugar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fecha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hora;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40" w:lineRule="auto"/>
        <w:ind w:left="122" w:right="6799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II.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sesió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celebra;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2" w:after="0" w:line="287" w:lineRule="auto"/>
        <w:ind w:left="129" w:right="614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III.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Nombre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carácte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asistentes;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IV.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Declaració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quórum;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9" w:lineRule="exact"/>
        <w:ind w:left="122" w:right="8293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día;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2" w:after="0" w:line="240" w:lineRule="auto"/>
        <w:ind w:left="122" w:right="3358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VI.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Exposición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discusió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votació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día;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2" w:after="0" w:line="287" w:lineRule="auto"/>
        <w:ind w:left="122" w:right="2262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VII.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Informe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seguimient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acuerdo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aprobado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previamente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caso;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VIII.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Cierre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sesión;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240" w:lineRule="auto"/>
        <w:ind w:left="122" w:right="734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IX.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Firma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asistentes.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9" w:after="0" w:line="240" w:lineRule="auto"/>
        <w:ind w:left="122" w:right="506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sesione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deberá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firmarse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calce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rubricarse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marge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cada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hojas.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both"/>
        <w:spacing w:after="0"/>
        <w:sectPr>
          <w:pgMar w:header="0" w:footer="984" w:top="640" w:bottom="1160" w:left="1200" w:right="900"/>
          <w:pgSz w:w="12240" w:h="15840"/>
        </w:sectPr>
      </w:pPr>
      <w:rPr/>
    </w:p>
    <w:p>
      <w:pPr>
        <w:spacing w:before="66" w:after="0" w:line="240" w:lineRule="auto"/>
        <w:ind w:left="97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76"/>
        </w:rPr>
        <w:t>iCfJ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383" w:lineRule="exact"/>
        <w:ind w:right="793"/>
        <w:jc w:val="right"/>
        <w:rPr>
          <w:rFonts w:ascii="Arial" w:hAnsi="Arial" w:cs="Arial" w:eastAsia="Arial"/>
          <w:sz w:val="39"/>
          <w:szCs w:val="39"/>
        </w:rPr>
      </w:pPr>
      <w:rPr/>
      <w:r>
        <w:rPr/>
        <w:pict>
          <v:shape style="position:absolute;margin-left:259.200012pt;margin-top:.971245pt;width:31.68pt;height:31.68pt;mso-position-horizontal-relative:page;mso-position-vertical-relative:paragraph;z-index:-1982" type="#_x0000_t75">
            <v:imagedata r:id="rId88" o:title=""/>
          </v:shape>
        </w:pict>
      </w:r>
      <w:r>
        <w:rPr/>
        <w:pict>
          <v:shape style="position:absolute;margin-left:306.720001pt;margin-top:9.611225pt;width:83.519997pt;height:11.52pt;mso-position-horizontal-relative:page;mso-position-vertical-relative:paragraph;z-index:-1981" type="#_x0000_t75">
            <v:imagedata r:id="rId89" o:title=""/>
          </v:shape>
        </w:pict>
      </w:r>
      <w:r>
        <w:rPr/>
        <w:pict>
          <v:shape style="position:absolute;margin-left:398.880005pt;margin-top:.971248pt;width:28.799999pt;height:33.119999pt;mso-position-horizontal-relative:page;mso-position-vertical-relative:paragraph;z-index:-1980" type="#_x0000_t75">
            <v:imagedata r:id="rId90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5.53521pt;margin-top:4.309083pt;width:156.184007pt;height:40pt;mso-position-horizontal-relative:page;mso-position-vertical-relative:paragraph;z-index:-1979" type="#_x0000_t202" filled="f" stroked="f">
            <v:textbox inset="0,0,0,0">
              <w:txbxContent>
                <w:p>
                  <w:pPr>
                    <w:spacing w:before="0" w:after="0" w:line="800" w:lineRule="exact"/>
                    <w:ind w:right="-160"/>
                    <w:jc w:val="left"/>
                    <w:tabs>
                      <w:tab w:pos="1200" w:val="left"/>
                      <w:tab w:pos="2140" w:val="left"/>
                    </w:tabs>
                    <w:rPr>
                      <w:rFonts w:ascii="Times New Roman" w:hAnsi="Times New Roman" w:cs="Times New Roman" w:eastAsia="Times New Roman"/>
                      <w:sz w:val="80"/>
                      <w:szCs w:val="8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80"/>
                      <w:szCs w:val="80"/>
                      <w:spacing w:val="0"/>
                      <w:w w:val="139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80"/>
                      <w:szCs w:val="80"/>
                      <w:spacing w:val="-275"/>
                      <w:w w:val="13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80"/>
                      <w:szCs w:val="80"/>
                      <w:spacing w:val="0"/>
                      <w:w w:val="100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80"/>
                      <w:szCs w:val="80"/>
                      <w:spacing w:val="0"/>
                      <w:w w:val="139"/>
                    </w:rPr>
                    <w:t>!</w:t>
                  </w:r>
                  <w:r>
                    <w:rPr>
                      <w:rFonts w:ascii="Times New Roman" w:hAnsi="Times New Roman" w:cs="Times New Roman" w:eastAsia="Times New Roman"/>
                      <w:sz w:val="80"/>
                      <w:szCs w:val="80"/>
                      <w:spacing w:val="-275"/>
                      <w:w w:val="13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80"/>
                      <w:szCs w:val="80"/>
                      <w:spacing w:val="0"/>
                      <w:w w:val="100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80"/>
                      <w:szCs w:val="80"/>
                      <w:spacing w:val="0"/>
                      <w:w w:val="139"/>
                    </w:rPr>
                    <w:t>'</w:t>
                  </w:r>
                  <w:r>
                    <w:rPr>
                      <w:rFonts w:ascii="Times New Roman" w:hAnsi="Times New Roman" w:cs="Times New Roman" w:eastAsia="Times New Roman"/>
                      <w:sz w:val="80"/>
                      <w:szCs w:val="80"/>
                      <w:spacing w:val="3"/>
                      <w:w w:val="13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80"/>
                      <w:szCs w:val="80"/>
                      <w:spacing w:val="0"/>
                      <w:w w:val="139"/>
                    </w:rPr>
                    <w:t>?</w:t>
                  </w:r>
                  <w:r>
                    <w:rPr>
                      <w:rFonts w:ascii="Times New Roman" w:hAnsi="Times New Roman" w:cs="Times New Roman" w:eastAsia="Times New Roman"/>
                      <w:sz w:val="80"/>
                      <w:szCs w:val="8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9"/>
          <w:szCs w:val="39"/>
          <w:spacing w:val="0"/>
          <w:w w:val="110"/>
          <w:position w:val="-2"/>
        </w:rPr>
        <w:t>COBAE,J</w:t>
      </w:r>
      <w:r>
        <w:rPr>
          <w:rFonts w:ascii="Arial" w:hAnsi="Arial" w:cs="Arial" w:eastAsia="Arial"/>
          <w:sz w:val="39"/>
          <w:szCs w:val="39"/>
          <w:spacing w:val="0"/>
          <w:w w:val="100"/>
          <w:position w:val="0"/>
        </w:rPr>
      </w:r>
    </w:p>
    <w:p>
      <w:pPr>
        <w:spacing w:before="0" w:after="0" w:line="147" w:lineRule="exact"/>
        <w:ind w:right="839"/>
        <w:jc w:val="righ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0"/>
          <w:w w:val="94"/>
          <w:b/>
          <w:bCs/>
          <w:position w:val="1"/>
        </w:rPr>
        <w:t>Cote.gi.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94"/>
          <w:b/>
          <w:bCs/>
          <w:position w:val="1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-4"/>
          <w:w w:val="94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81"/>
          <w:b/>
          <w:bCs/>
          <w:position w:val="1"/>
        </w:rPr>
        <w:t>®</w:t>
      </w:r>
      <w:r>
        <w:rPr>
          <w:rFonts w:ascii="Times New Roman" w:hAnsi="Times New Roman" w:cs="Times New Roman" w:eastAsia="Times New Roman"/>
          <w:sz w:val="16"/>
          <w:szCs w:val="16"/>
          <w:spacing w:val="-36"/>
          <w:w w:val="181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12"/>
          <w:b/>
          <w:bCs/>
          <w:position w:val="1"/>
        </w:rPr>
        <w:t>Bachilleres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0" w:after="0" w:line="178" w:lineRule="exact"/>
        <w:ind w:right="825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del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  <w:b/>
          <w:bCs/>
        </w:rPr>
        <w:t>EstUd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  <w:b/>
          <w:bCs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1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7"/>
          <w:b/>
          <w:bCs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7"/>
          <w:b/>
          <w:bCs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45"/>
          <w:w w:val="117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7"/>
          <w:b/>
          <w:bCs/>
        </w:rPr>
        <w:t>.Jalisco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78" w:lineRule="auto"/>
        <w:ind w:left="102" w:right="8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Artícul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19.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Secretari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Ejecutiv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tendrá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registr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seguimient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acuerdos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aprobado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identificándolo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númer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progresiv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facilita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seguimiento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lleva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cualquie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gestió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autorizada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dicha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instancia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logra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cumplimiento.</w:t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auto"/>
        <w:ind w:left="102" w:right="8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Artícul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20.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última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sesió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ordinaria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anualidad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deberá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aproba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menos,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siguiente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asunto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ejercici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siguiente:</w:t>
      </w:r>
    </w:p>
    <w:p>
      <w:pPr>
        <w:spacing w:before="2" w:after="0" w:line="240" w:lineRule="auto"/>
        <w:ind w:left="109" w:right="61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Anual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Trabaj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Comité;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0" w:after="0" w:line="275" w:lineRule="auto"/>
        <w:ind w:left="109" w:right="553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Calendari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anual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sesione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ordinarias;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resultad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evaluació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10" w:right="4389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Capítul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b/>
          <w:bCs/>
        </w:rPr>
        <w:t>VI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4" w:after="0" w:line="287" w:lineRule="auto"/>
        <w:ind w:left="161" w:right="163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Procedimient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recepció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1"/>
          <w:szCs w:val="21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atenció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denuncia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po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trasgresió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principio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valore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b/>
          <w:bCs/>
        </w:rPr>
        <w:t>que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rige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servici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b/>
          <w:bCs/>
        </w:rPr>
        <w:t>público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5" w:lineRule="auto"/>
        <w:ind w:left="109" w:right="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Artícul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21.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procedimient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recepció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atenció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denuncia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transgresió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principio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públic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contenido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Códig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llevará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conformidad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lineamiento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directrice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contenido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Acuerdo;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manera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supletoria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conforme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dispuest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Procedimient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Administrativ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Jalisco.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67" w:right="4339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Capítul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b/>
          <w:bCs/>
        </w:rPr>
        <w:t>VII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9" w:after="0" w:line="240" w:lineRule="auto"/>
        <w:ind w:left="3843" w:right="3841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b/>
          <w:bCs/>
        </w:rPr>
        <w:t>Confidencialidad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auto"/>
        <w:ind w:left="109" w:right="46" w:firstLine="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Artícul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22.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integrante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deberá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salvaguarda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informació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documentació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motiv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ejercici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funcione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contenga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informació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confidencial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conformida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normativida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aplicable;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igualmente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deberá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abstene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utiliza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divulga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informació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referida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aje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haya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concluid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participació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Comité.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17" w:right="4297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Capítul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b/>
          <w:bCs/>
        </w:rPr>
        <w:t>VIII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2" w:after="0" w:line="240" w:lineRule="auto"/>
        <w:ind w:left="2981" w:right="2964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Modificacione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b/>
          <w:bCs/>
        </w:rPr>
        <w:t>Lineamientos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8" w:lineRule="auto"/>
        <w:ind w:left="116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Artícul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23.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modificacione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Lineamiento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deberá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aprobarse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remitida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Unidad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Secretari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Ejecutivo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validación.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86" w:right="3875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Artículo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b/>
          <w:bCs/>
        </w:rPr>
        <w:t>Transitorios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116" w:right="4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Primero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Lineamiento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obligatorio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fecha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informe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validació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correspondiente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Especializada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acordaro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autorizaro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miembro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Prevenció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Colegi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Bachillere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Jalisco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septiembre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2019.</w:t>
      </w:r>
    </w:p>
    <w:p>
      <w:pPr>
        <w:jc w:val="both"/>
        <w:spacing w:after="0"/>
        <w:sectPr>
          <w:pgMar w:header="0" w:footer="984" w:top="640" w:bottom="1160" w:left="1220" w:right="900"/>
          <w:pgSz w:w="12240" w:h="15840"/>
        </w:sectPr>
      </w:pPr>
      <w:rPr/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5" w:after="0" w:line="216" w:lineRule="auto"/>
        <w:ind w:left="7479" w:right="728" w:firstLine="7"/>
        <w:jc w:val="both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pict>
          <v:shape style="position:absolute;margin-left:96.480003pt;margin-top:-9.502880pt;width:152.639999pt;height:50.400002pt;mso-position-horizontal-relative:page;mso-position-vertical-relative:paragraph;z-index:-1978" type="#_x0000_t75">
            <v:imagedata r:id="rId92" o:title=""/>
          </v:shape>
        </w:pict>
      </w:r>
      <w:r>
        <w:rPr/>
        <w:pict>
          <v:shape style="position:absolute;margin-left:260.640015pt;margin-top:3.457116pt;width:31.68pt;height:33.119999pt;mso-position-horizontal-relative:page;mso-position-vertical-relative:paragraph;z-index:-1977" type="#_x0000_t75">
            <v:imagedata r:id="rId93" o:title=""/>
          </v:shape>
        </w:pict>
      </w:r>
      <w:r>
        <w:rPr/>
        <w:pict>
          <v:shape style="position:absolute;margin-left:306.720001pt;margin-top:12.097093pt;width:84.959999pt;height:11.52pt;mso-position-horizontal-relative:page;mso-position-vertical-relative:paragraph;z-index:-1976" type="#_x0000_t75">
            <v:imagedata r:id="rId94" o:title=""/>
          </v:shape>
        </w:pict>
      </w:r>
      <w:r>
        <w:rPr/>
        <w:pict>
          <v:shape style="position:absolute;margin-left:400.320007pt;margin-top:3.457116pt;width:28.799999pt;height:33.119999pt;mso-position-horizontal-relative:page;mso-position-vertical-relative:paragraph;z-index:-1975" type="#_x0000_t75">
            <v:imagedata r:id="rId95" o:title=""/>
          </v:shape>
        </w:pict>
      </w:r>
      <w:r>
        <w:rPr>
          <w:rFonts w:ascii="Arial" w:hAnsi="Arial" w:cs="Arial" w:eastAsia="Arial"/>
          <w:sz w:val="40"/>
          <w:szCs w:val="40"/>
          <w:spacing w:val="0"/>
          <w:w w:val="107"/>
        </w:rPr>
        <w:t>COBAE.J</w:t>
      </w:r>
      <w:r>
        <w:rPr>
          <w:rFonts w:ascii="Arial" w:hAnsi="Arial" w:cs="Arial" w:eastAsia="Arial"/>
          <w:sz w:val="40"/>
          <w:szCs w:val="40"/>
          <w:spacing w:val="0"/>
          <w:w w:val="107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20"/>
        </w:rPr>
        <w:t>Colegio</w:t>
      </w:r>
      <w:r>
        <w:rPr>
          <w:rFonts w:ascii="Arial" w:hAnsi="Arial" w:cs="Arial" w:eastAsia="Arial"/>
          <w:sz w:val="15"/>
          <w:szCs w:val="15"/>
          <w:spacing w:val="-12"/>
          <w:w w:val="12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de</w:t>
      </w:r>
      <w:r>
        <w:rPr>
          <w:rFonts w:ascii="Arial" w:hAnsi="Arial" w:cs="Arial" w:eastAsia="Arial"/>
          <w:sz w:val="15"/>
          <w:szCs w:val="15"/>
          <w:spacing w:val="4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Baeh.iH-e.Ye's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det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Esi:n-d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23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23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2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23"/>
        </w:rPr>
        <w:t>3ulisco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0" w:after="0" w:line="245" w:lineRule="auto"/>
        <w:ind w:left="116" w:right="63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aprobació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Lineamiento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Integració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1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Funcionamient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Comité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Ética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Conducta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1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Prevenció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Conflicto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Interé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1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Colegi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Bachillere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Estad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Jalisc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encuentra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Integració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Comité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Ética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Prevenció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Conflicto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Interé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Colegi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Bachillere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Estad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Jalisc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conforme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acuerd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númer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6.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sectPr>
      <w:pgMar w:footer="1006" w:header="0" w:top="600" w:bottom="1200" w:left="1220" w:right="880"/>
      <w:footerReference w:type="default" r:id="rId91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2.16629pt;margin-top:731.64917pt;width:7.05404pt;height:11pt;mso-position-horizontal-relative:page;mso-position-vertical-relative:page;z-index:-2065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1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2.894348pt;margin-top:727.502136pt;width:10.755823pt;height:14.176685pt;mso-position-horizontal-relative:page;mso-position-vertical-relative:page;z-index:-2056" type="#_x0000_t202" filled="f" stroked="f">
          <v:textbox inset="0,0,0,0">
            <w:txbxContent>
              <w:p>
                <w:pPr>
                  <w:spacing w:before="0" w:after="0" w:line="261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w w:val="105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4.971802pt;margin-top:726.741272pt;width:8.0375pt;height:13.5pt;mso-position-horizontal-relative:page;mso-position-vertical-relative:page;z-index:-2055" type="#_x0000_t202" filled="f" stroked="f">
          <v:textbox inset="0,0,0,0">
            <w:txbxContent>
              <w:p>
                <w:pPr>
                  <w:spacing w:before="0" w:after="0" w:line="255" w:lineRule="exact"/>
                  <w:ind w:left="20" w:right="-55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5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077118pt;margin-top:729.599915pt;width:9.728503pt;height:12.479591pt;mso-position-horizontal-relative:page;mso-position-vertical-relative:page;z-index:-2064" type="#_x0000_t202" filled="f" stroked="f">
          <v:textbox inset="0,0,0,0">
            <w:txbxContent>
              <w:p>
                <w:pPr>
                  <w:spacing w:before="0" w:after="0" w:line="218" w:lineRule="exact"/>
                  <w:ind w:left="41" w:right="-2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w w:val="1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spacing w:val="0"/>
                    <w:w w:val="1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077118pt;margin-top:730.67511pt;width:7.5575pt;height:11.5pt;mso-position-horizontal-relative:page;mso-position-vertical-relative:page;z-index:-2063" type="#_x0000_t202" filled="f" stroked="f">
          <v:textbox inset="0,0,0,0">
            <w:txbxContent>
              <w:p>
                <w:pPr>
                  <w:spacing w:before="0" w:after="0" w:line="214" w:lineRule="exact"/>
                  <w:ind w:left="20" w:right="-49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spacing w:val="0"/>
                    <w:w w:val="117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74649pt;margin-top:729.241577pt;width:9.81808pt;height:13.125603pt;mso-position-horizontal-relative:page;mso-position-vertical-relative:page;z-index:-2062" type="#_x0000_t202" filled="f" stroked="f">
          <v:textbox inset="0,0,0,0">
            <w:txbxContent>
              <w:p>
                <w:pPr>
                  <w:spacing w:before="28" w:after="0" w:line="240" w:lineRule="auto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w w:val="10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spacing w:val="0"/>
                    <w:w w:val="10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028168pt;margin-top:730.550537pt;width:7.625pt;height:11pt;mso-position-horizontal-relative:page;mso-position-vertical-relative:page;z-index:-2061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25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091339pt;margin-top:729.502502pt;width:7.1775pt;height:11.5pt;mso-position-horizontal-relative:page;mso-position-vertical-relative:page;z-index:-2060" type="#_x0000_t202" filled="f" stroked="f">
          <v:textbox inset="0,0,0,0">
            <w:txbxContent>
              <w:p>
                <w:pPr>
                  <w:spacing w:before="0" w:after="0" w:line="214" w:lineRule="exact"/>
                  <w:ind w:left="20" w:right="-49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spacing w:val="0"/>
                    <w:w w:val="109"/>
                  </w:rPr>
                  <w:t>9</w:t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8.950714pt;margin-top:729.429138pt;width:12.545001pt;height:11.5pt;mso-position-horizontal-relative:page;mso-position-vertical-relative:page;z-index:-2059" type="#_x0000_t202" filled="f" stroked="f">
          <v:textbox inset="0,0,0,0">
            <w:txbxContent>
              <w:p>
                <w:pPr>
                  <w:spacing w:before="0" w:after="0" w:line="214" w:lineRule="exact"/>
                  <w:ind w:left="20" w:right="-49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spacing w:val="0"/>
                    <w:w w:val="111"/>
                  </w:rPr>
                  <w:t>10</w:t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8.950714pt;margin-top:730.545349pt;width:12.11364pt;height:10.5pt;mso-position-horizontal-relative:page;mso-position-vertical-relative:page;z-index:-2058" type="#_x0000_t202" filled="f" stroked="f">
          <v:textbox inset="0,0,0,0">
            <w:txbxContent>
              <w:p>
                <w:pPr>
                  <w:spacing w:before="0" w:after="0" w:line="194" w:lineRule="exact"/>
                  <w:ind w:left="20" w:right="-45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Pr/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7"/>
                    <w:b/>
                    <w:bCs/>
                  </w:rPr>
                  <w:t>11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6.049316pt;margin-top:730.362732pt;width:8.07152pt;height:12.5pt;mso-position-horizontal-relative:page;mso-position-vertical-relative:page;z-index:-2057" type="#_x0000_t202" filled="f" stroked="f">
          <v:textbox inset="0,0,0,0">
            <w:txbxContent>
              <w:p>
                <w:pPr>
                  <w:spacing w:before="0" w:after="0" w:line="235" w:lineRule="exact"/>
                  <w:ind w:left="20" w:right="-52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Pr/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4"/>
                  </w:rPr>
                  <w:t>1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g"/><Relationship Id="rId9" Type="http://schemas.openxmlformats.org/officeDocument/2006/relationships/image" Target="media/image5.jpg"/><Relationship Id="rId10" Type="http://schemas.openxmlformats.org/officeDocument/2006/relationships/image" Target="media/image6.jpg"/><Relationship Id="rId11" Type="http://schemas.openxmlformats.org/officeDocument/2006/relationships/image" Target="media/image7.jpg"/><Relationship Id="rId12" Type="http://schemas.openxmlformats.org/officeDocument/2006/relationships/image" Target="media/image8.jpg"/><Relationship Id="rId13" Type="http://schemas.openxmlformats.org/officeDocument/2006/relationships/image" Target="media/image9.jpg"/><Relationship Id="rId14" Type="http://schemas.openxmlformats.org/officeDocument/2006/relationships/image" Target="media/image10.jpg"/><Relationship Id="rId15" Type="http://schemas.openxmlformats.org/officeDocument/2006/relationships/image" Target="media/image11.jpg"/><Relationship Id="rId16" Type="http://schemas.openxmlformats.org/officeDocument/2006/relationships/image" Target="media/image12.jpg"/><Relationship Id="rId17" Type="http://schemas.openxmlformats.org/officeDocument/2006/relationships/image" Target="media/image13.jpg"/><Relationship Id="rId18" Type="http://schemas.openxmlformats.org/officeDocument/2006/relationships/image" Target="media/image14.jpg"/><Relationship Id="rId19" Type="http://schemas.openxmlformats.org/officeDocument/2006/relationships/image" Target="media/image15.jpg"/><Relationship Id="rId20" Type="http://schemas.openxmlformats.org/officeDocument/2006/relationships/image" Target="media/image16.jpg"/><Relationship Id="rId21" Type="http://schemas.openxmlformats.org/officeDocument/2006/relationships/image" Target="media/image17.jpg"/><Relationship Id="rId22" Type="http://schemas.openxmlformats.org/officeDocument/2006/relationships/image" Target="media/image18.jpg"/><Relationship Id="rId23" Type="http://schemas.openxmlformats.org/officeDocument/2006/relationships/image" Target="media/image19.jpg"/><Relationship Id="rId24" Type="http://schemas.openxmlformats.org/officeDocument/2006/relationships/image" Target="media/image20.jpg"/><Relationship Id="rId25" Type="http://schemas.openxmlformats.org/officeDocument/2006/relationships/image" Target="media/image21.jpg"/><Relationship Id="rId26" Type="http://schemas.openxmlformats.org/officeDocument/2006/relationships/image" Target="media/image22.jpg"/><Relationship Id="rId27" Type="http://schemas.openxmlformats.org/officeDocument/2006/relationships/image" Target="media/image23.jpg"/><Relationship Id="rId28" Type="http://schemas.openxmlformats.org/officeDocument/2006/relationships/image" Target="media/image24.jpg"/><Relationship Id="rId29" Type="http://schemas.openxmlformats.org/officeDocument/2006/relationships/image" Target="media/image25.jpg"/><Relationship Id="rId30" Type="http://schemas.openxmlformats.org/officeDocument/2006/relationships/image" Target="media/image26.jpg"/><Relationship Id="rId31" Type="http://schemas.openxmlformats.org/officeDocument/2006/relationships/image" Target="media/image27.jpg"/><Relationship Id="rId32" Type="http://schemas.openxmlformats.org/officeDocument/2006/relationships/image" Target="media/image28.jpg"/><Relationship Id="rId33" Type="http://schemas.openxmlformats.org/officeDocument/2006/relationships/image" Target="media/image29.jpg"/><Relationship Id="rId34" Type="http://schemas.openxmlformats.org/officeDocument/2006/relationships/image" Target="media/image30.jpg"/><Relationship Id="rId35" Type="http://schemas.openxmlformats.org/officeDocument/2006/relationships/image" Target="media/image31.jpg"/><Relationship Id="rId36" Type="http://schemas.openxmlformats.org/officeDocument/2006/relationships/image" Target="media/image32.jpg"/><Relationship Id="rId37" Type="http://schemas.openxmlformats.org/officeDocument/2006/relationships/footer" Target="footer1.xml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footer" Target="footer2.xml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footer" Target="footer3.xml"/><Relationship Id="rId50" Type="http://schemas.openxmlformats.org/officeDocument/2006/relationships/image" Target="media/image43.png"/><Relationship Id="rId51" Type="http://schemas.openxmlformats.org/officeDocument/2006/relationships/image" Target="media/image44.png"/><Relationship Id="rId52" Type="http://schemas.openxmlformats.org/officeDocument/2006/relationships/image" Target="media/image45.png"/><Relationship Id="rId53" Type="http://schemas.openxmlformats.org/officeDocument/2006/relationships/image" Target="media/image46.png"/><Relationship Id="rId54" Type="http://schemas.openxmlformats.org/officeDocument/2006/relationships/footer" Target="footer4.xml"/><Relationship Id="rId55" Type="http://schemas.openxmlformats.org/officeDocument/2006/relationships/image" Target="media/image47.png"/><Relationship Id="rId56" Type="http://schemas.openxmlformats.org/officeDocument/2006/relationships/image" Target="media/image48.png"/><Relationship Id="rId57" Type="http://schemas.openxmlformats.org/officeDocument/2006/relationships/image" Target="media/image49.png"/><Relationship Id="rId58" Type="http://schemas.openxmlformats.org/officeDocument/2006/relationships/image" Target="media/image50.png"/><Relationship Id="rId59" Type="http://schemas.openxmlformats.org/officeDocument/2006/relationships/image" Target="media/image51.png"/><Relationship Id="rId60" Type="http://schemas.openxmlformats.org/officeDocument/2006/relationships/footer" Target="footer5.xml"/><Relationship Id="rId61" Type="http://schemas.openxmlformats.org/officeDocument/2006/relationships/image" Target="media/image52.png"/><Relationship Id="rId62" Type="http://schemas.openxmlformats.org/officeDocument/2006/relationships/image" Target="media/image53.png"/><Relationship Id="rId63" Type="http://schemas.openxmlformats.org/officeDocument/2006/relationships/footer" Target="footer6.xml"/><Relationship Id="rId64" Type="http://schemas.openxmlformats.org/officeDocument/2006/relationships/image" Target="media/image54.png"/><Relationship Id="rId65" Type="http://schemas.openxmlformats.org/officeDocument/2006/relationships/image" Target="media/image55.png"/><Relationship Id="rId66" Type="http://schemas.openxmlformats.org/officeDocument/2006/relationships/footer" Target="footer7.xml"/><Relationship Id="rId67" Type="http://schemas.openxmlformats.org/officeDocument/2006/relationships/image" Target="media/image56.png"/><Relationship Id="rId68" Type="http://schemas.openxmlformats.org/officeDocument/2006/relationships/image" Target="media/image57.png"/><Relationship Id="rId69" Type="http://schemas.openxmlformats.org/officeDocument/2006/relationships/image" Target="media/image58.png"/><Relationship Id="rId70" Type="http://schemas.openxmlformats.org/officeDocument/2006/relationships/image" Target="media/image59.png"/><Relationship Id="rId71" Type="http://schemas.openxmlformats.org/officeDocument/2006/relationships/footer" Target="footer8.xml"/><Relationship Id="rId72" Type="http://schemas.openxmlformats.org/officeDocument/2006/relationships/image" Target="media/image60.png"/><Relationship Id="rId73" Type="http://schemas.openxmlformats.org/officeDocument/2006/relationships/image" Target="media/image61.png"/><Relationship Id="rId74" Type="http://schemas.openxmlformats.org/officeDocument/2006/relationships/image" Target="media/image62.png"/><Relationship Id="rId75" Type="http://schemas.openxmlformats.org/officeDocument/2006/relationships/image" Target="media/image63.png"/><Relationship Id="rId76" Type="http://schemas.openxmlformats.org/officeDocument/2006/relationships/footer" Target="footer9.xml"/><Relationship Id="rId77" Type="http://schemas.openxmlformats.org/officeDocument/2006/relationships/image" Target="media/image64.png"/><Relationship Id="rId78" Type="http://schemas.openxmlformats.org/officeDocument/2006/relationships/image" Target="media/image65.png"/><Relationship Id="rId79" Type="http://schemas.openxmlformats.org/officeDocument/2006/relationships/image" Target="media/image66.png"/><Relationship Id="rId80" Type="http://schemas.openxmlformats.org/officeDocument/2006/relationships/footer" Target="footer10.xml"/><Relationship Id="rId81" Type="http://schemas.openxmlformats.org/officeDocument/2006/relationships/image" Target="media/image67.png"/><Relationship Id="rId82" Type="http://schemas.openxmlformats.org/officeDocument/2006/relationships/image" Target="media/image68.png"/><Relationship Id="rId83" Type="http://schemas.openxmlformats.org/officeDocument/2006/relationships/image" Target="media/image69.png"/><Relationship Id="rId84" Type="http://schemas.openxmlformats.org/officeDocument/2006/relationships/image" Target="media/image70.png"/><Relationship Id="rId85" Type="http://schemas.openxmlformats.org/officeDocument/2006/relationships/image" Target="media/image71.png"/><Relationship Id="rId86" Type="http://schemas.openxmlformats.org/officeDocument/2006/relationships/image" Target="media/image72.png"/><Relationship Id="rId87" Type="http://schemas.openxmlformats.org/officeDocument/2006/relationships/image" Target="media/image73.png"/><Relationship Id="rId88" Type="http://schemas.openxmlformats.org/officeDocument/2006/relationships/image" Target="media/image74.png"/><Relationship Id="rId89" Type="http://schemas.openxmlformats.org/officeDocument/2006/relationships/image" Target="media/image75.png"/><Relationship Id="rId90" Type="http://schemas.openxmlformats.org/officeDocument/2006/relationships/image" Target="media/image76.png"/><Relationship Id="rId91" Type="http://schemas.openxmlformats.org/officeDocument/2006/relationships/footer" Target="footer11.xml"/><Relationship Id="rId92" Type="http://schemas.openxmlformats.org/officeDocument/2006/relationships/image" Target="media/image77.png"/><Relationship Id="rId93" Type="http://schemas.openxmlformats.org/officeDocument/2006/relationships/image" Target="media/image78.png"/><Relationship Id="rId94" Type="http://schemas.openxmlformats.org/officeDocument/2006/relationships/image" Target="media/image79.png"/><Relationship Id="rId95" Type="http://schemas.openxmlformats.org/officeDocument/2006/relationships/image" Target="media/image80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2020-02-07T15:25:25Z</dcterms:created>
  <dcterms:modified xsi:type="dcterms:W3CDTF">2020-02-07T15:25:25Z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LastSaved">
    <vt:filetime>2020-02-07T00:00:00Z</vt:filetime>
  </property>
</Properties>
</file>