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140.160004pt;margin-top:19.200027pt;width:85.440002pt;height:224.639999pt;mso-position-horizontal-relative:page;mso-position-vertical-relative:page;z-index:-1631" type="#_x0000_t75">
            <v:imagedata r:id="rId5" o:title=""/>
          </v:shape>
        </w:pict>
      </w:r>
      <w:r>
        <w:rPr/>
        <w:pict>
          <v:group style="position:absolute;margin-left:8.380282pt;margin-top:783.253235pt;width:596.676056pt;height:.1pt;mso-position-horizontal-relative:page;mso-position-vertical-relative:page;z-index:-1624" coordorigin="168,15665" coordsize="11934,2">
            <v:shape style="position:absolute;left:168;top:15665;width:11934;height:2" coordorigin="168,15665" coordsize="11934,0" path="m168,15665l12101,15665e" filled="f" stroked="t" strokeweight="2.154930pt" strokecolor="#030303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6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46.859161pt;margin-top:-14.433187pt;width:170.740859pt;height:2.913225pt;mso-position-horizontal-relative:page;mso-position-vertical-relative:paragraph;z-index:-1630" coordorigin="4937,-289" coordsize="3415,58">
            <v:shape style="position:absolute;left:6413;top:-288;width:1939;height:58" type="#_x0000_t75">
              <v:imagedata r:id="rId6" o:title=""/>
            </v:shape>
            <v:group style="position:absolute;left:4942;top:-284;width:1417;height:2" coordorigin="4942,-284" coordsize="1417,2">
              <v:shape style="position:absolute;left:4942;top:-284;width:1417;height:2" coordorigin="4942,-284" coordsize="1417,0" path="m4942,-284l6359,-284e" filled="f" stroked="t" strokeweight=".478873pt" strokecolor="#6B6B6B">
                <v:path arrowok="t"/>
              </v:shape>
            </v:group>
            <w10:wrap type="none"/>
          </v:group>
        </w:pict>
      </w:r>
      <w:r>
        <w:rPr/>
        <w:pict>
          <v:shape style="width:50.88pt;height:50.8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0.080003pt;height:52.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240" w:lineRule="auto"/>
        <w:ind w:left="400" w:right="940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5D5D5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5D5D5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F4F4F"/>
          <w:spacing w:val="0"/>
          <w:w w:val="147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4F4F4F"/>
          <w:spacing w:val="0"/>
          <w:w w:val="147"/>
        </w:rPr>
        <w:t>\ii</w:t>
      </w:r>
      <w:r>
        <w:rPr>
          <w:rFonts w:ascii="Times New Roman" w:hAnsi="Times New Roman" w:cs="Times New Roman" w:eastAsia="Times New Roman"/>
          <w:sz w:val="8"/>
          <w:szCs w:val="8"/>
          <w:color w:val="4F4F4F"/>
          <w:spacing w:val="-4"/>
          <w:w w:val="14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27272"/>
          <w:spacing w:val="0"/>
          <w:w w:val="143"/>
        </w:rPr>
        <w:t>i'R\</w:t>
      </w:r>
      <w:r>
        <w:rPr>
          <w:rFonts w:ascii="Times New Roman" w:hAnsi="Times New Roman" w:cs="Times New Roman" w:eastAsia="Times New Roman"/>
          <w:sz w:val="8"/>
          <w:szCs w:val="8"/>
          <w:color w:val="727272"/>
          <w:spacing w:val="0"/>
          <w:w w:val="144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72727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82"/>
        </w:rPr>
        <w:t>0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14"/>
          <w:w w:val="18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D5D5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8"/>
          <w:szCs w:val="8"/>
          <w:color w:val="5D5D5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30303"/>
          <w:spacing w:val="4"/>
          <w:w w:val="69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9A9A9A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8"/>
          <w:szCs w:val="8"/>
          <w:color w:val="9A9A9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69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69"/>
        </w:rPr>
        <w:t>    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3"/>
          <w:w w:val="6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49"/>
        </w:rPr>
        <w:t>1-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-12"/>
          <w:w w:val="49"/>
        </w:rPr>
        <w:t>_</w:t>
      </w:r>
      <w:r>
        <w:rPr>
          <w:rFonts w:ascii="Times New Roman" w:hAnsi="Times New Roman" w:cs="Times New Roman" w:eastAsia="Times New Roman"/>
          <w:sz w:val="8"/>
          <w:szCs w:val="8"/>
          <w:color w:val="9A9A9A"/>
          <w:spacing w:val="-5"/>
          <w:w w:val="181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727272"/>
          <w:spacing w:val="-3"/>
          <w:w w:val="146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49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50"/>
        </w:rPr>
        <w:t>DO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837" w:right="128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89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07"/>
        </w:rPr>
        <w:t>isca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8"/>
          <w:w w:val="7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473" w:right="87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40.429581pt;margin-top:55.498413pt;width:.239437pt;height:77.64216pt;mso-position-horizontal-relative:page;mso-position-vertical-relative:paragraph;z-index:-1628" coordorigin="2809,1110" coordsize="5,1553">
            <v:group style="position:absolute;left:2811;top:1112;width:2;height:647" coordorigin="2811,1112" coordsize="2,647">
              <v:shape style="position:absolute;left:2811;top:1112;width:2;height:647" coordorigin="2811,1112" coordsize="0,647" path="m2811,1759l2811,1112e" filled="f" stroked="t" strokeweight=".239437pt" strokecolor="#5B5B5B">
                <v:path arrowok="t"/>
              </v:shape>
            </v:group>
            <v:group style="position:absolute;left:2811;top:1783;width:2;height:877" coordorigin="2811,1783" coordsize="2,877">
              <v:shape style="position:absolute;left:2811;top:1783;width:2;height:877" coordorigin="2811,1783" coordsize="0,877" path="m2811,2660l2811,1783e" filled="f" stroked="t" strokeweight=".239437pt" strokecolor="#87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309860pt;margin-top:171.602402pt;width:.1pt;height:93.698034pt;mso-position-horizontal-relative:page;mso-position-vertical-relative:paragraph;z-index:-1627" coordorigin="2806,3432" coordsize="2,1874">
            <v:shape style="position:absolute;left:2806;top:3432;width:2;height:1874" coordorigin="2806,3432" coordsize="0,1874" path="m2806,5306l2806,3432e" filled="f" stroked="t" strokeweight=".478873pt" strokecolor="#6B6B6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97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44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3"/>
          <w:w w:val="4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13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0.070419pt;margin-top:-76.596672pt;width:.1pt;height:73.568533pt;mso-position-horizontal-relative:page;mso-position-vertical-relative:paragraph;z-index:-1626" coordorigin="2801,-1532" coordsize="2,1471">
            <v:shape style="position:absolute;left:2801;top:-1532;width:2;height:1471" coordorigin="2801,-1532" coordsize="0,1471" path="m2801,-61l2801,-1532e" filled="f" stroked="t" strokeweight=".478873pt" strokecolor="#707070">
              <v:path arrowok="t"/>
            </v:shape>
          </v:group>
          <w10:wrap type="none"/>
        </w:pict>
      </w:r>
      <w:r>
        <w:rPr/>
        <w:pict>
          <v:shape style="width:4.8pt;height:159.360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28" w:lineRule="exact"/>
        <w:ind w:right="432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30303"/>
          <w:spacing w:val="0"/>
          <w:w w:val="172"/>
          <w:position w:val="-2"/>
        </w:rPr>
        <w:t>\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62" w:lineRule="exact"/>
        <w:ind w:left="73" w:right="426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38.873245pt;margin-top:10.72051pt;width:71.352113pt;height:.1pt;mso-position-horizontal-relative:page;mso-position-vertical-relative:paragraph;z-index:-1625" coordorigin="2777,214" coordsize="1427,2">
            <v:shape style="position:absolute;left:2777;top:214;width:1427;height:2" coordorigin="2777,214" coordsize="1427,0" path="m2777,214l4205,214e" filled="f" stroked="t" strokeweight=".478873pt" strokecolor="#747474">
              <v:path arrowok="t"/>
            </v:shape>
          </v:group>
          <w10:wrap type="none"/>
        </w:pict>
      </w:r>
      <w:hyperlink r:id="rId10">
        <w:r>
          <w:rPr>
            <w:rFonts w:ascii="Times New Roman" w:hAnsi="Times New Roman" w:cs="Times New Roman" w:eastAsia="Times New Roman"/>
            <w:sz w:val="18"/>
            <w:szCs w:val="18"/>
            <w:color w:val="030303"/>
            <w:w w:val="131"/>
            <w:position w:val="1"/>
          </w:rPr>
          <w:t>www.jalisc</w:t>
        </w:r>
        <w:r>
          <w:rPr>
            <w:rFonts w:ascii="Times New Roman" w:hAnsi="Times New Roman" w:cs="Times New Roman" w:eastAsia="Times New Roman"/>
            <w:sz w:val="18"/>
            <w:szCs w:val="18"/>
            <w:color w:val="030303"/>
            <w:w w:val="132"/>
            <w:position w:val="1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30303"/>
            <w:spacing w:val="-28"/>
            <w:w w:val="100"/>
            <w:position w:val="1"/>
          </w:rPr>
          <w:t> </w:t>
        </w:r>
        <w:r>
          <w:rPr>
            <w:rFonts w:ascii="Times New Roman" w:hAnsi="Times New Roman" w:cs="Times New Roman" w:eastAsia="Times New Roman"/>
            <w:sz w:val="18"/>
            <w:szCs w:val="18"/>
            <w:color w:val="3D3D3D"/>
            <w:spacing w:val="9"/>
            <w:w w:val="123"/>
            <w:position w:val="1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030303"/>
            <w:spacing w:val="0"/>
            <w:w w:val="125"/>
            <w:position w:val="1"/>
          </w:rPr>
          <w:t>gob.mx..</w:t>
        </w:r>
        <w:r>
          <w:rPr>
            <w:rFonts w:ascii="Times New Roman" w:hAnsi="Times New Roman" w:cs="Times New Roman" w:eastAsia="Times New Roman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5814" w:right="58" w:firstLine="-150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0.080017pt;margin-top:-38.005421pt;width:43.200001pt;height:43.200001pt;mso-position-horizontal-relative:page;mso-position-vertical-relative:paragraph;z-index:-1629" type="#_x0000_t75">
            <v:imagedata r:id="rId11" o:title=""/>
          </v:shape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FISCAlÍA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-1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-1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-19"/>
          <w:w w:val="119"/>
        </w:rPr>
        <w:t>d</w:t>
      </w:r>
      <w:r>
        <w:rPr>
          <w:rFonts w:ascii="Arial" w:hAnsi="Arial" w:cs="Arial" w:eastAsia="Arial"/>
          <w:sz w:val="17"/>
          <w:szCs w:val="17"/>
          <w:color w:val="BABABA"/>
          <w:spacing w:val="0"/>
          <w:w w:val="132"/>
        </w:rPr>
        <w:t>'·</w:t>
      </w:r>
      <w:r>
        <w:rPr>
          <w:rFonts w:ascii="Arial" w:hAnsi="Arial" w:cs="Arial" w:eastAsia="Arial"/>
          <w:sz w:val="17"/>
          <w:szCs w:val="17"/>
          <w:color w:val="BABABA"/>
          <w:spacing w:val="0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TRANSPARENCIA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2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5"/>
        </w:rPr>
        <w:t>julio</w:t>
      </w:r>
      <w:r>
        <w:rPr>
          <w:rFonts w:ascii="Arial" w:hAnsi="Arial" w:cs="Arial" w:eastAsia="Arial"/>
          <w:sz w:val="17"/>
          <w:szCs w:val="17"/>
          <w:color w:val="030303"/>
          <w:spacing w:val="-11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2016.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55" w:right="313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·ACTA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CLASIFICACIÓ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62" w:right="188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fundament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Mexicano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4°;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8"/>
        </w:rPr>
        <w:t>9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58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DECRETO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25437/LXI/1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publicado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Periódic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"El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282828"/>
          <w:spacing w:val="2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reformaro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disposiciones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1°,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3°,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282828"/>
          <w:spacing w:val="3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0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fracciones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5" w:lineRule="exact"/>
        <w:ind w:left="67" w:right="18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0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20"/>
          <w:w w:val="5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X,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0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24"/>
          <w:w w:val="5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DECRETO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25653/LX/1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publicado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5" w:lineRule="auto"/>
        <w:ind w:left="53" w:right="206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-2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noviembre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mediant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reformaro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adicionaron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derogaron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vigor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siguiente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publicación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similar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antelación,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Fiscalía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celebrar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trabajo,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concernient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procedimient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clasificació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19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inicial.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67" w:right="361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INICIO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SESIÓN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38" w:right="207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reunión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desahogo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sala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inmueble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marcado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778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Calzada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Independenci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colonia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Perla,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ciudad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Guadalajar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84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65" w:right="3230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ASISTENCIA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4" w:right="214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fraccione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8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8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3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8"/>
        </w:rPr>
        <w:t>11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4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4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7"/>
          <w:w w:val="5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Municipios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Reglamento,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integrante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mismos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continuació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enlista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2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4" w:right="2194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28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8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-23"/>
          <w:w w:val="12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Jesús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Eduard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Almague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Ramirez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1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Fisca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Jalisco.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Obligad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2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24" w:right="221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65"/>
        </w:rPr>
        <w:t>11.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6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6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Eugeni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Carolina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Torre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Martínez,</w:t>
      </w:r>
      <w:r>
        <w:rPr>
          <w:rFonts w:ascii="Arial" w:hAnsi="Arial" w:cs="Arial" w:eastAsia="Arial"/>
          <w:sz w:val="17"/>
          <w:szCs w:val="17"/>
          <w:color w:val="030303"/>
          <w:spacing w:val="-1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Director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Area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Auxiliare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Unidad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Transparencia.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24" w:right="770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04"/>
        </w:rPr>
        <w:t>Secretari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2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19" w:right="589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60"/>
        </w:rPr>
        <w:t>111.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18"/>
          <w:w w:val="6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José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Salvado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López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Jiméne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10"/>
        </w:rPr>
        <w:t>z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-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Directo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Jurídic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Interno.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control.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09" w:right="3420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ASUNTOS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GENERALES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9" w:right="25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Verificad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asistenci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asentad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constanci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quórum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1" w:lineRule="exact"/>
        <w:ind w:left="14" w:right="24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282828"/>
          <w:spacing w:val="-2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33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veintitré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treint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minuto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13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trec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julio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mil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7" w:lineRule="auto"/>
        <w:ind w:right="223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consideró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oficialment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09:0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nueve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hábil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siguiente,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directrice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operación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electrónic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INFOMEX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incorporado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Plataform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solicit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continuació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señal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2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24" w:right="243" w:firstLine="-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Copia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contrato,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factur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requisición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adquisición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hecha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Estrategia,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Decisiones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Mejores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Práctica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Socieda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Civil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realización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Análisi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ijunio-diciembre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2015)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-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resultado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dicho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estudio.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" w:right="20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obligad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integrante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este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0" w:lineRule="auto"/>
        <w:ind w:left="24" w:right="376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procedemos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11" w:right="429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54"/>
        </w:rPr>
        <w:t>-1-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200" w:right="520"/>
          <w:cols w:num="2" w:equalWidth="0">
            <w:col w:w="2661" w:space="218"/>
            <w:col w:w="864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192" w:lineRule="exact"/>
        <w:ind w:left="6622" w:right="4235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2.240002pt;margin-top:-17.026285pt;width:48.959999pt;height:49.919998pt;mso-position-horizontal-relative:page;mso-position-vertical-relative:paragraph;z-index:-1623" type="#_x0000_t75">
            <v:imagedata r:id="rId12" o:title=""/>
          </v:shape>
        </w:pict>
      </w:r>
      <w:r>
        <w:rPr/>
        <w:pict>
          <v:shape style="position:absolute;margin-left:550.080017pt;margin-top:-35.266251pt;width:43.200001pt;height:43.200001pt;mso-position-horizontal-relative:page;mso-position-vertical-relative:paragraph;z-index:-1622" type="#_x0000_t75">
            <v:imagedata r:id="rId13" o:title=""/>
          </v:shape>
        </w:pict>
      </w:r>
      <w:r>
        <w:rPr/>
        <w:pict>
          <v:group style="position:absolute;margin-left:141.056213pt;margin-top:-35.814499pt;width:184.173302pt;height:85.633898pt;mso-position-horizontal-relative:page;mso-position-vertical-relative:paragraph;z-index:-1620" coordorigin="2821,-716" coordsize="3683,1713">
            <v:group style="position:absolute;left:2847;top:-712;width:2;height:1703" coordorigin="2847,-712" coordsize="2,1703">
              <v:shape style="position:absolute;left:2847;top:-712;width:2;height:1703" coordorigin="2847,-712" coordsize="0,1703" path="m2847,992l2847,-712e" filled="f" stroked="t" strokeweight=".477752pt" strokecolor="#878787">
                <v:path arrowok="t"/>
              </v:shape>
            </v:group>
            <v:group style="position:absolute;left:2828;top:-668;width:3669;height:2" coordorigin="2828,-668" coordsize="3669,2">
              <v:shape style="position:absolute;left:2828;top:-668;width:3669;height:2" coordorigin="2828,-668" coordsize="3669,0" path="m2828,-668l6497,-668e" filled="f" stroked="t" strokeweight=".716628pt" strokecolor="#8C8C8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position w:val="-1"/>
        </w:rPr>
        <w:t>ANÁLISIS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40" w:h="15840"/>
          <w:pgMar w:top="320" w:bottom="280" w:left="220" w:right="26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3pt;height:51.84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auto"/>
        <w:ind w:left="393" w:right="-25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777777"/>
          <w:w w:val="157"/>
        </w:rPr>
        <w:t>t</w:t>
      </w:r>
      <w:r>
        <w:rPr>
          <w:rFonts w:ascii="Arial" w:hAnsi="Arial" w:cs="Arial" w:eastAsia="Arial"/>
          <w:sz w:val="8"/>
          <w:szCs w:val="8"/>
          <w:color w:val="777777"/>
          <w:w w:val="158"/>
        </w:rPr>
        <w:t>i</w:t>
      </w:r>
      <w:r>
        <w:rPr>
          <w:rFonts w:ascii="Arial" w:hAnsi="Arial" w:cs="Arial" w:eastAsia="Arial"/>
          <w:sz w:val="8"/>
          <w:szCs w:val="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5B5B5B"/>
          <w:spacing w:val="0"/>
          <w:w w:val="125"/>
        </w:rPr>
        <w:t>O</w:t>
      </w:r>
      <w:r>
        <w:rPr>
          <w:rFonts w:ascii="Arial" w:hAnsi="Arial" w:cs="Arial" w:eastAsia="Arial"/>
          <w:sz w:val="8"/>
          <w:szCs w:val="8"/>
          <w:color w:val="5B5B5B"/>
          <w:spacing w:val="0"/>
          <w:w w:val="125"/>
        </w:rPr>
        <w:t>H</w:t>
      </w:r>
      <w:r>
        <w:rPr>
          <w:rFonts w:ascii="Arial" w:hAnsi="Arial" w:cs="Arial" w:eastAsia="Arial"/>
          <w:sz w:val="8"/>
          <w:szCs w:val="8"/>
          <w:color w:val="5B5B5B"/>
          <w:spacing w:val="-13"/>
          <w:w w:val="125"/>
        </w:rPr>
        <w:t> </w:t>
      </w:r>
      <w:r>
        <w:rPr>
          <w:rFonts w:ascii="Arial" w:hAnsi="Arial" w:cs="Arial" w:eastAsia="Arial"/>
          <w:sz w:val="8"/>
          <w:szCs w:val="8"/>
          <w:color w:val="777777"/>
          <w:spacing w:val="0"/>
          <w:w w:val="45"/>
        </w:rPr>
        <w:t>J</w:t>
      </w:r>
      <w:r>
        <w:rPr>
          <w:rFonts w:ascii="Arial" w:hAnsi="Arial" w:cs="Arial" w:eastAsia="Arial"/>
          <w:sz w:val="8"/>
          <w:szCs w:val="8"/>
          <w:color w:val="777777"/>
          <w:spacing w:val="0"/>
          <w:w w:val="45"/>
        </w:rPr>
        <w:t> </w:t>
      </w:r>
      <w:r>
        <w:rPr>
          <w:rFonts w:ascii="Arial" w:hAnsi="Arial" w:cs="Arial" w:eastAsia="Arial"/>
          <w:sz w:val="8"/>
          <w:szCs w:val="8"/>
          <w:color w:val="777777"/>
          <w:spacing w:val="4"/>
          <w:w w:val="45"/>
        </w:rPr>
        <w:t> </w:t>
      </w:r>
      <w:r>
        <w:rPr>
          <w:rFonts w:ascii="Arial" w:hAnsi="Arial" w:cs="Arial" w:eastAsia="Arial"/>
          <w:sz w:val="8"/>
          <w:szCs w:val="8"/>
          <w:color w:val="2F2F2F"/>
          <w:spacing w:val="0"/>
          <w:w w:val="162"/>
        </w:rPr>
        <w:t>I'</w:t>
      </w:r>
      <w:r>
        <w:rPr>
          <w:rFonts w:ascii="Arial" w:hAnsi="Arial" w:cs="Arial" w:eastAsia="Arial"/>
          <w:sz w:val="8"/>
          <w:szCs w:val="8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5B5B5B"/>
          <w:spacing w:val="0"/>
          <w:w w:val="89"/>
        </w:rPr>
        <w:t>R-..:</w:t>
      </w:r>
      <w:r>
        <w:rPr>
          <w:rFonts w:ascii="Arial" w:hAnsi="Arial" w:cs="Arial" w:eastAsia="Arial"/>
          <w:sz w:val="8"/>
          <w:szCs w:val="8"/>
          <w:color w:val="5B5B5B"/>
          <w:spacing w:val="-3"/>
          <w:w w:val="89"/>
        </w:rPr>
        <w:t> </w:t>
      </w:r>
      <w:r>
        <w:rPr>
          <w:rFonts w:ascii="Arial" w:hAnsi="Arial" w:cs="Arial" w:eastAsia="Arial"/>
          <w:sz w:val="8"/>
          <w:szCs w:val="8"/>
          <w:color w:val="2F2F2F"/>
          <w:spacing w:val="0"/>
          <w:w w:val="167"/>
        </w:rPr>
        <w:t>0</w:t>
      </w:r>
      <w:r>
        <w:rPr>
          <w:rFonts w:ascii="Arial" w:hAnsi="Arial" w:cs="Arial" w:eastAsia="Arial"/>
          <w:sz w:val="8"/>
          <w:szCs w:val="8"/>
          <w:color w:val="2F2F2F"/>
          <w:spacing w:val="16"/>
          <w:w w:val="167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8"/>
          <w:szCs w:val="8"/>
          <w:color w:val="494949"/>
          <w:spacing w:val="-4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777777"/>
          <w:spacing w:val="0"/>
          <w:w w:val="149"/>
        </w:rPr>
        <w:t>FI.</w:t>
      </w:r>
      <w:r>
        <w:rPr>
          <w:rFonts w:ascii="Arial" w:hAnsi="Arial" w:cs="Arial" w:eastAsia="Arial"/>
          <w:sz w:val="8"/>
          <w:szCs w:val="8"/>
          <w:color w:val="777777"/>
          <w:spacing w:val="9"/>
          <w:w w:val="149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00"/>
        </w:rPr>
        <w:t>ES</w:t>
      </w:r>
      <w:r>
        <w:rPr>
          <w:rFonts w:ascii="Arial" w:hAnsi="Arial" w:cs="Arial" w:eastAsia="Arial"/>
          <w:sz w:val="8"/>
          <w:szCs w:val="8"/>
          <w:color w:val="494949"/>
          <w:spacing w:val="15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777777"/>
          <w:spacing w:val="0"/>
          <w:w w:val="129"/>
        </w:rPr>
        <w:t>TA</w:t>
      </w:r>
      <w:r>
        <w:rPr>
          <w:rFonts w:ascii="Arial" w:hAnsi="Arial" w:cs="Arial" w:eastAsia="Arial"/>
          <w:sz w:val="8"/>
          <w:szCs w:val="8"/>
          <w:color w:val="777777"/>
          <w:spacing w:val="0"/>
          <w:w w:val="130"/>
        </w:rPr>
        <w:t>D</w:t>
      </w:r>
      <w:r>
        <w:rPr>
          <w:rFonts w:ascii="Arial" w:hAnsi="Arial" w:cs="Arial" w:eastAsia="Arial"/>
          <w:sz w:val="8"/>
          <w:szCs w:val="8"/>
          <w:color w:val="777777"/>
          <w:spacing w:val="-1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5B5B5B"/>
          <w:spacing w:val="0"/>
          <w:w w:val="112"/>
        </w:rPr>
        <w:t>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824" w:right="41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5"/>
          <w:position w:val="-1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461" w:right="-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14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38" w:after="0" w:line="255" w:lineRule="auto"/>
        <w:ind w:left="53" w:right="442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constancia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integra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número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LTAIPJ/FG/1167/201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6"/>
        </w:rPr>
        <w:t>6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iniciado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recepción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referencia,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existenci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pretendida,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4" w:lineRule="exact"/>
        <w:ind w:left="43" w:right="449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1.414520pt;margin-top:-7.920153pt;width:.1pt;height:101.182724pt;mso-position-horizontal-relative:page;mso-position-vertical-relative:paragraph;z-index:-1619" coordorigin="2828,-158" coordsize="2,2024">
            <v:shape style="position:absolute;left:2828;top:-158;width:2;height:2024" coordorigin="2828,-158" coordsize="0,2024" path="m2828,1865l2828,-158e" filled="f" stroked="t" strokeweight=".477752pt" strokecolor="#74747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copia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contrat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número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63/16,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facturas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10101"/>
          <w:spacing w:val="0"/>
          <w:w w:val="100"/>
          <w:i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10101"/>
          <w:spacing w:val="24"/>
          <w:w w:val="100"/>
          <w:i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órdenes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favo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empresa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  <w:position w:val="1"/>
        </w:rPr>
        <w:t>denominada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48" w:right="46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w w:val="103"/>
        </w:rPr>
        <w:t>ESTRATEGI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3"/>
        </w:rPr>
        <w:t>A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MEJORES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PRACTICAS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S.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fuero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remitida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Coordinación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3" w:lineRule="auto"/>
        <w:ind w:left="38" w:right="471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Administració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Profesionalizació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totalida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pretendid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pronunciar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identificars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tratars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solicitada,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ello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siguient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1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96" w:right="330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DICTAME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CLASIFICACIÓN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-12" w:right="491" w:firstLine="29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Contrat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número</w:t>
      </w:r>
      <w:r>
        <w:rPr>
          <w:rFonts w:ascii="Arial" w:hAnsi="Arial" w:cs="Arial" w:eastAsia="Arial"/>
          <w:sz w:val="17"/>
          <w:szCs w:val="17"/>
          <w:color w:val="010101"/>
          <w:spacing w:val="5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63/16,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facturas</w:t>
      </w:r>
      <w:r>
        <w:rPr>
          <w:rFonts w:ascii="Arial" w:hAnsi="Arial" w:cs="Arial" w:eastAsia="Arial"/>
          <w:sz w:val="17"/>
          <w:szCs w:val="17"/>
          <w:color w:val="010101"/>
          <w:spacing w:val="54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desprenden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servicio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contratado,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órdenes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</w:rPr>
        <w:t>compra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favo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proveedor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ESTRATEGIAS,</w:t>
      </w:r>
      <w:r>
        <w:rPr>
          <w:rFonts w:ascii="Arial" w:hAnsi="Arial" w:cs="Arial" w:eastAsia="Arial"/>
          <w:sz w:val="17"/>
          <w:szCs w:val="17"/>
          <w:color w:val="010101"/>
          <w:spacing w:val="-2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MEJORES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PRÁCTICAS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S.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C.,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considerada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Libre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Ordinaria,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presupuesto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asignado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proporcionadas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requiera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contraprestació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alguna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atendiend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disposición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89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52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5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22"/>
          <w:w w:val="5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Municipio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constancia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excede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cantida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límit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Ahor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resultado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contratació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servicio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enunciativ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cuál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entregable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desprenden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instrumento,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análisis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justicia.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sentido,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temporalmente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restringid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considerarlo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sólo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podrán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aquellas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cargo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desempeñan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encomienda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asignada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deban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imponerse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realización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subsecuente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2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corresponda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aquellas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necesidad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justificación,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deban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requieran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consultarl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respectiva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competencias.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virtu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este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instrument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análisis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situació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inmersa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federativ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cuyo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seguimient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dinámica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llevar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cabo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formulació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propuesta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señalarán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ejecutiv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estrategia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implementa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específicamente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responsable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fortalecimiento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institucional.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forma,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tomando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Mexicanos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Ejecutiv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1°,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2F2F2F"/>
          <w:spacing w:val="2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4°,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13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14,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4" w:lineRule="exact"/>
        <w:ind w:left="19" w:right="513"/>
        <w:jc w:val="both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2F2F2F"/>
          <w:spacing w:val="0"/>
          <w:w w:val="144"/>
        </w:rPr>
        <w:t>o,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10" w:after="0" w:line="249" w:lineRule="auto"/>
        <w:ind w:left="5" w:right="497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69.929749pt;margin-top:70.067581pt;width:100.088993pt;height:.1pt;mso-position-horizontal-relative:page;mso-position-vertical-relative:paragraph;z-index:-1616" coordorigin="5399,1401" coordsize="2002,2">
            <v:shape style="position:absolute;left:5399;top:1401;width:2002;height:2" coordorigin="5399,1401" coordsize="2002,0" path="m5399,1401l7400,1401e" filled="f" stroked="t" strokeweight=".2388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10"/>
        </w:rPr>
        <w:t>3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2F2F2F"/>
          <w:spacing w:val="-1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14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18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principalment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devienen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obligado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delito,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reinserción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procedent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limita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temporalment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entreg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person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algun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distint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  <w:t>le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161616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deb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pued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misma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ell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estaría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dejand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  <w:u w:val="single" w:color="000000"/>
        </w:rPr>
        <w:t>evidencia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6"/>
          <w:szCs w:val="16"/>
          <w:color w:val="010101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emprendid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Gobiern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necesidad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imperant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preservar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limita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temporalment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contenido.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right="493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tomand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52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5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20"/>
          <w:w w:val="5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inciso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Reglamentari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16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Mexicanos,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defin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cuál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supuesto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restricció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temporal,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convincent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colegiado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invocar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40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6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1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Municipios: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0" w:right="471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i/>
        </w:rPr>
        <w:t>3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05"/>
          <w:i/>
        </w:rPr>
        <w:t>°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69"/>
          <w:i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57"/>
          <w:i/>
        </w:rPr>
        <w:t>Ley-</w:t>
      </w:r>
      <w:r>
        <w:rPr>
          <w:rFonts w:ascii="Arial" w:hAnsi="Arial" w:cs="Arial" w:eastAsia="Arial"/>
          <w:sz w:val="17"/>
          <w:szCs w:val="17"/>
          <w:color w:val="010101"/>
          <w:spacing w:val="-43"/>
          <w:w w:val="15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Concepto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  <w:i/>
        </w:rPr>
        <w:t>Fundamentales.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1" w:after="0" w:line="209" w:lineRule="auto"/>
        <w:ind w:left="430" w:right="461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generen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posean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administre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sujetos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obligados,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consecuencia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facultade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1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atribuciones,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1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i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cumplimient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obligaciones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importa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origen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utilizació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1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i/>
        </w:rPr>
        <w:t>medio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1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i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i/>
        </w:rPr>
        <w:t>contenga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13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i/>
        </w:rPr>
        <w:t>almacene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i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11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cual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i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i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i/>
        </w:rPr>
        <w:t>documentos,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i/>
        </w:rPr>
        <w:t>fotografías,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i/>
        </w:rPr>
        <w:t>grabaciones,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soporte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magnético,</w:t>
      </w:r>
      <w:r>
        <w:rPr>
          <w:rFonts w:ascii="Arial" w:hAnsi="Arial" w:cs="Arial" w:eastAsia="Arial"/>
          <w:sz w:val="17"/>
          <w:szCs w:val="17"/>
          <w:color w:val="010101"/>
          <w:spacing w:val="48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digital,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sonoro,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visual,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electrónico,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informático,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holográfic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1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i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i/>
        </w:rPr>
        <w:t>cualquier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14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otr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element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11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técnic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12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existent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i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  <w:i/>
        </w:rPr>
        <w:t>surja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8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  <w:i/>
        </w:rPr>
        <w:t>posterioridad.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220" w:right="260"/>
          <w:cols w:num="2" w:equalWidth="0">
            <w:col w:w="1777" w:space="1113"/>
            <w:col w:w="887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220" w:right="260"/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08" w:lineRule="exact"/>
        <w:ind w:right="355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5B5B5B"/>
          <w:spacing w:val="0"/>
          <w:w w:val="218"/>
          <w:position w:val="-1"/>
        </w:rPr>
        <w:t>!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26" w:lineRule="exact"/>
        <w:ind w:right="365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0"/>
          <w:w w:val="52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4" w:lineRule="exact"/>
        <w:ind w:right="319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41.119995pt;margin-top:.452604pt;width:80.639999pt;height:31.68pt;mso-position-horizontal-relative:page;mso-position-vertical-relative:paragraph;z-index:-1621" type="#_x0000_t75">
            <v:imagedata r:id="rId15" o:title=""/>
          </v:shape>
        </w:pic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7" w:after="0" w:line="240" w:lineRule="auto"/>
        <w:ind w:left="119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89.817329pt;margin-top:43.152676pt;width:515.494145pt;height:.1pt;mso-position-horizontal-relative:page;mso-position-vertical-relative:paragraph;z-index:-1617" coordorigin="1796,863" coordsize="10310,2">
            <v:shape style="position:absolute;left:1796;top:863;width:10310;height:2" coordorigin="1796,863" coordsize="10310,0" path="m1796,863l12106,863e" filled="f" stroked="t" strokeweight="2.388759pt" strokecolor="#030303">
              <v:path arrowok="t"/>
            </v:shape>
          </v:group>
          <w10:wrap type="none"/>
        </w:pict>
      </w:r>
      <w:hyperlink r:id="rId16">
        <w:r>
          <w:rPr>
            <w:rFonts w:ascii="Times New Roman" w:hAnsi="Times New Roman" w:cs="Times New Roman" w:eastAsia="Times New Roman"/>
            <w:sz w:val="18"/>
            <w:szCs w:val="18"/>
            <w:color w:val="010101"/>
            <w:spacing w:val="0"/>
            <w:w w:val="135"/>
          </w:rPr>
          <w:t>www.jalisco.go</w:t>
        </w:r>
        <w:r>
          <w:rPr>
            <w:rFonts w:ascii="Times New Roman" w:hAnsi="Times New Roman" w:cs="Times New Roman" w:eastAsia="Times New Roman"/>
            <w:sz w:val="18"/>
            <w:szCs w:val="18"/>
            <w:color w:val="010101"/>
            <w:spacing w:val="11"/>
            <w:w w:val="135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2F2F2F"/>
            <w:spacing w:val="0"/>
            <w:w w:val="135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2F2F2F"/>
            <w:spacing w:val="23"/>
            <w:w w:val="135"/>
          </w:rPr>
          <w:t> </w:t>
        </w:r>
      </w:hyperlink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36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40" w:lineRule="auto"/>
        <w:ind w:left="732" w:right="-6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161616"/>
          <w:spacing w:val="4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clasific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i/>
        </w:rPr>
        <w:t>en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4"/>
          <w:i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40.339584pt;margin-top:-521.344604pt;width:.836066pt;height:518.94935pt;mso-position-horizontal-relative:page;mso-position-vertical-relative:paragraph;z-index:-1618" coordorigin="2807,-10427" coordsize="17,10379">
            <v:group style="position:absolute;left:2819;top:-10422;width:2;height:7420" coordorigin="2819,-10422" coordsize="2,7420">
              <v:shape style="position:absolute;left:2819;top:-10422;width:2;height:7420" coordorigin="2819,-10422" coordsize="0,7420" path="m2819,-3002l2819,-10422e" filled="f" stroked="t" strokeweight=".477752pt" strokecolor="#808080">
                <v:path arrowok="t"/>
              </v:shape>
            </v:group>
            <v:group style="position:absolute;left:2814;top:-2978;width:2;height:2923" coordorigin="2814,-2978" coordsize="2,2923">
              <v:shape style="position:absolute;left:2814;top:-2978;width:2;height:2923" coordorigin="2814,-2978" coordsize="0,2923" path="m2814,-55l2814,-2978e" filled="f" stroked="t" strokeweight=".716628pt" strokecolor="#77777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55"/>
        </w:rPr>
        <w:t>-2-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220" w:right="260"/>
          <w:cols w:num="3" w:equalWidth="0">
            <w:col w:w="2256" w:space="346"/>
            <w:col w:w="3918" w:space="393"/>
            <w:col w:w="4847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200002pt;height:45.1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03" w:lineRule="exact"/>
        <w:ind w:left="34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2.240002pt;margin-top:-29.772629pt;width:48.959999pt;height:50.880001pt;mso-position-horizontal-relative:page;mso-position-vertical-relative:paragraph;z-index:-1615" type="#_x0000_t75">
            <v:imagedata r:id="rId18" o:title=""/>
          </v:shape>
        </w:pict>
      </w:r>
      <w:r>
        <w:rPr/>
        <w:pict>
          <v:group style="position:absolute;margin-left:142.464783pt;margin-top:-46.092636pt;width:134.97521pt;height:2.88pt;mso-position-horizontal-relative:page;mso-position-vertical-relative:paragraph;z-index:-1614" coordorigin="2849,-922" coordsize="2700,58">
            <v:shape style="position:absolute;left:4358;top:-922;width:1190;height:58" type="#_x0000_t75">
              <v:imagedata r:id="rId19" o:title=""/>
            </v:shape>
            <v:group style="position:absolute;left:2854;top:-908;width:1456;height:2" coordorigin="2854,-908" coordsize="1456,2">
              <v:shape style="position:absolute;left:2854;top:-908;width:1456;height:2" coordorigin="2854,-908" coordsize="1456,0" path="m2854,-908l4310,-908e" filled="f" stroked="t" strokeweight=".478873pt" strokecolor="#7C7C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160004pt;margin-top:-38.695641pt;width:4.8pt;height:217.243016pt;mso-position-horizontal-relative:page;mso-position-vertical-relative:paragraph;z-index:-1613" coordorigin="2803,-774" coordsize="96,4345">
            <v:shape style="position:absolute;left:2803;top:595;width:96;height:2976" type="#_x0000_t75">
              <v:imagedata r:id="rId20" o:title=""/>
            </v:shape>
            <v:group style="position:absolute;left:2859;top:-769;width:2;height:1318" coordorigin="2859,-769" coordsize="2,1318">
              <v:shape style="position:absolute;left:2859;top:-769;width:2;height:1318" coordorigin="2859,-769" coordsize="0,1318" path="m2859,549l2859,-769e" filled="f" stroked="t" strokeweight=".478873pt" strokecolor="#83838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62"/>
          <w:i/>
          <w:position w:val="-1"/>
        </w:rPr>
        <w:t>11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62"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6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  <w:position w:val="-1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8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protegida,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cuyo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  <w:i/>
          <w:position w:val="-1"/>
        </w:rPr>
        <w:t>restringid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1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  <w:i/>
          <w:position w:val="-1"/>
        </w:rPr>
        <w:t>divide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1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  <w:i/>
          <w:position w:val="-1"/>
        </w:rPr>
        <w:t>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Sz w:w="12240" w:h="15840"/>
          <w:pgMar w:top="340" w:bottom="280" w:left="200" w:right="2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204" w:lineRule="exact"/>
        <w:ind w:left="694" w:right="317"/>
        <w:jc w:val="center"/>
        <w:rPr>
          <w:rFonts w:ascii="Times New Roman" w:hAnsi="Times New Roman" w:cs="Times New Roman" w:eastAsia="Times New Roman"/>
          <w:sz w:val="51"/>
          <w:szCs w:val="51"/>
        </w:rPr>
      </w:pPr>
      <w:rPr/>
      <w:r>
        <w:rPr>
          <w:rFonts w:ascii="Arial" w:hAnsi="Arial" w:cs="Arial" w:eastAsia="Arial"/>
          <w:sz w:val="144"/>
          <w:szCs w:val="144"/>
          <w:color w:val="181818"/>
          <w:spacing w:val="-244"/>
          <w:w w:val="153"/>
          <w:position w:val="-38"/>
        </w:rPr>
        <w:t>•</w:t>
      </w:r>
      <w:r>
        <w:rPr>
          <w:rFonts w:ascii="Times New Roman" w:hAnsi="Times New Roman" w:cs="Times New Roman" w:eastAsia="Times New Roman"/>
          <w:sz w:val="51"/>
          <w:szCs w:val="51"/>
          <w:color w:val="030303"/>
          <w:spacing w:val="0"/>
          <w:w w:val="66"/>
          <w:position w:val="40"/>
        </w:rPr>
        <w:t>••</w:t>
      </w:r>
      <w:r>
        <w:rPr>
          <w:rFonts w:ascii="Times New Roman" w:hAnsi="Times New Roman" w:cs="Times New Roman" w:eastAsia="Times New Roman"/>
          <w:sz w:val="51"/>
          <w:szCs w:val="51"/>
          <w:color w:val="000000"/>
          <w:spacing w:val="0"/>
          <w:w w:val="100"/>
          <w:position w:val="0"/>
        </w:rPr>
      </w:r>
    </w:p>
    <w:p>
      <w:pPr>
        <w:spacing w:before="0" w:after="0" w:line="162" w:lineRule="exact"/>
        <w:ind w:left="389" w:right="-63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9"/>
          <w:position w:val="3"/>
        </w:rPr>
        <w:t>JALISCO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42" w:after="0" w:line="232" w:lineRule="auto"/>
        <w:ind w:right="443" w:firstLine="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a)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confidencia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protegida,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intransferibl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mde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ega?!e,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  <w:i/>
        </w:rPr>
        <w:t>relattv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6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79"/>
        </w:rPr>
        <w:t>.</w:t>
      </w:r>
      <w:r>
        <w:rPr>
          <w:rFonts w:ascii="Arial" w:hAnsi="Arial" w:cs="Arial" w:eastAsia="Arial"/>
          <w:sz w:val="18"/>
          <w:szCs w:val="18"/>
          <w:color w:val="2A2A2A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  <w:i/>
        </w:rPr>
        <w:t>particulares,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97"/>
          <w:i/>
        </w:rPr>
        <w:t> </w:t>
      </w:r>
      <w:r>
        <w:rPr>
          <w:rFonts w:ascii="Arial" w:hAnsi="Arial" w:cs="Arial" w:eastAsia="Arial"/>
          <w:sz w:val="18"/>
          <w:szCs w:val="18"/>
          <w:color w:val="181818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1818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9ue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legal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prohibido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  <w:i/>
        </w:rPr>
        <w:t>acces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1"/>
          <w:i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69"/>
          <w:i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69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dtstnbucwn,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comerctaltzacw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publtcacton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difusión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forma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permanente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  <w:i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excepción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competente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conform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tenga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ella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  <w:i/>
        </w:rPr>
        <w:t>particulare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  <w:i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titulare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dicha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información;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                                                                      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181818"/>
          <w:spacing w:val="0"/>
          <w:w w:val="132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" w:right="4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b)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reservada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2"/>
          <w:i/>
        </w:rPr>
        <w:t>protegida,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relativ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  <w:i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200" w:right="240"/>
          <w:cols w:num="2" w:equalWidth="0">
            <w:col w:w="1796" w:space="1576"/>
            <w:col w:w="8428"/>
          </w:cols>
        </w:sectPr>
      </w:pPr>
      <w:rPr/>
    </w:p>
    <w:p>
      <w:pPr>
        <w:spacing w:before="26" w:after="0" w:line="240" w:lineRule="auto"/>
        <w:ind w:left="446" w:right="-53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525252"/>
          <w:w w:val="140"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0"/>
          <w:w w:val="100"/>
        </w:rPr>
        <w:t>oOil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58"/>
        </w:rPr>
        <w:t>t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727272"/>
          <w:spacing w:val="-1"/>
          <w:w w:val="69"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9C9C9C"/>
          <w:spacing w:val="0"/>
          <w:w w:val="103"/>
        </w:rPr>
        <w:t>·</w:t>
      </w:r>
      <w:r>
        <w:rPr>
          <w:rFonts w:ascii="Times New Roman" w:hAnsi="Times New Roman" w:cs="Times New Roman" w:eastAsia="Times New Roman"/>
          <w:sz w:val="9"/>
          <w:szCs w:val="9"/>
          <w:color w:val="9C9C9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-8"/>
          <w:w w:val="69"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97"/>
        </w:rPr>
        <w:t>{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727272"/>
          <w:spacing w:val="-9"/>
          <w:w w:val="64"/>
        </w:rPr>
        <w:t>r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127"/>
        </w:rPr>
        <w:t>•: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128"/>
        </w:rPr>
        <w:t>o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70"/>
        </w:rPr>
        <w:t>1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0"/>
          <w:w w:val="70"/>
        </w:rPr>
        <w:t>&gt;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-2"/>
          <w:w w:val="7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0"/>
          <w:w w:val="70"/>
        </w:rPr>
        <w:t>1'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13"/>
          <w:w w:val="7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525252"/>
          <w:spacing w:val="5"/>
          <w:w w:val="61"/>
        </w:rPr>
        <w:t>1</w:t>
      </w:r>
      <w:r>
        <w:rPr>
          <w:rFonts w:ascii="Times New Roman" w:hAnsi="Times New Roman" w:cs="Times New Roman" w:eastAsia="Times New Roman"/>
          <w:sz w:val="9"/>
          <w:szCs w:val="9"/>
          <w:color w:val="9C9C9C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9C9C9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9"/>
          <w:szCs w:val="9"/>
          <w:color w:val="9C9C9C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424242"/>
          <w:spacing w:val="-22"/>
          <w:w w:val="87"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0"/>
          <w:w w:val="87"/>
        </w:rPr>
        <w:t>T</w:t>
      </w:r>
      <w:r>
        <w:rPr>
          <w:rFonts w:ascii="Times New Roman" w:hAnsi="Times New Roman" w:cs="Times New Roman" w:eastAsia="Times New Roman"/>
          <w:sz w:val="9"/>
          <w:szCs w:val="9"/>
          <w:color w:val="2A2A2A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26262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9"/>
          <w:szCs w:val="9"/>
          <w:color w:val="626262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424242"/>
          <w:spacing w:val="0"/>
          <w:w w:val="111"/>
        </w:rPr>
        <w:t>DO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2"/>
          <w:i/>
        </w:rPr>
        <w:t>fu_nc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ón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f?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29"/>
          <w:i/>
        </w:rPr>
        <w:t>qe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29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l??r</w:t>
      </w:r>
      <w:r>
        <w:rPr>
          <w:rFonts w:ascii="Arial" w:hAnsi="Arial" w:cs="Arial" w:eastAsia="Arial"/>
          <w:sz w:val="18"/>
          <w:szCs w:val="18"/>
          <w:color w:val="030303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  <w:i/>
        </w:rPr>
        <w:t>dispo_si</w:t>
      </w:r>
      <w:r>
        <w:rPr>
          <w:rFonts w:ascii="Arial" w:hAnsi="Arial" w:cs="Arial" w:eastAsia="Arial"/>
          <w:sz w:val="18"/>
          <w:szCs w:val="18"/>
          <w:color w:val="030303"/>
          <w:spacing w:val="-87"/>
          <w:w w:val="97"/>
          <w:i/>
        </w:rPr>
        <w:t>c</w:t>
      </w:r>
      <w:r>
        <w:rPr>
          <w:rFonts w:ascii="Arial" w:hAnsi="Arial" w:cs="Arial" w:eastAsia="Arial"/>
          <w:sz w:val="18"/>
          <w:szCs w:val="18"/>
          <w:color w:val="030303"/>
          <w:spacing w:val="-172"/>
          <w:w w:val="183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97"/>
          <w:i/>
        </w:rPr>
        <w:t>i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27"/>
          <w:i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legal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6"/>
          <w:i/>
        </w:rPr>
        <w:t>temporalment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6"/>
          <w:i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49"/>
          <w:w w:val="106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5"/>
          <w:i/>
        </w:rPr>
        <w:t>prohibido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  <w:i/>
        </w:rPr>
        <w:t>manejo,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200" w:right="240"/>
          <w:cols w:num="3" w:equalWidth="0">
            <w:col w:w="1670" w:space="1708"/>
            <w:col w:w="3073" w:space="232"/>
            <w:col w:w="511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9" w:lineRule="exact"/>
        <w:ind w:left="847" w:right="85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89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6"/>
        </w:rPr>
        <w:t>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483" w:right="44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7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2"/>
          <w:w w:val="11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21"/>
        </w:rPr>
        <w:t>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50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w w:val="69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030303"/>
          <w:w w:val="68"/>
          <w:position w:val="-1"/>
        </w:rPr>
        <w:t>&lt;.</w:t>
      </w:r>
      <w:r>
        <w:rPr>
          <w:rFonts w:ascii="Arial" w:hAnsi="Arial" w:cs="Arial" w:eastAsia="Arial"/>
          <w:sz w:val="14"/>
          <w:szCs w:val="14"/>
          <w:color w:val="000000"/>
          <w:w w:val="100"/>
          <w:position w:val="0"/>
        </w:rPr>
      </w:r>
    </w:p>
    <w:p>
      <w:pPr>
        <w:spacing w:before="0" w:after="0" w:line="173" w:lineRule="exact"/>
        <w:ind w:left="83" w:right="2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18"/>
        </w:rPr>
        <w:t>www.jalisco.gob.tn;¡c'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2" w:lineRule="exact"/>
        <w:ind w:left="774" w:right="4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dtstnbuc10n,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publlcacton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4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dtfuston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generales,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 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excepción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i/>
        </w:rPr>
        <w:t>autoridades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competente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conformida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tenga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i/>
        </w:rPr>
        <w:t>ella.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324" w:right="470" w:firstLine="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028168pt;margin-top:55.856232pt;width:.1pt;height:65.900151pt;mso-position-horizontal-relative:page;mso-position-vertical-relative:paragraph;z-index:-1611" coordorigin="2821,1117" coordsize="2,1318">
            <v:shape style="position:absolute;left:2821;top:1117;width:2;height:1318" coordorigin="2821,1117" coordsize="0,1318" path="m2821,2435l2821,1117e" filled="f" stroked="t" strokeweight=".478873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forma,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procedimient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observar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negar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información,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necesario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satisface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requisito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señalada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anteriorment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establec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18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consistent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deberá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justifica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encuentr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alguna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hipótesi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clasificarl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protegida,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corresponde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especific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evident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difusió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podrí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ocasionarse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irreparable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entida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federativ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sociedad,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señaló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anteriorment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consist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desprenden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acciones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6" w:lineRule="exact"/>
        <w:ind w:left="324" w:right="51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0"/>
          <w:w w:val="7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16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desarrollar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autorida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responsable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fortalecimient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institucional.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324" w:right="516" w:firstLine="-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Así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anterior,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determin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hecho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81818"/>
          <w:spacing w:val="0"/>
          <w:w w:val="98"/>
        </w:rPr>
        <w:t>información,</w:t>
      </w:r>
      <w:r>
        <w:rPr>
          <w:rFonts w:ascii="Arial" w:hAnsi="Arial" w:cs="Arial" w:eastAsia="Arial"/>
          <w:sz w:val="18"/>
          <w:szCs w:val="18"/>
          <w:color w:val="1818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producirí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</w:rPr>
        <w:t>siguiente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309" w:right="503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549301pt;margin-top:52.227917pt;width:.1pt;height:68.775794pt;mso-position-horizontal-relative:page;mso-position-vertical-relative:paragraph;z-index:-1610" coordorigin="2811,1045" coordsize="2,1376">
            <v:shape style="position:absolute;left:2811;top:1045;width:2;height:1376" coordorigin="2811,1045" coordsize="0,1376" path="m2811,2420l2811,1045e" filled="f" stroked="t" strokeweight=".478873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Específico: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particularment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produce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revelar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entregar,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permiti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contenid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sociedad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instrument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principal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fortalecimient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institucional.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atent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interés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protegid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°</w:t>
      </w:r>
      <w:r>
        <w:rPr>
          <w:rFonts w:ascii="Arial" w:hAnsi="Arial" w:cs="Arial" w:eastAsia="Arial"/>
          <w:sz w:val="18"/>
          <w:szCs w:val="18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él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detall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debilitamient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rubros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pudiesen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entorpece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desarrollar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responsables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dij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fortalecimient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instituciona</w:t>
      </w:r>
      <w:r>
        <w:rPr>
          <w:rFonts w:ascii="Arial" w:hAnsi="Arial" w:cs="Arial" w:eastAsia="Arial"/>
          <w:sz w:val="18"/>
          <w:szCs w:val="18"/>
          <w:color w:val="030303"/>
          <w:spacing w:val="-2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305" w:right="508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309860pt;margin-top:74.787758pt;width:.478873pt;height:75.964501pt;mso-position-horizontal-relative:page;mso-position-vertical-relative:paragraph;z-index:-1609" coordorigin="2806,1496" coordsize="10,1519">
            <v:group style="position:absolute;left:2811;top:1501;width:2;height:685" coordorigin="2811,1501" coordsize="2,685">
              <v:shape style="position:absolute;left:2811;top:1501;width:2;height:685" coordorigin="2811,1501" coordsize="0,685" path="m2811,2186l2811,1501e" filled="f" stroked="t" strokeweight=".478873pt" strokecolor="#707070">
                <v:path arrowok="t"/>
              </v:shape>
            </v:group>
            <v:group style="position:absolute;left:2811;top:2210;width:2;height:800" coordorigin="2811,2210" coordsize="2,800">
              <v:shape style="position:absolute;left:2811;top:2210;width:2;height:800" coordorigin="2811,2210" coordsize="0,800" path="m2811,3010l2811,2210e" filled="f" stroked="t" strokeweight=".478873pt" strokecolor="#7C7C7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ocasionarí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revelar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difundir,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entrega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permiti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consult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contenid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referencia,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menoscabo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implementa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fortalece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distinta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particularment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rubros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ellas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materializ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dicho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instrumento.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modo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permiti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alguna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distint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pueda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deba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mism</w:t>
      </w:r>
      <w:r>
        <w:rPr>
          <w:rFonts w:ascii="Arial" w:hAnsi="Arial" w:cs="Arial" w:eastAsia="Arial"/>
          <w:sz w:val="18"/>
          <w:szCs w:val="18"/>
          <w:color w:val="030303"/>
          <w:spacing w:val="-2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apart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trasgredi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normas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limita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temporalment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tip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estarí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ocasionando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versa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estabilida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responsable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prevención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delito,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reinserción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darí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conocer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debilitamient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detectad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referenci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290" w:right="488" w:firstLine="1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Probabl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7"/>
        </w:rPr>
        <w:t>:</w:t>
      </w:r>
      <w:r>
        <w:rPr>
          <w:rFonts w:ascii="Arial" w:hAnsi="Arial" w:cs="Arial" w:eastAsia="Arial"/>
          <w:sz w:val="18"/>
          <w:szCs w:val="18"/>
          <w:color w:val="424242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hace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consisti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emprendidas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fortalecimiento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instituciona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vean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truncada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afectadas,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produciría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retras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Fiscalía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mejorar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desempeño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tema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propuesta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definida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solución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mejora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materialice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consecuentement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fijada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trazada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Ejecutiv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encomendadas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lleguen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consumación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apart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ocasionar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daño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económico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haber</w:t>
      </w:r>
      <w:r>
        <w:rPr>
          <w:rFonts w:ascii="Arial" w:hAnsi="Arial" w:cs="Arial" w:eastAsia="Arial"/>
          <w:sz w:val="18"/>
          <w:szCs w:val="18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efectuad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pagos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correspondiente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resultad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alcanzado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resultado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positiv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benefici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sociedad.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0" w:right="49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sustent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teno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°</w:t>
      </w:r>
      <w:r>
        <w:rPr>
          <w:rFonts w:ascii="Arial" w:hAnsi="Arial" w:cs="Arial" w:eastAsia="Arial"/>
          <w:sz w:val="18"/>
          <w:szCs w:val="18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apartad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290" w:right="5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Mexicano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°;</w:t>
      </w:r>
      <w:r>
        <w:rPr>
          <w:rFonts w:ascii="Arial" w:hAnsi="Arial" w:cs="Arial" w:eastAsia="Arial"/>
          <w:sz w:val="17"/>
          <w:szCs w:val="17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8"/>
          <w:w w:val="10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A2A2A"/>
          <w:spacing w:val="0"/>
          <w:w w:val="5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A2A2A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Jalisc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99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300" w:right="5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-1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3°,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8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-21"/>
          <w:w w:val="12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fraccione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  <w:t>f).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5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55"/>
        </w:rPr>
        <w:t>1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fraccione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5"/>
        </w:rPr>
        <w:t>11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9" w:lineRule="auto"/>
        <w:ind w:left="295" w:right="496" w:firstLine="-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vigent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concatenado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diversos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A2A2A"/>
          <w:spacing w:val="1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7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fraccione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57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57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5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XVI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11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57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relativo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aplicables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PRIMERO,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SEGUNDO,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TERCERO,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QUINT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OCTAVO,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NOVENO,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DÉCIM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TERCERO,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DÉCIMO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CUARTO,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VIGÉSIMO</w:t>
      </w:r>
      <w:r>
        <w:rPr>
          <w:rFonts w:ascii="Arial" w:hAnsi="Arial" w:cs="Arial" w:eastAsia="Arial"/>
          <w:sz w:val="18"/>
          <w:szCs w:val="18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SEXTO,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TRIGÉSIMO,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TRIGÉSIMO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PRIMER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TRIGÉSIMO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SEXTO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relativo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aplicables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4288" w:right="4565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140.160004pt;margin-top:14.851382pt;width:85.440002pt;height:20.16pt;mso-position-horizontal-relative:page;mso-position-vertical-relative:paragraph;z-index:-1612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030303"/>
          <w:spacing w:val="2"/>
          <w:w w:val="27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030303"/>
          <w:spacing w:val="0"/>
          <w:w w:val="179"/>
        </w:rPr>
        <w:t>3.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200" w:right="240"/>
          <w:cols w:num="2" w:equalWidth="0">
            <w:col w:w="2243" w:space="360"/>
            <w:col w:w="91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footer="1078" w:header="0" w:top="680" w:bottom="1260" w:left="240" w:right="540"/>
          <w:footerReference w:type="default" r:id="rId22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97" w:right="378"/>
        <w:jc w:val="center"/>
        <w:rPr>
          <w:rFonts w:ascii="Arial" w:hAnsi="Arial" w:cs="Arial" w:eastAsia="Arial"/>
          <w:sz w:val="50"/>
          <w:szCs w:val="50"/>
        </w:rPr>
      </w:pPr>
      <w:rPr/>
      <w:r>
        <w:rPr/>
        <w:pict>
          <v:shape style="position:absolute;margin-left:41.279999pt;margin-top:-52.007584pt;width:50.880001pt;height:49.919998pt;mso-position-horizontal-relative:page;mso-position-vertical-relative:paragraph;z-index:-1608" type="#_x0000_t75">
            <v:imagedata r:id="rId23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088013pt;margin-top:11.990778pt;width:5.50918pt;height:72pt;mso-position-horizontal-relative:page;mso-position-vertical-relative:paragraph;z-index:-160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161616"/>
                      <w:spacing w:val="-576"/>
                      <w:w w:val="153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50"/>
          <w:szCs w:val="50"/>
          <w:color w:val="010101"/>
          <w:spacing w:val="0"/>
          <w:w w:val="60"/>
        </w:rPr>
        <w:t>,..</w:t>
      </w:r>
      <w:r>
        <w:rPr>
          <w:rFonts w:ascii="Arial" w:hAnsi="Arial" w:cs="Arial" w:eastAsia="Arial"/>
          <w:sz w:val="50"/>
          <w:szCs w:val="5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7" w:right="-63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10101"/>
          <w:w w:val="110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3"/>
          <w:w w:val="110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13"/>
          <w:w w:val="109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0"/>
          <w:w w:val="109"/>
        </w:rPr>
        <w:t>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49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8.160004pt;height:3.84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814" w:right="41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3"/>
        </w:rPr>
        <w:t>Fi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3"/>
          <w:w w:val="10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1"/>
          <w:w w:val="10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3"/>
        </w:rPr>
        <w:t>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9" w:lineRule="exact"/>
        <w:ind w:left="450" w:right="-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10101"/>
          <w:w w:val="85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5"/>
          <w:w w:val="9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9"/>
          <w:w w:val="10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10101"/>
          <w:spacing w:val="0"/>
          <w:w w:val="116"/>
        </w:rPr>
        <w:t>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8" w:after="0" w:line="242" w:lineRule="auto"/>
        <w:ind w:left="19" w:right="61" w:firstLine="1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emitido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Acuerd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-17"/>
          <w:w w:val="116"/>
        </w:rPr>
        <w:t>(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3"/>
        </w:rPr>
        <w:t>'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Consejo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anteriorment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denominado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Institut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ITEI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veintioch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mayo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catorc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publicados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B3B3B"/>
          <w:spacing w:val="-2"/>
          <w:w w:val="96"/>
        </w:rPr>
        <w:t>"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diez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junio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cuales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logra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desprender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cuales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habrá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lugar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limitació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tempora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fundamenta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interé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público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particularment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concreto,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él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pudiesen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ver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afectad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principalmente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7" w:lineRule="auto"/>
        <w:ind w:left="5" w:right="182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estabilida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revelación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estarí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dejando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evidencia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debilitamient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delicado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"Segurida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",</w:t>
      </w:r>
      <w:r>
        <w:rPr>
          <w:rFonts w:ascii="Arial" w:hAnsi="Arial" w:cs="Arial" w:eastAsia="Arial"/>
          <w:sz w:val="17"/>
          <w:szCs w:val="17"/>
          <w:color w:val="262626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traerí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apart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evident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debilitamient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imposibilidad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llevar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cabo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propuesta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emprendidas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fortalece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institució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3B3B3B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product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contratació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empresa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Estrategia,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Decisiones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Mejores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Práctica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S.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C.,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susceptibl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limitació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excepción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contrato,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factura,</w:t>
      </w:r>
      <w:r>
        <w:rPr>
          <w:rFonts w:ascii="Arial" w:hAnsi="Arial" w:cs="Arial" w:eastAsia="Arial"/>
          <w:sz w:val="17"/>
          <w:szCs w:val="17"/>
          <w:color w:val="010101"/>
          <w:spacing w:val="-1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requisición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órdenes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correspondientes,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apego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siguiente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precepto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legale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MEXICANOS: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406" w:right="203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manifestació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ideas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objet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ninguna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inqu1s1cto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judicial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administrativa,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ataqu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moral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privada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terceros,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provoque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algún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perturb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8"/>
        </w:rPr>
        <w:t>;</w:t>
      </w:r>
      <w:r>
        <w:rPr>
          <w:rFonts w:ascii="Arial" w:hAnsi="Arial" w:cs="Arial" w:eastAsia="Arial"/>
          <w:sz w:val="17"/>
          <w:szCs w:val="17"/>
          <w:color w:val="262626"/>
          <w:spacing w:val="2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réplica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garantizad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40" w:lineRule="auto"/>
        <w:ind w:right="21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Párraf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161616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reformad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262626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13-11-2007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262626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11-06-20</w:t>
      </w:r>
      <w:r>
        <w:rPr>
          <w:rFonts w:ascii="Arial" w:hAnsi="Arial" w:cs="Arial" w:eastAsia="Arial"/>
          <w:sz w:val="14"/>
          <w:szCs w:val="14"/>
          <w:color w:val="161616"/>
          <w:spacing w:val="7"/>
          <w:w w:val="100"/>
          <w:i/>
        </w:rPr>
        <w:t>1</w:t>
      </w:r>
      <w:r>
        <w:rPr>
          <w:rFonts w:ascii="Arial" w:hAnsi="Arial" w:cs="Arial" w:eastAsia="Arial"/>
          <w:sz w:val="14"/>
          <w:szCs w:val="14"/>
          <w:color w:val="3B3B3B"/>
          <w:spacing w:val="0"/>
          <w:w w:val="102"/>
          <w:i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2" w:lineRule="auto"/>
        <w:ind w:left="411" w:right="218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libre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plural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oportuna,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buscar,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recibir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difundi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ideas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índol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medio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expresión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40" w:lineRule="auto"/>
        <w:ind w:right="24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Párraf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161616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adicionado</w:t>
      </w:r>
      <w:r>
        <w:rPr>
          <w:rFonts w:ascii="Arial" w:hAnsi="Arial" w:cs="Arial" w:eastAsia="Arial"/>
          <w:sz w:val="14"/>
          <w:szCs w:val="14"/>
          <w:color w:val="161616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262626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11-06-2013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auto"/>
        <w:ind w:left="406" w:right="219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garantizar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tecnología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comunicació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4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42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así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servicios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radiodifusió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7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25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telecomunicaciones,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incluido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banda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ancha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interne!.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efectos,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condiciones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efectiv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servicios.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240" w:right="540"/>
          <w:cols w:num="2" w:equalWidth="0">
            <w:col w:w="1764" w:space="1135"/>
            <w:col w:w="8561"/>
          </w:cols>
        </w:sectPr>
      </w:pPr>
      <w:rPr/>
    </w:p>
    <w:p>
      <w:pPr>
        <w:spacing w:before="10" w:after="0" w:line="240" w:lineRule="auto"/>
        <w:ind w:right="247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41.892273pt;margin-top:21.119991pt;width:161.467729pt;height:216.168718pt;mso-position-horizontal-relative:page;mso-position-vertical-relative:page;z-index:-1607" coordorigin="2838,422" coordsize="3229,4323">
            <v:shape style="position:absolute;left:2842;top:422;width:3226;height:691" type="#_x0000_t75">
              <v:imagedata r:id="rId25" o:title=""/>
            </v:shape>
            <v:group style="position:absolute;left:2843;top:1148;width:2;height:3593" coordorigin="2843,1148" coordsize="2,3593">
              <v:shape style="position:absolute;left:2843;top:1148;width:2;height:3593" coordorigin="2843,1148" coordsize="0,3593" path="m2843,4741l2843,1148e" filled="f" stroked="t" strokeweight=".477752pt" strokecolor="#80808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51.039978pt;margin-top:22.080029pt;width:43.200001pt;height:43.200001pt;mso-position-horizontal-relative:page;mso-position-vertical-relative:page;z-index:-1606" type="#_x0000_t75">
            <v:imagedata r:id="rId26" o:title=""/>
          </v:shape>
        </w:pict>
      </w:r>
      <w:r>
        <w:rPr/>
        <w:pict>
          <v:group style="position:absolute;margin-left:140.936768pt;margin-top:-143.392227pt;width:.716628pt;height:347.560809pt;mso-position-horizontal-relative:page;mso-position-vertical-relative:paragraph;z-index:-1605" coordorigin="2819,-2868" coordsize="14,6951">
            <v:group style="position:absolute;left:2824;top:-2863;width:2;height:4703" coordorigin="2824,-2863" coordsize="2,4703">
              <v:shape style="position:absolute;left:2824;top:-2863;width:2;height:4703" coordorigin="2824,-2863" coordsize="0,4703" path="m2824,1840l2824,-2863e" filled="f" stroked="t" strokeweight=".477752pt" strokecolor="#838383">
                <v:path arrowok="t"/>
              </v:shape>
            </v:group>
            <v:group style="position:absolute;left:2828;top:1864;width:2;height:2215" coordorigin="2828,1864" coordsize="2,2215">
              <v:shape style="position:absolute;left:2828;top:1864;width:2;height:2215" coordorigin="2828,1864" coordsize="0,2215" path="m2828,4079l2828,1864e" filled="f" stroked="t" strokeweight=".477752pt" strokecolor="#7C7C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100708pt;margin-top:586.286011pt;width:61.868853pt;height:175.334895pt;mso-position-horizontal-relative:page;mso-position-vertical-relative:page;z-index:-1604" coordorigin="2802,11726" coordsize="1237,3507">
            <v:group style="position:absolute;left:2819;top:11730;width:2;height:3497" coordorigin="2819,11730" coordsize="2,3497">
              <v:shape style="position:absolute;left:2819;top:11730;width:2;height:3497" coordorigin="2819,11730" coordsize="0,3497" path="m2819,15228l2819,11730e" filled="f" stroked="t" strokeweight=".477752pt" strokecolor="#747474">
                <v:path arrowok="t"/>
              </v:shape>
            </v:group>
            <v:group style="position:absolute;left:2809;top:15199;width:1223;height:2" coordorigin="2809,15199" coordsize="1223,2">
              <v:shape style="position:absolute;left:2809;top:15199;width:1223;height:2" coordorigin="2809,15199" coordsize="1223,0" path="m2809,15199l4032,15199e" filled="f" stroked="t" strokeweight=".716628pt" strokecolor="#93939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Párraf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01010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adicionado</w:t>
      </w:r>
      <w:r>
        <w:rPr>
          <w:rFonts w:ascii="Arial" w:hAnsi="Arial" w:cs="Arial" w:eastAsia="Arial"/>
          <w:sz w:val="14"/>
          <w:szCs w:val="14"/>
          <w:color w:val="161616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161616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11-06-2013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05" w:right="199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observará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right="248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10101"/>
          <w:spacing w:val="1"/>
          <w:w w:val="100"/>
          <w:i/>
        </w:rPr>
        <w:t>á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rra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adi</w:t>
      </w:r>
      <w:r>
        <w:rPr>
          <w:rFonts w:ascii="Arial" w:hAnsi="Arial" w:cs="Arial" w:eastAsia="Arial"/>
          <w:sz w:val="14"/>
          <w:szCs w:val="14"/>
          <w:color w:val="010101"/>
          <w:spacing w:val="2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iona</w:t>
      </w:r>
      <w:r>
        <w:rPr>
          <w:rFonts w:ascii="Arial" w:hAnsi="Arial" w:cs="Arial" w:eastAsia="Arial"/>
          <w:sz w:val="14"/>
          <w:szCs w:val="14"/>
          <w:color w:val="262626"/>
          <w:spacing w:val="4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01010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01010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99"/>
          <w:i/>
        </w:rPr>
        <w:t>11-06-201</w:t>
      </w:r>
      <w:r>
        <w:rPr>
          <w:rFonts w:ascii="Arial" w:hAnsi="Arial" w:cs="Arial" w:eastAsia="Arial"/>
          <w:sz w:val="14"/>
          <w:szCs w:val="14"/>
          <w:color w:val="161616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3B3B3B"/>
          <w:spacing w:val="0"/>
          <w:w w:val="95"/>
          <w:i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3300" w:right="246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A.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información,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Federación,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Distrito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respectiva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competencias,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regirán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siguiente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base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1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2" w:lineRule="exact"/>
        <w:ind w:right="249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Párraf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reformad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161616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97"/>
          <w:i/>
        </w:rPr>
        <w:t>{par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97"/>
          <w:i/>
        </w:rPr>
        <w:t>a</w:t>
      </w:r>
      <w:r>
        <w:rPr>
          <w:rFonts w:ascii="Arial" w:hAnsi="Arial" w:cs="Arial" w:eastAsia="Arial"/>
          <w:sz w:val="14"/>
          <w:szCs w:val="14"/>
          <w:color w:val="161616"/>
          <w:spacing w:val="-5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quedar</w:t>
      </w:r>
      <w:r>
        <w:rPr>
          <w:rFonts w:ascii="Arial" w:hAnsi="Arial" w:cs="Arial" w:eastAsia="Arial"/>
          <w:sz w:val="14"/>
          <w:szCs w:val="14"/>
          <w:color w:val="01010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</w:rPr>
        <w:t>como</w:t>
      </w:r>
      <w:r>
        <w:rPr>
          <w:rFonts w:ascii="Arial" w:hAnsi="Arial" w:cs="Arial" w:eastAsia="Arial"/>
          <w:sz w:val="14"/>
          <w:szCs w:val="14"/>
          <w:color w:val="161616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apartad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161616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-5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OF</w:t>
      </w:r>
      <w:r>
        <w:rPr>
          <w:rFonts w:ascii="Arial" w:hAnsi="Arial" w:cs="Arial" w:eastAsia="Arial"/>
          <w:sz w:val="14"/>
          <w:szCs w:val="14"/>
          <w:color w:val="262626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11-06-2</w:t>
      </w:r>
      <w:r>
        <w:rPr>
          <w:rFonts w:ascii="Arial" w:hAnsi="Arial" w:cs="Arial" w:eastAsia="Arial"/>
          <w:sz w:val="14"/>
          <w:szCs w:val="14"/>
          <w:color w:val="161616"/>
          <w:spacing w:val="4"/>
          <w:w w:val="100"/>
          <w:i/>
        </w:rPr>
        <w:t>0</w:t>
      </w:r>
      <w:r>
        <w:rPr>
          <w:rFonts w:ascii="Arial" w:hAnsi="Arial" w:cs="Arial" w:eastAsia="Arial"/>
          <w:sz w:val="14"/>
          <w:szCs w:val="14"/>
          <w:color w:val="3B3B3B"/>
          <w:spacing w:val="0"/>
          <w:w w:val="99"/>
          <w:i/>
        </w:rPr>
        <w:t>13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3291" w:right="207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l.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posesión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entidad,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organismo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Podere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Ejecutivo,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Legislativ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Judicial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órganos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autónomos,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fideicomiso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física,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moral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sindicat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reciba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ejerza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realice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federa</w:t>
      </w:r>
      <w:r>
        <w:rPr>
          <w:rFonts w:ascii="Arial" w:hAnsi="Arial" w:cs="Arial" w:eastAsia="Arial"/>
          <w:sz w:val="17"/>
          <w:szCs w:val="17"/>
          <w:color w:val="010101"/>
          <w:spacing w:val="-14"/>
          <w:w w:val="107"/>
        </w:rPr>
        <w:t>l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-1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municipal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thick" w:color="000000"/>
        </w:rPr>
        <w:t>sólo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17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thick" w:color="000000"/>
        </w:rPr>
        <w:t>podr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thick" w:color="0000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17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reservad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temporalmente</w:t>
      </w:r>
      <w:r>
        <w:rPr>
          <w:rFonts w:ascii="Arial" w:hAnsi="Arial" w:cs="Arial" w:eastAsia="Arial"/>
          <w:sz w:val="17"/>
          <w:szCs w:val="17"/>
          <w:color w:val="010101"/>
          <w:spacing w:val="52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razones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  <w:u w:val="thick" w:color="000000"/>
        </w:rPr>
        <w:t>interés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1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  <w:u w:val="thick" w:color="000000"/>
        </w:rPr>
        <w:t>público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1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  <w:u w:val="thick" w:color="0000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nacional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término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fije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leyes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interpretació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prevalecer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principio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máxima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publicida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5"/>
        </w:rPr>
        <w:t>d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262626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documenta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acto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derive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facultades,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funciones,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específico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cuales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procederá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declaración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7" w:lineRule="exact"/>
        <w:ind w:right="25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Fr</w:t>
      </w:r>
      <w:r>
        <w:rPr>
          <w:rFonts w:ascii="Arial" w:hAnsi="Arial" w:cs="Arial" w:eastAsia="Arial"/>
          <w:sz w:val="14"/>
          <w:szCs w:val="14"/>
          <w:color w:val="010101"/>
          <w:spacing w:val="3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cción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reformad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161616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01010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-3"/>
          <w:w w:val="111"/>
          <w:i/>
        </w:rPr>
        <w:t>0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1"/>
          <w:i/>
        </w:rPr>
        <w:t>7-02-2</w:t>
      </w:r>
      <w:r>
        <w:rPr>
          <w:rFonts w:ascii="Arial" w:hAnsi="Arial" w:cs="Arial" w:eastAsia="Arial"/>
          <w:sz w:val="14"/>
          <w:szCs w:val="14"/>
          <w:color w:val="262626"/>
          <w:spacing w:val="2"/>
          <w:w w:val="101"/>
          <w:i/>
        </w:rPr>
        <w:t>0</w:t>
      </w:r>
      <w:r>
        <w:rPr>
          <w:rFonts w:ascii="Arial" w:hAnsi="Arial" w:cs="Arial" w:eastAsia="Arial"/>
          <w:sz w:val="14"/>
          <w:szCs w:val="14"/>
          <w:color w:val="4F4F4F"/>
          <w:spacing w:val="-9"/>
          <w:w w:val="77"/>
          <w:i/>
        </w:rPr>
        <w:t>'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  <w:i/>
        </w:rPr>
        <w:t>14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2" w:lineRule="auto"/>
        <w:ind w:left="3291" w:right="211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60"/>
        </w:rPr>
        <w:t>11.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60"/>
        </w:rPr>
        <w:t>  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6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refier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personales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protegid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excepciones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fije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leyes.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2" w:lineRule="auto"/>
        <w:ind w:left="3291" w:right="194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8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8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8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necesidad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acredita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interé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alguno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justifica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utilización,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tendrá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gratuit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rectificació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éstos.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2" w:lineRule="auto"/>
        <w:ind w:left="3295" w:right="20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IV.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mecanismos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161616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procedimientos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revisión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expedito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sustanciará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262626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organismos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autónomo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especializados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imparciales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Constitución.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32" w:lineRule="exact"/>
        <w:ind w:right="24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Fracció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161616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reformad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1010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i/>
        </w:rPr>
        <w:t>DOF</w:t>
      </w:r>
      <w:r>
        <w:rPr>
          <w:rFonts w:ascii="Arial" w:hAnsi="Arial" w:cs="Arial" w:eastAsia="Arial"/>
          <w:sz w:val="14"/>
          <w:szCs w:val="14"/>
          <w:color w:val="262626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01"/>
          <w:i/>
        </w:rPr>
        <w:t>07-02-2</w:t>
      </w:r>
      <w:r>
        <w:rPr>
          <w:rFonts w:ascii="Arial" w:hAnsi="Arial" w:cs="Arial" w:eastAsia="Arial"/>
          <w:sz w:val="14"/>
          <w:szCs w:val="14"/>
          <w:color w:val="161616"/>
          <w:spacing w:val="7"/>
          <w:w w:val="101"/>
          <w:i/>
        </w:rPr>
        <w:t>0</w:t>
      </w:r>
      <w:r>
        <w:rPr>
          <w:rFonts w:ascii="Arial" w:hAnsi="Arial" w:cs="Arial" w:eastAsia="Arial"/>
          <w:sz w:val="14"/>
          <w:szCs w:val="14"/>
          <w:color w:val="3B3B3B"/>
          <w:spacing w:val="-14"/>
          <w:w w:val="77"/>
          <w:i/>
        </w:rPr>
        <w:t>'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90"/>
          <w:i/>
        </w:rPr>
        <w:t>14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3276" w:right="239" w:firstLine="-14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preservar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documentos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archivos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administrativos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actualizado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publicará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medios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electrónico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disponibles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completa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620" w:bottom="280" w:left="240" w:right="5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551.039978pt;margin-top:22.080029pt;width:43.200001pt;height:43.200001pt;mso-position-horizontal-relative:page;mso-position-vertical-relative:page;z-index:-1602" type="#_x0000_t75">
            <v:imagedata r:id="rId28" o:title=""/>
          </v:shape>
        </w:pict>
      </w:r>
      <w:r>
        <w:rPr/>
        <w:pict>
          <v:group style="position:absolute;margin-left:141.892273pt;margin-top:20.571754pt;width:109.644028pt;height:185.142204pt;mso-position-horizontal-relative:page;mso-position-vertical-relative:page;z-index:-1601" coordorigin="2838,411" coordsize="2193,3703">
            <v:group style="position:absolute;left:2843;top:416;width:2;height:3693" coordorigin="2843,416" coordsize="2,3693">
              <v:shape style="position:absolute;left:2843;top:416;width:2;height:3693" coordorigin="2843,416" coordsize="0,3693" path="m2843,4110l2843,416e" filled="f" stroked="t" strokeweight=".477752pt" strokecolor="#7C7C7C">
                <v:path arrowok="t"/>
              </v:shape>
            </v:group>
            <v:group style="position:absolute;left:2847;top:445;width:2179;height:2" coordorigin="2847,445" coordsize="2179,2">
              <v:shape style="position:absolute;left:2847;top:445;width:2179;height:2" coordorigin="2847,445" coordsize="2179,0" path="m2847,445l5026,445e" filled="f" stroked="t" strokeweight=".477752pt" strokecolor="#87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742386pt;margin-top:626.472107pt;width:84.562061pt;height:132.278417pt;mso-position-horizontal-relative:page;mso-position-vertical-relative:page;z-index:-1599" coordorigin="2795,12529" coordsize="1691,2646">
            <v:group style="position:absolute;left:2809;top:12534;width:2;height:2636" coordorigin="2809,12534" coordsize="2,2636">
              <v:shape style="position:absolute;left:2809;top:12534;width:2;height:2636" coordorigin="2809,12534" coordsize="0,2636" path="m2809,15170l2809,12534e" filled="f" stroked="t" strokeweight=".477752pt" strokecolor="#808080">
                <v:path arrowok="t"/>
              </v:shape>
            </v:group>
            <v:group style="position:absolute;left:2800;top:15151;width:1682;height:2" coordorigin="2800,15151" coordsize="1682,2">
              <v:shape style="position:absolute;left:2800;top:15151;width:1682;height:2" coordorigin="2800,15151" coordsize="1682,0" path="m2800,15151l4481,15151e" filled="f" stroked="t" strokeweight=".477752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665106pt;margin-top:783.029907pt;width:491.128806pt;height:.1pt;mso-position-horizontal-relative:page;mso-position-vertical-relative:page;z-index:-1598" coordorigin="573,15661" coordsize="9823,2">
            <v:shape style="position:absolute;left:573;top:15661;width:9823;height:2" coordorigin="573,15661" coordsize="9823,0" path="m573,15661l10396,15661e" filled="f" stroked="t" strokeweight="1.672131pt" strokecolor="#08080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6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2pt;height:49.92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3pt;height:51.84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40" w:lineRule="auto"/>
        <w:ind w:left="398" w:right="-40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676767"/>
          <w:w w:val="230"/>
        </w:rPr>
        <w:t>l</w:t>
      </w:r>
      <w:r>
        <w:rPr>
          <w:rFonts w:ascii="Arial" w:hAnsi="Arial" w:cs="Arial" w:eastAsia="Arial"/>
          <w:sz w:val="8"/>
          <w:szCs w:val="8"/>
          <w:color w:val="676767"/>
          <w:spacing w:val="1"/>
          <w:w w:val="230"/>
        </w:rPr>
        <w:t>i</w:t>
      </w:r>
      <w:r>
        <w:rPr>
          <w:rFonts w:ascii="Arial" w:hAnsi="Arial" w:cs="Arial" w:eastAsia="Arial"/>
          <w:sz w:val="8"/>
          <w:szCs w:val="8"/>
          <w:color w:val="464646"/>
          <w:spacing w:val="0"/>
          <w:w w:val="130"/>
        </w:rPr>
        <w:t>P</w:t>
      </w:r>
      <w:r>
        <w:rPr>
          <w:rFonts w:ascii="Arial" w:hAnsi="Arial" w:cs="Arial" w:eastAsia="Arial"/>
          <w:sz w:val="8"/>
          <w:szCs w:val="8"/>
          <w:color w:val="464646"/>
          <w:spacing w:val="-6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676767"/>
          <w:spacing w:val="0"/>
          <w:w w:val="137"/>
        </w:rPr>
        <w:t>H</w:t>
      </w:r>
      <w:r>
        <w:rPr>
          <w:rFonts w:ascii="Arial" w:hAnsi="Arial" w:cs="Arial" w:eastAsia="Arial"/>
          <w:sz w:val="8"/>
          <w:szCs w:val="8"/>
          <w:color w:val="676767"/>
          <w:spacing w:val="2"/>
          <w:w w:val="136"/>
        </w:rPr>
        <w:t>I</w:t>
      </w:r>
      <w:r>
        <w:rPr>
          <w:rFonts w:ascii="Arial" w:hAnsi="Arial" w:cs="Arial" w:eastAsia="Arial"/>
          <w:sz w:val="8"/>
          <w:szCs w:val="8"/>
          <w:color w:val="313131"/>
          <w:spacing w:val="0"/>
          <w:w w:val="115"/>
        </w:rPr>
        <w:t>F</w:t>
      </w:r>
      <w:r>
        <w:rPr>
          <w:rFonts w:ascii="Arial" w:hAnsi="Arial" w:cs="Arial" w:eastAsia="Arial"/>
          <w:sz w:val="8"/>
          <w:szCs w:val="8"/>
          <w:color w:val="313131"/>
          <w:spacing w:val="0"/>
          <w:w w:val="116"/>
        </w:rPr>
        <w:t>R</w:t>
      </w:r>
      <w:r>
        <w:rPr>
          <w:rFonts w:ascii="Arial" w:hAnsi="Arial" w:cs="Arial" w:eastAsia="Arial"/>
          <w:sz w:val="8"/>
          <w:szCs w:val="8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8"/>
          <w:szCs w:val="8"/>
          <w:color w:val="313131"/>
          <w:spacing w:val="0"/>
          <w:w w:val="100"/>
        </w:rPr>
        <w:t>      </w:t>
      </w:r>
      <w:r>
        <w:rPr>
          <w:rFonts w:ascii="Arial" w:hAnsi="Arial" w:cs="Arial" w:eastAsia="Arial"/>
          <w:sz w:val="8"/>
          <w:szCs w:val="8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464646"/>
          <w:spacing w:val="0"/>
          <w:w w:val="100"/>
        </w:rPr>
        <w:t>D</w:t>
      </w:r>
      <w:r>
        <w:rPr>
          <w:rFonts w:ascii="Arial" w:hAnsi="Arial" w:cs="Arial" w:eastAsia="Arial"/>
          <w:sz w:val="8"/>
          <w:szCs w:val="8"/>
          <w:color w:val="464646"/>
          <w:spacing w:val="2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212121"/>
          <w:spacing w:val="0"/>
          <w:w w:val="64"/>
        </w:rPr>
        <w:t>r</w:t>
      </w:r>
      <w:r>
        <w:rPr>
          <w:rFonts w:ascii="Arial" w:hAnsi="Arial" w:cs="Arial" w:eastAsia="Arial"/>
          <w:sz w:val="8"/>
          <w:szCs w:val="8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979797"/>
          <w:spacing w:val="-7"/>
          <w:w w:val="44"/>
        </w:rPr>
        <w:t>-</w:t>
      </w:r>
      <w:r>
        <w:rPr>
          <w:rFonts w:ascii="Arial" w:hAnsi="Arial" w:cs="Arial" w:eastAsia="Arial"/>
          <w:sz w:val="8"/>
          <w:szCs w:val="8"/>
          <w:color w:val="676767"/>
          <w:spacing w:val="0"/>
          <w:w w:val="142"/>
        </w:rPr>
        <w:t>:r.</w:t>
      </w:r>
      <w:r>
        <w:rPr>
          <w:rFonts w:ascii="Arial" w:hAnsi="Arial" w:cs="Arial" w:eastAsia="Arial"/>
          <w:sz w:val="8"/>
          <w:szCs w:val="8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575757"/>
          <w:spacing w:val="0"/>
          <w:w w:val="100"/>
        </w:rPr>
        <w:t>E:-.</w:t>
      </w:r>
      <w:r>
        <w:rPr>
          <w:rFonts w:ascii="Arial" w:hAnsi="Arial" w:cs="Arial" w:eastAsia="Arial"/>
          <w:sz w:val="8"/>
          <w:szCs w:val="8"/>
          <w:color w:val="57575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676767"/>
          <w:spacing w:val="0"/>
          <w:w w:val="100"/>
        </w:rPr>
        <w:t>T.\</w:t>
      </w:r>
      <w:r>
        <w:rPr>
          <w:rFonts w:ascii="Times New Roman" w:hAnsi="Times New Roman" w:cs="Times New Roman" w:eastAsia="Times New Roman"/>
          <w:sz w:val="9"/>
          <w:szCs w:val="9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676767"/>
          <w:spacing w:val="0"/>
          <w:w w:val="125"/>
        </w:rPr>
        <w:t>DO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829" w:right="41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4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466" w:right="-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9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8"/>
          <w:w w:val="11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12"/>
        </w:rPr>
        <w:t>neral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-4"/>
          <w:w w:val="12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13131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8" w:right="5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72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7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7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actualizad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indicadores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permita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rendir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71"/>
        </w:rPr>
        <w:t>"\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1" w:lineRule="exact"/>
        <w:ind w:left="468" w:right="241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cumplimient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objetivo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resultado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obtenido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2" w:after="0" w:line="240" w:lineRule="auto"/>
        <w:ind w:right="196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3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6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acción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4"/>
          <w:w w:val="107"/>
          <w:i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7"/>
          <w:i/>
        </w:rPr>
        <w:t>e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7"/>
          <w:i/>
        </w:rPr>
        <w:t>f</w:t>
      </w:r>
      <w:r>
        <w:rPr>
          <w:rFonts w:ascii="Arial" w:hAnsi="Arial" w:cs="Arial" w:eastAsia="Arial"/>
          <w:sz w:val="13"/>
          <w:szCs w:val="13"/>
          <w:color w:val="212121"/>
          <w:spacing w:val="7"/>
          <w:w w:val="107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2"/>
          <w:w w:val="107"/>
          <w:i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7"/>
          <w:i/>
        </w:rPr>
        <w:t>mada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7"/>
          <w:i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OOF</w:t>
      </w:r>
      <w:r>
        <w:rPr>
          <w:rFonts w:ascii="Arial" w:hAnsi="Arial" w:cs="Arial" w:eastAsia="Arial"/>
          <w:sz w:val="13"/>
          <w:szCs w:val="13"/>
          <w:color w:val="212121"/>
          <w:spacing w:val="2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-2"/>
          <w:w w:val="112"/>
          <w:i/>
        </w:rPr>
        <w:t>0</w:t>
      </w:r>
      <w:r>
        <w:rPr>
          <w:rFonts w:ascii="Arial" w:hAnsi="Arial" w:cs="Arial" w:eastAsia="Arial"/>
          <w:sz w:val="13"/>
          <w:szCs w:val="13"/>
          <w:color w:val="313131"/>
          <w:spacing w:val="4"/>
          <w:w w:val="101"/>
          <w:i/>
        </w:rPr>
        <w:t>7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2"/>
          <w:i/>
        </w:rPr>
        <w:t>-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2"/>
          <w:i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12"/>
          <w:i/>
        </w:rPr>
        <w:t>2</w:t>
      </w:r>
      <w:r>
        <w:rPr>
          <w:rFonts w:ascii="Arial" w:hAnsi="Arial" w:cs="Arial" w:eastAsia="Arial"/>
          <w:sz w:val="13"/>
          <w:szCs w:val="13"/>
          <w:color w:val="030303"/>
          <w:spacing w:val="2"/>
          <w:w w:val="102"/>
          <w:i/>
        </w:rPr>
        <w:t>-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1"/>
          <w:i/>
        </w:rPr>
        <w:t>2</w:t>
      </w:r>
      <w:r>
        <w:rPr>
          <w:rFonts w:ascii="Arial" w:hAnsi="Arial" w:cs="Arial" w:eastAsia="Arial"/>
          <w:sz w:val="13"/>
          <w:szCs w:val="13"/>
          <w:color w:val="212121"/>
          <w:spacing w:val="5"/>
          <w:w w:val="111"/>
          <w:i/>
        </w:rPr>
        <w:t>0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78"/>
          <w:i/>
        </w:rPr>
        <w:t>1</w:t>
      </w:r>
      <w:r>
        <w:rPr>
          <w:rFonts w:ascii="Arial" w:hAnsi="Arial" w:cs="Arial" w:eastAsia="Arial"/>
          <w:sz w:val="13"/>
          <w:szCs w:val="13"/>
          <w:color w:val="030303"/>
          <w:spacing w:val="-17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313131"/>
          <w:spacing w:val="0"/>
          <w:w w:val="88"/>
          <w:i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6" w:lineRule="auto"/>
        <w:ind w:left="463" w:right="19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VI.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l_</w:t>
      </w:r>
      <w:r>
        <w:rPr>
          <w:rFonts w:ascii="Arial" w:hAnsi="Arial" w:cs="Arial" w:eastAsia="Arial"/>
          <w:sz w:val="17"/>
          <w:szCs w:val="17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yes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terminará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97"/>
        </w:rPr>
        <w:t>mformac1o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entregue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física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morale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2" w:lineRule="exact"/>
        <w:ind w:left="449" w:right="14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VIl.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inobservancia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disposiciones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acceso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sancionada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dispongan</w:t>
      </w:r>
      <w:r>
        <w:rPr>
          <w:rFonts w:ascii="Arial" w:hAnsi="Arial" w:cs="Arial" w:eastAsia="Arial"/>
          <w:sz w:val="17"/>
          <w:szCs w:val="17"/>
          <w:color w:val="030303"/>
          <w:spacing w:val="-1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leyes.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7" w:after="0" w:line="240" w:lineRule="auto"/>
        <w:ind w:right="214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á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17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030303"/>
          <w:spacing w:val="3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1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6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i/>
        </w:rPr>
        <w:t>ac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color w:val="313131"/>
          <w:spacing w:val="0"/>
          <w:w w:val="100"/>
          <w:i/>
        </w:rPr>
        <w:t>ones</w:t>
      </w:r>
      <w:r>
        <w:rPr>
          <w:rFonts w:ascii="Arial" w:hAnsi="Arial" w:cs="Arial" w:eastAsia="Arial"/>
          <w:sz w:val="13"/>
          <w:szCs w:val="13"/>
          <w:color w:val="313131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313131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4"/>
          <w:w w:val="110"/>
          <w:i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0"/>
          <w:i/>
        </w:rPr>
        <w:t>dici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1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10"/>
          <w:i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10"/>
          <w:i/>
        </w:rPr>
        <w:t>a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10"/>
          <w:i/>
        </w:rPr>
        <w:t>do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1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-4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3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8"/>
          <w:i/>
        </w:rPr>
        <w:t>20-07-20</w:t>
      </w:r>
      <w:r>
        <w:rPr>
          <w:rFonts w:ascii="Arial" w:hAnsi="Arial" w:cs="Arial" w:eastAsia="Arial"/>
          <w:sz w:val="13"/>
          <w:szCs w:val="13"/>
          <w:color w:val="212121"/>
          <w:spacing w:val="3"/>
          <w:w w:val="108"/>
          <w:i/>
        </w:rPr>
        <w:t>0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93"/>
          <w:i/>
        </w:rPr>
        <w:t>7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9" w:lineRule="auto"/>
        <w:ind w:left="435" w:right="169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VIII.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organismo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autónomo,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especializado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imparcial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colegiado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personalidad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8"/>
        </w:rPr>
        <w:t>juríd_ic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patrimoni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propio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plena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autonomí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técnic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gestión,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capacidad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5"/>
        </w:rPr>
        <w:t>dec1d1r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5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presupuest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determina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organización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intern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responsable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cumplimient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posesión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establezc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y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430" w:right="191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organismo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autónom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previst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fracción,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regirá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posesión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sujetos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establezc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emit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Congreso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Unión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generales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derech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430" w:right="19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funcionamiento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certeza,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legalidad,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independencia,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imparcialidad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eficaci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objetividad,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profesionalismo,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máxima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publicidad.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0" w:lineRule="atLeast"/>
        <w:ind w:left="3798" w:right="3652" w:firstLine="-379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POlÍTICA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JALISCO: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CAPÍTULO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40" w:lineRule="auto"/>
        <w:ind w:left="221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GARANTÍAS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411" w:right="20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4°.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sólo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hecho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encontrars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territori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gozará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02"/>
        </w:rPr>
        <w:t>n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obligación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fundamenta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salvaguardar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cumplimiento.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Asimism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reconoce,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proteg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sustenta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expresament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desde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momento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fecundació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reput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nacido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efectos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correspondiente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2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muert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natural.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401" w:right="240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reconocen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encuentre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territori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Ja</w:t>
      </w:r>
      <w:r>
        <w:rPr>
          <w:rFonts w:ascii="Arial" w:hAnsi="Arial" w:cs="Arial" w:eastAsia="Arial"/>
          <w:sz w:val="17"/>
          <w:szCs w:val="17"/>
          <w:color w:val="030303"/>
          <w:spacing w:val="-10"/>
          <w:w w:val="105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-15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enuncian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Mexicanos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contenido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Declaración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Universal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proclamada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Asamblea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Naciones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Convención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American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tratados,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convenciones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acuerdos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internacionale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Gobiern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haya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firmad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celebre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9" w:lineRule="auto"/>
        <w:ind w:left="401" w:right="206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normas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relativa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interpretará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Mexicanos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internacionale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materia,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favoreciend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tiemp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más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amplia.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401" w:right="19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9.981262pt;margin-top:13.952965pt;width:.1pt;height:38.033222pt;mso-position-horizontal-relative:page;mso-position-vertical-relative:paragraph;z-index:-1600" coordorigin="2800,279" coordsize="2,761">
            <v:shape style="position:absolute;left:2800;top:279;width:2;height:761" coordorigin="2800,279" coordsize="0,761" path="m2800,1040l2800,279e" filled="f" stroked="t" strokeweight=".477752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competencia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2"/>
        </w:rPr>
        <w:t>s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obligación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promove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respetar.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protege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universalidad,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interdependencia,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indivisibilidad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progresívídad.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consecuencia,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prevenir,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investigar,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sancionar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reparar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violaciones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establezca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3"/>
        </w:rPr>
        <w:t>y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8" w:lineRule="auto"/>
        <w:ind w:left="397" w:right="226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prohibida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discriminación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motivad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origen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étnic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géner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3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discapacidades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condición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condiciones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salud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religió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opiniones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preferencias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tipo,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incluyendo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sexuale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civil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cualquiera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atent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dignidad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teng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anular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menoscabar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libertade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persona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4" w:lineRule="auto"/>
        <w:ind w:left="406" w:right="211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personales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garantizado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establece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Estados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Mexicanos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tratado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internacionale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Mexicano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parte,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materia.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pgMar w:footer="993" w:header="0" w:top="660" w:bottom="1180" w:left="220" w:right="540"/>
          <w:footerReference w:type="default" r:id="rId27"/>
          <w:pgSz w:w="12240" w:h="15840"/>
          <w:cols w:num="2" w:equalWidth="0">
            <w:col w:w="1777" w:space="1132"/>
            <w:col w:w="857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98" w:lineRule="exact"/>
        <w:ind w:left="33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43.039993pt;margin-top:-67.199997pt;width:142.080002pt;height:35.520pt;mso-position-horizontal-relative:page;mso-position-vertical-relative:paragraph;z-index:-1596" type="#_x0000_t75">
            <v:imagedata r:id="rId33" o:title=""/>
          </v:shape>
        </w:pict>
      </w:r>
      <w:r>
        <w:rPr/>
        <w:pict>
          <v:shape style="position:absolute;margin-left:552pt;margin-top:-66.240036pt;width:43.199999pt;height:46.08pt;mso-position-horizontal-relative:page;mso-position-vertical-relative:paragraph;z-index:-1595" type="#_x0000_t75">
            <v:imagedata r:id="rId34" o:title=""/>
          </v:shape>
        </w:pic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11"/>
          <w:w w:val="100"/>
        </w:rPr>
        <w:t>°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tendr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siguiente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fundamentos: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3" w:lineRule="exact"/>
        <w:ind w:left="33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1.68pt;margin-top:2.764675pt;width:69.120003pt;height:51.84pt;mso-position-horizontal-relative:page;mso-position-vertical-relative:paragraph;z-index:-1597" type="#_x0000_t75">
            <v:imagedata r:id="rId35" o:title=""/>
          </v:shape>
        </w:pic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55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55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1C1C1C"/>
          <w:spacing w:val="-44"/>
          <w:w w:val="15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position w:val="-1"/>
        </w:rPr>
        <w:t>consolidación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1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position w:val="-1"/>
        </w:rPr>
        <w:t>democrátic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position w:val="-1"/>
        </w:rPr>
        <w:t>Jalisco;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50" w:after="0" w:line="221" w:lineRule="auto"/>
        <w:ind w:left="3343" w:right="497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52"/>
        </w:rPr>
        <w:t>11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52"/>
        </w:rPr>
        <w:t>.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rendición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cuenta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estat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-17"/>
          <w:w w:val="15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municipale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mediante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apertur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órganos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púb</w:t>
      </w:r>
      <w:r>
        <w:rPr>
          <w:rFonts w:ascii="Arial" w:hAnsi="Arial" w:cs="Arial" w:eastAsia="Arial"/>
          <w:sz w:val="18"/>
          <w:szCs w:val="18"/>
          <w:color w:val="010101"/>
          <w:spacing w:val="-22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-17"/>
          <w:w w:val="150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documento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consta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públicas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proceso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7"/>
        </w:rPr>
        <w:t>ésta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74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footer="1078" w:header="0" w:top="320" w:bottom="1260" w:left="240" w:right="220"/>
          <w:footerReference w:type="default" r:id="rId31"/>
          <w:pgSz w:w="12240" w:h="15840"/>
        </w:sectPr>
      </w:pPr>
      <w:rPr/>
    </w:p>
    <w:p>
      <w:pPr>
        <w:spacing w:before="86" w:after="0" w:line="240" w:lineRule="auto"/>
        <w:ind w:left="400" w:right="-19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pict>
          <v:shape style="position:absolute;margin-left:140.160004pt;margin-top:588.479980pt;width:72pt;height:171.839996pt;mso-position-horizontal-relative:page;mso-position-vertical-relative:page;z-index:-1594" type="#_x0000_t75">
            <v:imagedata r:id="rId36" o:title=""/>
          </v:shape>
        </w:pict>
      </w:r>
      <w:r>
        <w:rPr/>
        <w:pict>
          <v:group style="position:absolute;margin-left:11.43480pt;margin-top:781.610352pt;width:593.656675pt;height:.1pt;mso-position-horizontal-relative:page;mso-position-vertical-relative:page;z-index:-1593" coordorigin="229,15632" coordsize="11873,2">
            <v:shape style="position:absolute;left:229;top:15632;width:11873;height:2" coordorigin="229,15632" coordsize="11873,0" path="m229,15632l12102,15632e" filled="f" stroked="t" strokeweight="3.33515pt" strokecolor="#03030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6"/>
          <w:szCs w:val="6"/>
          <w:color w:val="1C1C1C"/>
          <w:w w:val="168"/>
        </w:rPr>
        <w:t>(</w:t>
      </w:r>
      <w:r>
        <w:rPr>
          <w:rFonts w:ascii="Arial" w:hAnsi="Arial" w:cs="Arial" w:eastAsia="Arial"/>
          <w:sz w:val="6"/>
          <w:szCs w:val="6"/>
          <w:color w:val="1C1C1C"/>
          <w:spacing w:val="-8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010101"/>
          <w:spacing w:val="0"/>
          <w:w w:val="192"/>
        </w:rPr>
        <w:t>i()</w:t>
      </w:r>
      <w:r>
        <w:rPr>
          <w:rFonts w:ascii="Arial" w:hAnsi="Arial" w:cs="Arial" w:eastAsia="Arial"/>
          <w:sz w:val="6"/>
          <w:szCs w:val="6"/>
          <w:color w:val="010101"/>
          <w:spacing w:val="-6"/>
          <w:w w:val="19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100"/>
        </w:rPr>
        <w:t>IJJ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D2D2D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2D2D2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D2D2D"/>
          <w:spacing w:val="0"/>
          <w:w w:val="80"/>
        </w:rPr>
        <w:t>R</w:t>
      </w:r>
      <w:r>
        <w:rPr>
          <w:rFonts w:ascii="Times New Roman" w:hAnsi="Times New Roman" w:cs="Times New Roman" w:eastAsia="Times New Roman"/>
          <w:sz w:val="8"/>
          <w:szCs w:val="8"/>
          <w:color w:val="2D2D2D"/>
          <w:spacing w:val="9"/>
          <w:w w:val="8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F3F3F"/>
          <w:spacing w:val="0"/>
          <w:w w:val="147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3F3F3F"/>
          <w:spacing w:val="0"/>
          <w:w w:val="147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3F3F3F"/>
          <w:spacing w:val="0"/>
          <w:w w:val="147"/>
        </w:rPr>
        <w:t>0</w:t>
      </w:r>
      <w:r>
        <w:rPr>
          <w:rFonts w:ascii="Times New Roman" w:hAnsi="Times New Roman" w:cs="Times New Roman" w:eastAsia="Times New Roman"/>
          <w:sz w:val="8"/>
          <w:szCs w:val="8"/>
          <w:color w:val="3F3F3F"/>
          <w:spacing w:val="22"/>
          <w:w w:val="14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0"/>
          <w:w w:val="100"/>
        </w:rPr>
        <w:t>I'H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100"/>
        </w:rPr>
        <w:t>1-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1C1C1C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9"/>
          <w:szCs w:val="9"/>
          <w:color w:val="1C1C1C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3F3F3F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825" w:right="40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1C1C1C"/>
          <w:w w:val="89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D2D2D"/>
          <w:spacing w:val="0"/>
          <w:w w:val="100"/>
        </w:rPr>
        <w:t>scal</w:t>
      </w:r>
      <w:r>
        <w:rPr>
          <w:rFonts w:ascii="Times New Roman" w:hAnsi="Times New Roman" w:cs="Times New Roman" w:eastAsia="Times New Roman"/>
          <w:sz w:val="14"/>
          <w:szCs w:val="14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98"/>
        </w:rPr>
        <w:t>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463" w:right="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7"/>
          <w:w w:val="12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5"/>
          <w:w w:val="8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44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3"/>
          <w:w w:val="4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27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4"/>
          <w:w w:val="126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76" w:lineRule="exact"/>
        <w:ind w:left="457" w:right="518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53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participació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ciudadana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" w:right="493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5"/>
        </w:rPr>
        <w:t>V</w:t>
      </w:r>
      <w:r>
        <w:rPr>
          <w:rFonts w:ascii="Arial" w:hAnsi="Arial" w:cs="Arial" w:eastAsia="Arial"/>
          <w:sz w:val="17"/>
          <w:szCs w:val="17"/>
          <w:color w:val="3F3F3F"/>
          <w:spacing w:val="0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3F3F3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veraz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oportuna;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" w:right="263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protecció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personales</w:t>
      </w:r>
      <w:r>
        <w:rPr>
          <w:rFonts w:ascii="Arial" w:hAnsi="Arial" w:cs="Arial" w:eastAsia="Arial"/>
          <w:sz w:val="18"/>
          <w:szCs w:val="18"/>
          <w:color w:val="01010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posesión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1010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auto"/>
        <w:ind w:left="448" w:right="52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96"/>
        </w:rPr>
        <w:t>V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96"/>
        </w:rPr>
        <w:t>.</w:t>
      </w:r>
      <w:r>
        <w:rPr>
          <w:rFonts w:ascii="Arial" w:hAnsi="Arial" w:cs="Arial" w:eastAsia="Arial"/>
          <w:sz w:val="17"/>
          <w:szCs w:val="17"/>
          <w:color w:val="4F4F4F"/>
          <w:spacing w:val="4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promoción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cultur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transparencia,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garanti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resolución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controversia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suscite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Institut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Protecció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Personale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Jalisc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3" w:lineRule="auto"/>
        <w:ind w:left="443" w:right="6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-6"/>
          <w:w w:val="116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2D2D2D"/>
          <w:spacing w:val="11"/>
          <w:w w:val="7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órganos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poder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proveerán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condiciones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ejercicio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pleno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liberta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personas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grupos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sociedad</w:t>
      </w:r>
      <w:r>
        <w:rPr>
          <w:rFonts w:ascii="Arial" w:hAnsi="Arial" w:cs="Arial" w:eastAsia="Arial"/>
          <w:sz w:val="18"/>
          <w:szCs w:val="18"/>
          <w:color w:val="01010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propiciarán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participació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vida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económic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cultura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entida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C1C1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ell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05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438" w:right="542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C1C1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estatale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municipales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promoverán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garantizará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ámbit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competenci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98"/>
        </w:rPr>
        <w:t>;</w:t>
      </w:r>
      <w:r>
        <w:rPr>
          <w:rFonts w:ascii="Arial" w:hAnsi="Arial" w:cs="Arial" w:eastAsia="Arial"/>
          <w:sz w:val="18"/>
          <w:szCs w:val="18"/>
          <w:color w:val="1C1C1C"/>
          <w:spacing w:val="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434" w:right="5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3F3F3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planearán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regularán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fomentará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activida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económica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mediante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competitividad,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concurrencia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sectore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socia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privad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marco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20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-17"/>
          <w:w w:val="150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bertade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otorg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procurarán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generación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empleos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más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just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distribució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ingreso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riqueza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bajo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equidad</w:t>
      </w:r>
      <w:r>
        <w:rPr>
          <w:rFonts w:ascii="Arial" w:hAnsi="Arial" w:cs="Arial" w:eastAsia="Arial"/>
          <w:sz w:val="18"/>
          <w:szCs w:val="18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socia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24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productivida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sustentabilida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presupuestari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apoyarán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impulsarán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empresas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sectore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privado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economí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4" w:lineRule="auto"/>
        <w:ind w:left="438" w:right="54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regulará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ejercicio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procedimient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hacerlo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efectivo;</w:t>
      </w:r>
      <w:r>
        <w:rPr>
          <w:rFonts w:ascii="Arial" w:hAnsi="Arial" w:cs="Arial" w:eastAsia="Arial"/>
          <w:sz w:val="18"/>
          <w:szCs w:val="18"/>
          <w:color w:val="010101"/>
          <w:spacing w:val="-2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obligaciones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aplicación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respect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transparenci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públic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49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sanciones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incumplimiento,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conformida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establecid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2"/>
        </w:rPr>
        <w:t>Constitució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3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Información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Pública,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Constitució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normativida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-1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aplicable</w:t>
      </w:r>
      <w:r>
        <w:rPr>
          <w:rFonts w:ascii="Arial" w:hAnsi="Arial" w:cs="Arial" w:eastAsia="Arial"/>
          <w:sz w:val="18"/>
          <w:szCs w:val="18"/>
          <w:color w:val="010101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</w:rPr>
        <w:t>materia.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right="649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JALISCO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MUNICIPIOS: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81" w:right="39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Títul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</w:rPr>
        <w:t>Primero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3244" w:right="345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Disposiciones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Generales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62" w:right="389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Capítul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Único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34" w:right="471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11"/>
          <w:w w:val="100"/>
        </w:rPr>
        <w:t>°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51"/>
        </w:rPr>
        <w:t>Ley-</w:t>
      </w:r>
      <w:r>
        <w:rPr>
          <w:rFonts w:ascii="Arial" w:hAnsi="Arial" w:cs="Arial" w:eastAsia="Arial"/>
          <w:sz w:val="18"/>
          <w:szCs w:val="18"/>
          <w:color w:val="010101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Naturalez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Interpretación.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6" w:lineRule="exact"/>
        <w:ind w:left="434" w:right="509" w:firstLine="1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orden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interé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reglamentari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artículo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párraf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segundo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4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personales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240" w:right="220"/>
          <w:cols w:num="2" w:equalWidth="0">
            <w:col w:w="1777" w:space="1099"/>
            <w:col w:w="8904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42.464783pt;margin-top:19.650427pt;width:184.895221pt;height:46.48916pt;mso-position-horizontal-relative:page;mso-position-vertical-relative:page;z-index:-1592" coordorigin="2849,393" coordsize="3698,930">
            <v:shape style="position:absolute;left:4819;top:403;width:1728;height:58" type="#_x0000_t75">
              <v:imagedata r:id="rId38" o:title=""/>
            </v:shape>
            <v:group style="position:absolute;left:2854;top:417;width:1915;height:2" coordorigin="2854,417" coordsize="1915,2">
              <v:shape style="position:absolute;left:2854;top:417;width:1915;height:2" coordorigin="2854,417" coordsize="1915,0" path="m2854,417l4770,417e" filled="f" stroked="t" strokeweight=".478873pt" strokecolor="#707070">
                <v:path arrowok="t"/>
              </v:shape>
            </v:group>
            <v:group style="position:absolute;left:2864;top:398;width:2;height:920" coordorigin="2864,398" coordsize="2,920">
              <v:shape style="position:absolute;left:2864;top:398;width:2;height:920" coordorigin="2864,398" coordsize="0,920" path="m2864,1318l2864,398e" filled="f" stroked="t" strokeweight=".478873pt" strokecolor="#7C7C7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51.039978pt;margin-top:20.159985pt;width:43.200001pt;height:43.200001pt;mso-position-horizontal-relative:page;mso-position-vertical-relative:page;z-index:-1591" type="#_x0000_t75">
            <v:imagedata r:id="rId39" o:title=""/>
          </v:shape>
        </w:pict>
      </w:r>
      <w:r>
        <w:rPr/>
        <w:pict>
          <v:group style="position:absolute;margin-left:139.830978pt;margin-top:754.616638pt;width:84.28169pt;height:.1pt;mso-position-horizontal-relative:page;mso-position-vertical-relative:page;z-index:-1583" coordorigin="2797,15092" coordsize="1686,2">
            <v:shape style="position:absolute;left:2797;top:15092;width:1686;height:2" coordorigin="2797,15092" coordsize="1686,0" path="m2797,15092l4482,15092e" filled="f" stroked="t" strokeweight=".478873pt" strokecolor="#70707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7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2pt;height:49.9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981" w:right="41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8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0"/>
          <w:w w:val="100"/>
        </w:rPr>
        <w:t>isca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87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3"/>
          <w:w w:val="87"/>
        </w:rPr>
        <w:t>í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17" w:right="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92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7"/>
          <w:w w:val="126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6"/>
          <w:w w:val="7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3F3F3F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3F3F3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8"/>
          <w:w w:val="126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6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2"/>
          <w:w w:val="11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2F2F2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8" w:lineRule="auto"/>
        <w:ind w:left="72" w:right="523" w:firstLine="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943665pt;margin-top:8.800518pt;width:.1pt;height:46.729198pt;mso-position-horizontal-relative:page;mso-position-vertical-relative:paragraph;z-index:-1589" coordorigin="2859,176" coordsize="2,935">
            <v:shape style="position:absolute;left:2859;top:176;width:2;height:935" coordorigin="2859,176" coordsize="0,935" path="m2859,1111l2859,176e" filled="f" stroked="t" strokeweight=".478873pt" strokecolor="#67676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posesión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párraf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tercer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32"/>
        </w:rPr>
        <w:t>.</w:t>
      </w:r>
      <w:r>
        <w:rPr>
          <w:rFonts w:ascii="Arial" w:hAnsi="Arial" w:cs="Arial" w:eastAsia="Arial"/>
          <w:sz w:val="18"/>
          <w:szCs w:val="18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IX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Polític</w:t>
      </w:r>
      <w:r>
        <w:rPr>
          <w:rFonts w:ascii="Arial" w:hAnsi="Arial" w:cs="Arial" w:eastAsia="Arial"/>
          <w:sz w:val="18"/>
          <w:szCs w:val="18"/>
          <w:color w:val="030303"/>
          <w:spacing w:val="-22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B5B5B5"/>
          <w:spacing w:val="0"/>
          <w:w w:val="68"/>
        </w:rPr>
        <w:t>"··,</w:t>
      </w:r>
      <w:r>
        <w:rPr>
          <w:rFonts w:ascii="Arial" w:hAnsi="Arial" w:cs="Arial" w:eastAsia="Arial"/>
          <w:sz w:val="18"/>
          <w:szCs w:val="18"/>
          <w:color w:val="B5B5B5"/>
          <w:spacing w:val="0"/>
          <w:w w:val="6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2" w:lineRule="auto"/>
        <w:ind w:left="62" w:right="681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ordenamient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dominio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poder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cuya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titularida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reside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sociedad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tendr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moment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faculta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disponer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ella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fine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considere.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auto"/>
        <w:ind w:left="43" w:right="699" w:firstLine="1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225357pt;margin-top:2.668531pt;width:.1pt;height:97.532224pt;mso-position-horizontal-relative:page;mso-position-vertical-relative:paragraph;z-index:-1588" coordorigin="2845,53" coordsize="2,1951">
            <v:shape style="position:absolute;left:2845;top:53;width:2;height:1951" coordorigin="2845,53" coordsize="0,1951" path="m2845,2004l2845,53e" filled="f" stroked="t" strokeweight=".478873pt" strokecolor="#70707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9.61969pt;margin-top:25.483526pt;width:4.29pt;height:16.5pt;mso-position-horizontal-relative:page;mso-position-vertical-relative:paragraph;z-index:-1582" type="#_x0000_t202" filled="f" stroked="f">
            <v:textbox inset="0,0,0,0">
              <w:txbxContent>
                <w:p>
                  <w:pPr>
                    <w:spacing w:before="0" w:after="0" w:line="330" w:lineRule="exact"/>
                    <w:ind w:right="-9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Pr/>
                  <w:r>
                    <w:rPr>
                      <w:rFonts w:ascii="Arial" w:hAnsi="Arial" w:cs="Arial" w:eastAsia="Arial"/>
                      <w:sz w:val="33"/>
                      <w:szCs w:val="33"/>
                      <w:color w:val="030303"/>
                      <w:spacing w:val="0"/>
                      <w:w w:val="52"/>
                    </w:rPr>
                    <w:t>y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interpretar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Declaración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Universal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Humano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D1D1D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Pacto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Internaciona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Civiles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Políticos;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Convención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American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Humano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80"/>
        </w:rPr>
        <w:t>·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Convención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Eliminació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Forma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Discriminación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Muje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1"/>
        </w:rPr>
        <w:t>r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instrumentos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internacionales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suscritos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ratificados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Mexicano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interpretació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mismos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hayan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realizado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órganos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internacionale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especializado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así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favoreciend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1D1D1D"/>
          <w:spacing w:val="-12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empo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principios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máxima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publicida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2" w:lineRule="exact"/>
        <w:ind w:left="38" w:right="7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condicionado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solicitante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acredit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interé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justifiqu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utilización,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podrá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condicionarse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mismo.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4" w:right="652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2°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52"/>
        </w:rPr>
        <w:t>Ley-</w:t>
      </w:r>
      <w:r>
        <w:rPr>
          <w:rFonts w:ascii="Arial" w:hAnsi="Arial" w:cs="Arial" w:eastAsia="Arial"/>
          <w:sz w:val="18"/>
          <w:szCs w:val="18"/>
          <w:color w:val="030303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1" w:lineRule="exact"/>
        <w:ind w:left="48" w:right="646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50705pt;margin-top:13.281803pt;width:.1pt;height:86.98820pt;mso-position-horizontal-relative:page;mso-position-vertical-relative:paragraph;z-index:-1587" coordorigin="2830,266" coordsize="2,1740">
            <v:shape style="position:absolute;left:2830;top:266;width:2;height:1740" coordorigin="2830,266" coordsize="0,1740" path="m2830,2005l2830,266e" filled="f" stroked="t" strokeweight=".478873pt" strokecolor="#74747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030303"/>
          <w:w w:val="96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208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83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Reconocer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humano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fundamental;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6" w:lineRule="exact"/>
        <w:ind w:left="29" w:right="745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w w:val="5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9"/>
          <w:w w:val="5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3F3F3F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3F3F3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funció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rendición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cuenta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proceso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decisiones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asunto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interé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2" w:lineRule="exact"/>
        <w:ind w:left="24" w:right="724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hacer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efectiv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solicitar,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acceder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consulta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1"/>
        </w:rPr>
        <w:t>r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recibir,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difundir,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reproducir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publicar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conformida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ley;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6" w:lineRule="exact"/>
        <w:ind w:left="19" w:right="724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2F2F2F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posesión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obligados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mejorar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organización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archivos;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6" w:lineRule="exact"/>
        <w:ind w:left="14" w:right="73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028168pt;margin-top:-4.860757pt;width:.1pt;height:72.609985pt;mso-position-horizontal-relative:page;mso-position-vertical-relative:paragraph;z-index:-1586" coordorigin="2821,-97" coordsize="2,1452">
            <v:shape style="position:absolute;left:2821;top:-97;width:2;height:1452" coordorigin="2821,-97" coordsize="0,1452" path="m2821,1355l2821,-97e" filled="f" stroked="t" strokeweight=".239437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Protege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personales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posesión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obligados,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información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confidencia</w:t>
      </w:r>
      <w:r>
        <w:rPr>
          <w:rFonts w:ascii="Arial" w:hAnsi="Arial" w:cs="Arial" w:eastAsia="Arial"/>
          <w:sz w:val="18"/>
          <w:szCs w:val="18"/>
          <w:color w:val="030303"/>
          <w:spacing w:val="-2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conformida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legales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aplicables;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2" w:lineRule="exact"/>
        <w:ind w:left="19" w:right="747" w:firstLine="-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Regular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organización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funcionamient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Transparencia,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0" w:after="0" w:line="408" w:lineRule="exact"/>
        <w:ind w:left="10" w:right="741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Establece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interé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proactivament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1"/>
        </w:rPr>
        <w:t>;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VIII.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Promover,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fomenta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cultur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función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8" w:lineRule="exact"/>
        <w:ind w:left="19" w:right="74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participació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ciudadana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rendición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cuenta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02" w:lineRule="exact"/>
        <w:ind w:left="10" w:right="73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028168pt;margin-top:10.297085pt;width:.1pt;height:59.190318pt;mso-position-horizontal-relative:page;mso-position-vertical-relative:paragraph;z-index:-1585" coordorigin="2821,206" coordsize="2,1184">
            <v:shape style="position:absolute;left:2821;top:206;width:2;height:1184" coordorigin="2821,206" coordsize="0,1184" path="m2821,1390l2821,206e" filled="f" stroked="t" strokeweight=".478873pt" strokecolor="#74747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establecimient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política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públicas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mecanismos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garantice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publicidad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-17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oportuna,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verificabl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comprensible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actualizad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completa,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difund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formato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más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adecuados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accesibles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atendiend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moment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condiciones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sociales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econó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99"/>
        </w:rPr>
        <w:t>m</w:t>
      </w:r>
      <w:r>
        <w:rPr>
          <w:rFonts w:ascii="Arial" w:hAnsi="Arial" w:cs="Arial" w:eastAsia="Arial"/>
          <w:sz w:val="18"/>
          <w:szCs w:val="18"/>
          <w:color w:val="1D1D1D"/>
          <w:spacing w:val="-11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cas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culturale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cada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regió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99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2" w:lineRule="exact"/>
        <w:ind w:left="10" w:right="728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070419pt;margin-top:21.875822pt;width:2.969582pt;height:85.413656pt;mso-position-horizontal-relative:page;mso-position-vertical-relative:paragraph;z-index:-1590" coordorigin="2801,438" coordsize="59,1708">
            <v:shape style="position:absolute;left:2803;top:438;width:58;height:787" type="#_x0000_t75">
              <v:imagedata r:id="rId42" o:title=""/>
            </v:shape>
            <v:group style="position:absolute;left:2806;top:1283;width:2;height:858" coordorigin="2806,1283" coordsize="2,858">
              <v:shape style="position:absolute;left:2806;top:1283;width:2;height:858" coordorigin="2806,1283" coordsize="0,858" path="m2806,2141l2806,1283e" filled="f" stroked="t" strokeweight=".478873pt" strokecolor="#34343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30303"/>
          <w:w w:val="97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97"/>
        </w:rPr>
        <w:t>X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32"/>
        </w:rPr>
        <w:t>.</w:t>
      </w:r>
      <w:r>
        <w:rPr>
          <w:rFonts w:ascii="Arial" w:hAnsi="Arial" w:cs="Arial" w:eastAsia="Arial"/>
          <w:sz w:val="18"/>
          <w:szCs w:val="18"/>
          <w:color w:val="54545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Propicia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participació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ciudadana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decisiones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públicas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contribui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consolidación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democraci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D1D1D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6" w:lineRule="exact"/>
        <w:ind w:left="10" w:right="750" w:firstLine="-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82"/>
        </w:rPr>
        <w:t>x_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Establece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mecanismos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cumplimient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efectiv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aplicación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medidas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apremio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sanciones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correspondan.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49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3°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53"/>
        </w:rPr>
        <w:t>Ley-</w:t>
      </w:r>
      <w:r>
        <w:rPr>
          <w:rFonts w:ascii="Arial" w:hAnsi="Arial" w:cs="Arial" w:eastAsia="Arial"/>
          <w:sz w:val="18"/>
          <w:szCs w:val="18"/>
          <w:color w:val="030303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Concepto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Fundamentales.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6" w:lineRule="exact"/>
        <w:ind w:right="737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posean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administre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sujetos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obligados,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consecuencia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facultades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atribuciones,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5" w:right="78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cumplimient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obligaciones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importa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orige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2"/>
        </w:rPr>
        <w:t>utilizació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medio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30" w:lineRule="auto"/>
        <w:ind w:left="10" w:right="748" w:firstLine="-1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028168pt;margin-top:8.362658pt;width:.1pt;height:61.107413pt;mso-position-horizontal-relative:page;mso-position-vertical-relative:paragraph;z-index:-1584" coordorigin="2821,167" coordsize="2,1222">
            <v:shape style="position:absolute;left:2821;top:167;width:2;height:1222" coordorigin="2821,167" coordsize="0,1222" path="m2821,1389l2821,167e" filled="f" stroked="t" strokeweight=".478873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conteng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almacene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contenid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documento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5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fotografías,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grabacione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24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soporte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magnético,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digital,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sonoro,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visua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5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electrónic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1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1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informático,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holográfico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cualquier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otr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element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técnic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existent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surja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posterioridad.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545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6" w:lineRule="exact"/>
        <w:ind w:left="14" w:right="730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libre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considerada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protegida,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cuyo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D1D1D"/>
          <w:spacing w:val="-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permanente,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libr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fáci</w:t>
      </w:r>
      <w:r>
        <w:rPr>
          <w:rFonts w:ascii="Arial" w:hAnsi="Arial" w:cs="Arial" w:eastAsia="Arial"/>
          <w:sz w:val="18"/>
          <w:szCs w:val="18"/>
          <w:color w:val="030303"/>
          <w:spacing w:val="-2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gratuit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expedito,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divide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5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footer="970" w:header="0" w:top="620" w:bottom="1160" w:left="80" w:right="0"/>
          <w:footerReference w:type="default" r:id="rId37"/>
          <w:pgSz w:w="12240" w:h="15840"/>
          <w:cols w:num="2" w:equalWidth="0">
            <w:col w:w="1937" w:space="1503"/>
            <w:col w:w="87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41.414520pt;margin-top:752.770752pt;width:79.306791pt;height:.1pt;mso-position-horizontal-relative:page;mso-position-vertical-relative:page;z-index:-1578" coordorigin="2828,15055" coordsize="1586,2">
            <v:shape style="position:absolute;left:2828;top:15055;width:1586;height:2" coordorigin="2828,15055" coordsize="1586,0" path="m2828,15055l4414,15055e" filled="f" stroked="t" strokeweight=".477752pt" strokecolor="#747474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2pt;height:49.92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1078" w:right="419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w w:val="98"/>
        </w:rPr>
        <w:t>Fi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4"/>
          <w:w w:val="10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1"/>
        </w:rPr>
        <w:t>al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98"/>
        </w:rPr>
        <w:t>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715" w:right="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w w:val="9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5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22"/>
        </w:rPr>
        <w:t>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750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2pt;height:43.2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3" w:after="0" w:line="229" w:lineRule="auto"/>
        <w:ind w:left="57" w:right="700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608902pt;margin-top:-43.782665pt;width:133.770492pt;height:449.221938pt;mso-position-horizontal-relative:page;mso-position-vertical-relative:paragraph;z-index:-1581" coordorigin="2852,-876" coordsize="2675,8984">
            <v:group style="position:absolute;left:2867;top:-837;width:2656;height:2" coordorigin="2867,-837" coordsize="2656,2">
              <v:shape style="position:absolute;left:2867;top:-837;width:2656;height:2" coordorigin="2867,-837" coordsize="2656,0" path="m2867,-837l5523,-837e" filled="f" stroked="t" strokeweight=".477752pt" strokecolor="#808080">
                <v:path arrowok="t"/>
              </v:shape>
            </v:group>
            <v:group style="position:absolute;left:2857;top:-871;width:2;height:8975" coordorigin="2857,-871" coordsize="2,8975">
              <v:shape style="position:absolute;left:2857;top:-871;width:2;height:8975" coordorigin="2857,-871" coordsize="0,8975" path="m2857,8104l2857,-871e" filled="f" stroked="t" strokeweight=".477752pt" strokecolor="#90909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fundamental,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libre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debe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publicarse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difundirs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universa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permanent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actualizad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y,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electrónic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formato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abierto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accesibles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ciudadan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ministeri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requiera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7"/>
        </w:rPr>
        <w:t>solicitu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7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-1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nteresada.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43" w:right="722" w:firstLine="1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7"/>
        </w:rPr>
        <w:t>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buscarán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momento,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generada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teng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lenguaje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0"/>
        </w:rPr>
        <w:t>senc1llo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cualqurer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procurará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medida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posible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acuerdo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disponibilidad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presupuesta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98"/>
        </w:rPr>
        <w:t>!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accesibilidad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traducció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lenguas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indígena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2" w:lineRule="exact"/>
        <w:ind w:left="43" w:right="716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ordin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-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libre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considerada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fundamental.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auto"/>
        <w:ind w:left="33" w:right="711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obra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documento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histórico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será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considerada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solicitante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acata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disposiciones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establezcan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relación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manejo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c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1C1C1C"/>
          <w:spacing w:val="-10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dado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ésta,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acuerdo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disposiciones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Regula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7"/>
        </w:rPr>
        <w:t>Administració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Documento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Histórico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Jalisc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74"/>
        </w:rPr>
        <w:t>;</w:t>
      </w:r>
      <w:r>
        <w:rPr>
          <w:rFonts w:ascii="Arial" w:hAnsi="Arial" w:cs="Arial" w:eastAsia="Arial"/>
          <w:sz w:val="18"/>
          <w:szCs w:val="18"/>
          <w:color w:val="1C1C1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3" w:right="21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65"/>
        </w:rPr>
        <w:t>11.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27"/>
          <w:w w:val="65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protegida,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cuyo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restringid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divide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2"/>
        </w:rPr>
        <w:t>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1" w:lineRule="auto"/>
        <w:ind w:left="24" w:right="73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confidencia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</w:rPr>
        <w:t>informa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1C1C1C"/>
          <w:spacing w:val="-10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ón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protegida,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intransferibl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indelegabl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particulare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disposición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queda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prohibido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acces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24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distribución,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comercializació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publicación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difusión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forma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permanent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excepción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competente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tenga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particulare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titulare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C1C1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auto"/>
        <w:ind w:left="14" w:right="744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reservada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protegida,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funció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disposición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5"/>
        </w:rPr>
        <w:t>temporalment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queda</w:t>
      </w:r>
      <w:r>
        <w:rPr>
          <w:rFonts w:ascii="Arial" w:hAnsi="Arial" w:cs="Arial" w:eastAsia="Arial"/>
          <w:sz w:val="18"/>
          <w:szCs w:val="1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5"/>
        </w:rPr>
        <w:t>prohibido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manej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49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4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distribución,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publicación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2"/>
        </w:rPr>
        <w:t>difusión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generales,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excepción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autoridades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competente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conformida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tenga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</w:rPr>
        <w:t>ella.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14" w:right="738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5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5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5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55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proactiv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específic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casos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especial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interés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definido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Nacional,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diseñadas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incentiva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publicar</w:t>
      </w:r>
      <w:r>
        <w:rPr>
          <w:rFonts w:ascii="Arial" w:hAnsi="Arial" w:cs="Arial" w:eastAsia="Arial"/>
          <w:sz w:val="18"/>
          <w:szCs w:val="18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adicional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establec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mínim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10" w:right="742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IV.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focalizada,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interé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sobre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tem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específico,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susceptibl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cuantificada,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analizada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comparad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C1C1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apoyen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obligados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permita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evaluar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impact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política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públicas</w:t>
      </w:r>
      <w:r>
        <w:rPr>
          <w:rFonts w:ascii="Arial" w:hAnsi="Arial" w:cs="Arial" w:eastAsia="Arial"/>
          <w:sz w:val="18"/>
          <w:szCs w:val="18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2"/>
        </w:rPr>
        <w:t>que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asimism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facilite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sistematizació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publicidad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aspecto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más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relevantes,</w:t>
      </w:r>
      <w:r>
        <w:rPr>
          <w:rFonts w:ascii="Arial" w:hAnsi="Arial" w:cs="Arial" w:eastAsia="Arial"/>
          <w:sz w:val="18"/>
          <w:szCs w:val="18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conformida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lineamiento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Institut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0" w:right="752" w:firstLine="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295074pt;margin-top:15.415598pt;width:.836066pt;height:149.620446pt;mso-position-horizontal-relative:page;mso-position-vertical-relative:paragraph;z-index:-1580" coordorigin="2826,308" coordsize="17,2992">
            <v:group style="position:absolute;left:2838;top:313;width:2;height:1622" coordorigin="2838,313" coordsize="2,1622">
              <v:shape style="position:absolute;left:2838;top:313;width:2;height:1622" coordorigin="2838,313" coordsize="0,1622" path="m2838,1935l2838,313e" filled="f" stroked="t" strokeweight=".477752pt" strokecolor="#808080">
                <v:path arrowok="t"/>
              </v:shape>
            </v:group>
            <v:group style="position:absolute;left:2833;top:1959;width:2;height:1335" coordorigin="2833,1959" coordsize="2,1335">
              <v:shape style="position:absolute;left:2833;top:1959;width:2;height:1335" coordorigin="2833,1959" coordsize="0,1335" path="m2833,3294l2833,1959e" filled="f" stroked="t" strokeweight=".716628pt" strokecolor="#77777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humano</w:t>
      </w:r>
      <w:r>
        <w:rPr>
          <w:rFonts w:ascii="Arial" w:hAnsi="Arial" w:cs="Arial" w:eastAsia="Arial"/>
          <w:sz w:val="18"/>
          <w:szCs w:val="18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comprende</w:t>
      </w:r>
      <w:r>
        <w:rPr>
          <w:rFonts w:ascii="Arial" w:hAnsi="Arial" w:cs="Arial" w:eastAsia="Arial"/>
          <w:sz w:val="18"/>
          <w:szCs w:val="18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liberta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solicita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investiga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1"/>
        </w:rPr>
        <w:t>r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difundi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C1C1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buscar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recibir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8" w:right="4296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Capitul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53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8" w:lineRule="exact"/>
        <w:ind w:left="2685" w:right="349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36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4"/>
        </w:rPr>
        <w:t>Reservada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" w:right="46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Artícul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23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-3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25"/>
        </w:rPr>
        <w:t>reservada-</w:t>
      </w:r>
      <w:r>
        <w:rPr>
          <w:rFonts w:ascii="Arial" w:hAnsi="Arial" w:cs="Arial" w:eastAsia="Arial"/>
          <w:sz w:val="18"/>
          <w:szCs w:val="18"/>
          <w:color w:val="010101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5"/>
        </w:rPr>
        <w:t>Catálog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9" w:lineRule="exact"/>
        <w:ind w:left="24" w:right="63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4"/>
          <w:w w:val="11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7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reservad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" w:right="482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Aquell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pública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-2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cuya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2"/>
        </w:rPr>
        <w:t>difusión: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right="75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w w:val="122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Compromet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single" w:color="000000"/>
        </w:rPr>
        <w:t>segurida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35"/>
          <w:w w:val="108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munrc1pro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  <w:t>segurida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22"/>
          <w:w w:val="111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  <w:t>públic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1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11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estata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-20"/>
          <w:w w:val="100"/>
        </w:rPr>
      </w:r>
      <w:r>
        <w:rPr>
          <w:rFonts w:ascii="Arial" w:hAnsi="Arial" w:cs="Arial" w:eastAsia="Arial"/>
          <w:sz w:val="18"/>
          <w:szCs w:val="18"/>
          <w:color w:val="010101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-20"/>
          <w:w w:val="111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municipal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20"/>
          <w:w w:val="11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  <w:t>segurida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17"/>
          <w:w w:val="109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  <w:t>integrida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9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quiene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labora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hubiere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1"/>
          <w:w w:val="11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laborad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26"/>
          <w:w w:val="11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u w:val="single" w:color="000000"/>
        </w:rPr>
        <w:t>estas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6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áreas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co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thick" w:color="000000"/>
        </w:rPr>
        <w:t>excepció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9"/>
          <w:u w:val="thick" w:color="000000"/>
        </w:rPr>
        <w:t>n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9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u w:val="thick" w:color="000000"/>
        </w:rPr>
        <w:t>remuneracione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7"/>
          <w:u w:val="thick" w:color="0000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7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color w:val="010101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dicho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thick" w:color="000000"/>
        </w:rPr>
        <w:t>servidore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thick" w:color="000000"/>
        </w:rPr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8"/>
          <w:u w:val="thick" w:color="0000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8"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3"/>
          <w:u w:val="thick" w:color="000000"/>
        </w:rPr>
        <w:t>públicos;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13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" w:right="253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370026pt;margin-top:-3.279035pt;width:.1pt;height:94.48505pt;mso-position-horizontal-relative:page;mso-position-vertical-relative:paragraph;z-index:-1579" coordorigin="2847,-66" coordsize="2,1890">
            <v:shape style="position:absolute;left:2847;top:-66;width:2;height:1890" coordorigin="2847,-66" coordsize="0,1890" path="m2847,1824l2847,-66e" filled="f" stroked="t" strokeweight=".477752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Dañe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estabilida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financier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económica</w:t>
      </w:r>
      <w:r>
        <w:rPr>
          <w:rFonts w:ascii="Arial" w:hAnsi="Arial" w:cs="Arial" w:eastAsia="Arial"/>
          <w:sz w:val="18"/>
          <w:szCs w:val="18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municipio</w:t>
      </w:r>
      <w:r>
        <w:rPr>
          <w:rFonts w:ascii="Arial" w:hAnsi="Arial" w:cs="Arial" w:eastAsia="Arial"/>
          <w:sz w:val="18"/>
          <w:szCs w:val="18"/>
          <w:color w:val="010101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" w:right="33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e)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Pong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riesgo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vida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salud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cualquier</w:t>
      </w:r>
      <w:r>
        <w:rPr>
          <w:rFonts w:ascii="Arial" w:hAnsi="Arial" w:cs="Arial" w:eastAsia="Arial"/>
          <w:sz w:val="18"/>
          <w:szCs w:val="18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persona;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10" w:right="74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Cause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perjuicio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grave</w:t>
      </w:r>
      <w:r>
        <w:rPr>
          <w:rFonts w:ascii="Arial" w:hAnsi="Arial" w:cs="Arial" w:eastAsia="Arial"/>
          <w:sz w:val="18"/>
          <w:szCs w:val="18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actividade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verificació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inspección</w:t>
      </w:r>
      <w:r>
        <w:rPr>
          <w:rFonts w:ascii="Arial" w:hAnsi="Arial" w:cs="Arial" w:eastAsia="Arial"/>
          <w:sz w:val="18"/>
          <w:szCs w:val="18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auditorí</w:t>
      </w:r>
      <w:r>
        <w:rPr>
          <w:rFonts w:ascii="Arial" w:hAnsi="Arial" w:cs="Arial" w:eastAsia="Arial"/>
          <w:sz w:val="18"/>
          <w:szCs w:val="18"/>
          <w:color w:val="010101"/>
          <w:spacing w:val="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relativa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al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cumpli</w:t>
      </w:r>
      <w:r>
        <w:rPr>
          <w:rFonts w:ascii="Arial" w:hAnsi="Arial" w:cs="Arial" w:eastAsia="Arial"/>
          <w:sz w:val="18"/>
          <w:szCs w:val="18"/>
          <w:color w:val="010101"/>
          <w:spacing w:val="-6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1C1C1C"/>
          <w:spacing w:val="-11"/>
          <w:w w:val="151"/>
        </w:rPr>
        <w:t>i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leyes</w:t>
      </w:r>
      <w:r>
        <w:rPr>
          <w:rFonts w:ascii="Arial" w:hAnsi="Arial" w:cs="Arial" w:eastAsia="Arial"/>
          <w:sz w:val="18"/>
          <w:szCs w:val="18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0101"/>
          <w:spacing w:val="0"/>
          <w:w w:val="100"/>
        </w:rPr>
        <w:t>reglamento</w:t>
      </w:r>
      <w:r>
        <w:rPr>
          <w:rFonts w:ascii="Arial" w:hAnsi="Arial" w:cs="Arial" w:eastAsia="Arial"/>
          <w:sz w:val="18"/>
          <w:szCs w:val="18"/>
          <w:color w:val="010101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footer="970" w:header="0" w:top="300" w:bottom="1160" w:left="0" w:right="0"/>
          <w:footerReference w:type="default" r:id="rId43"/>
          <w:pgSz w:w="12240" w:h="15840"/>
          <w:cols w:num="2" w:equalWidth="0">
            <w:col w:w="2036" w:space="1495"/>
            <w:col w:w="8709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64" w:right="-20"/>
        <w:jc w:val="left"/>
        <w:rPr>
          <w:rFonts w:ascii="Times New Roman" w:hAnsi="Times New Roman" w:cs="Times New Roman" w:eastAsia="Times New Roman"/>
          <w:sz w:val="5.759766"/>
          <w:szCs w:val="5.759766"/>
        </w:rPr>
      </w:pPr>
      <w:rPr/>
      <w:r>
        <w:rPr/>
        <w:pict>
          <v:shape style="width:40.32pt;height:2.8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5.759766"/>
          <w:szCs w:val="5.75976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192" w:lineRule="exact"/>
        <w:ind w:left="356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2.240002pt;margin-top:-18.952597pt;width:48.959999pt;height:50.880001pt;mso-position-horizontal-relative:page;mso-position-vertical-relative:paragraph;z-index:-1577" type="#_x0000_t75">
            <v:imagedata r:id="rId49" o:title=""/>
          </v:shape>
        </w:pict>
      </w:r>
      <w:r>
        <w:rPr/>
        <w:pict>
          <v:shape style="position:absolute;margin-left:551.039978pt;margin-top:-34.312637pt;width:43.200001pt;height:43.200001pt;mso-position-horizontal-relative:page;mso-position-vertical-relative:paragraph;z-index:-1575" type="#_x0000_t75">
            <v:imagedata r:id="rId50" o:title=""/>
          </v:shape>
        </w:pict>
      </w:r>
      <w:r>
        <w:rPr/>
        <w:pict>
          <v:group style="position:absolute;margin-left:142.131149pt;margin-top:-34.140068pt;width:90.295083pt;height:55.25516pt;mso-position-horizontal-relative:page;mso-position-vertical-relative:paragraph;z-index:-1573" coordorigin="2843,-683" coordsize="1806,1105">
            <v:group style="position:absolute;left:2847;top:-678;width:1796;height:2" coordorigin="2847,-678" coordsize="1796,2">
              <v:shape style="position:absolute;left:2847;top:-678;width:1796;height:2" coordorigin="2847,-678" coordsize="1796,0" path="m2847,-678l4644,-678e" filled="f" stroked="t" strokeweight=".477752pt" strokecolor="#808080">
                <v:path arrowok="t"/>
              </v:shape>
            </v:group>
            <v:group style="position:absolute;left:2852;top:-635;width:2;height:1052" coordorigin="2852,-635" coordsize="2,1052">
              <v:shape style="position:absolute;left:2852;top:-635;width:2;height:1052" coordorigin="2852,-635" coordsize="0,1052" path="m2852,418l2852,-635e" filled="f" stroked="t" strokeweight=".477752pt" strokecolor="#83838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e)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Cause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perjuicio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grave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recaudación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  <w:position w:val="-1"/>
        </w:rPr>
        <w:t>contribuciones;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62" w:after="0" w:line="204" w:lineRule="auto"/>
        <w:ind w:left="3562" w:right="729" w:firstLine="-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1.653397pt;margin-top:2.222426pt;width:.1pt;height:197.820599pt;mso-position-horizontal-relative:page;mso-position-vertical-relative:paragraph;z-index:-1572" coordorigin="2833,44" coordsize="2,3956">
            <v:shape style="position:absolute;left:2833;top:44;width:2;height:3956" coordorigin="2833,44" coordsize="0,3956" path="m2833,4001l2833,44e" filled="f" stroked="t" strokeweight=".477752pt" strokecolor="#83838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30303"/>
          <w:w w:val="153"/>
        </w:rPr>
        <w:t>f</w:t>
      </w:r>
      <w:r>
        <w:rPr>
          <w:rFonts w:ascii="Arial" w:hAnsi="Arial" w:cs="Arial" w:eastAsia="Arial"/>
          <w:sz w:val="17"/>
          <w:szCs w:val="17"/>
          <w:color w:val="030303"/>
          <w:w w:val="154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perjuicio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grave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actividade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prevención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persecución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delitos,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impartició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18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justicia;</w:t>
      </w:r>
      <w:r>
        <w:rPr>
          <w:rFonts w:ascii="Arial" w:hAnsi="Arial" w:cs="Arial" w:eastAsia="Arial"/>
          <w:sz w:val="17"/>
          <w:szCs w:val="17"/>
          <w:color w:val="030303"/>
          <w:spacing w:val="-2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21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2" w:lineRule="exact"/>
        <w:ind w:left="3553" w:right="702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1.84pt;margin-top:-1.934092pt;width:26.879999pt;height:35.520pt;mso-position-horizontal-relative:page;mso-position-vertical-relative:paragraph;z-index:-1576" type="#_x0000_t75">
            <v:imagedata r:id="rId51" o:title=""/>
          </v:shape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g)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grave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procesales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judiciales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procedimientos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administrativo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cuyas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resoluciones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hayan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causado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estado;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footer="1022" w:header="0" w:top="300" w:bottom="1220" w:left="40" w:right="0"/>
          <w:footerReference w:type="default" r:id="rId47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shape style="position:absolute;margin-left:196.800003pt;margin-top:752.640015pt;width:84.480003pt;height:2.88pt;mso-position-horizontal-relative:page;mso-position-vertical-relative:page;z-index:-1574" type="#_x0000_t75">
            <v:imagedata r:id="rId52" o:title=""/>
          </v:shape>
        </w:pict>
      </w:r>
      <w:r>
        <w:rPr/>
        <w:pict>
          <v:group style="position:absolute;margin-left:140.220139pt;margin-top:429.607971pt;width:.1pt;height:318.378738pt;mso-position-horizontal-relative:page;mso-position-vertical-relative:page;z-index:-1570" coordorigin="2804,8592" coordsize="2,6368">
            <v:shape style="position:absolute;left:2804;top:8592;width:2;height:6368" coordorigin="2804,8592" coordsize="0,6368" path="m2804,14960l2804,8592e" filled="f" stroked="t" strokeweight=".477752pt" strokecolor="#747474">
              <v:path arrowok="t"/>
            </v:shape>
          </v:group>
          <w10:wrap type="none"/>
        </w:pict>
      </w:r>
      <w:r>
        <w:rPr/>
        <w:pict>
          <v:group style="position:absolute;margin-left:139.50351pt;margin-top:751.574768pt;width:54.4637pt;height:.1pt;mso-position-horizontal-relative:page;mso-position-vertical-relative:page;z-index:-1569" coordorigin="2790,15031" coordsize="1089,2">
            <v:shape style="position:absolute;left:2790;top:15031;width:1089;height:2" coordorigin="2790,15031" coordsize="1089,0" path="m2790,15031l3879,15031e" filled="f" stroked="t" strokeweight=".477752pt" strokecolor="#70707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548" w:right="-35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030303"/>
          <w:spacing w:val="0"/>
          <w:w w:val="113"/>
        </w:rPr>
        <w:t>JALISCO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32" w:after="0" w:line="240" w:lineRule="auto"/>
        <w:ind w:left="579" w:right="-46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56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56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56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56"/>
        </w:rPr>
        <w:t>lll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-7"/>
          <w:w w:val="156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9"/>
          <w:w w:val="79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56"/>
        </w:rPr>
        <w:t>i'R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0"/>
          <w:w w:val="115"/>
        </w:rPr>
        <w:t>(J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8"/>
          <w:szCs w:val="8"/>
          <w:color w:val="41414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136"/>
        </w:rPr>
        <w:t>FI.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26"/>
          <w:w w:val="136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12121"/>
          <w:spacing w:val="0"/>
          <w:w w:val="100"/>
        </w:rPr>
        <w:t>I'</w:t>
      </w:r>
      <w:r>
        <w:rPr>
          <w:rFonts w:ascii="Times New Roman" w:hAnsi="Times New Roman" w:cs="Times New Roman" w:eastAsia="Times New Roman"/>
          <w:sz w:val="8"/>
          <w:szCs w:val="8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219"/>
        </w:rPr>
        <w:t>L\</w:t>
      </w:r>
      <w:r>
        <w:rPr>
          <w:rFonts w:ascii="Times New Roman" w:hAnsi="Times New Roman" w:cs="Times New Roman" w:eastAsia="Times New Roman"/>
          <w:sz w:val="8"/>
          <w:szCs w:val="8"/>
          <w:color w:val="696969"/>
          <w:spacing w:val="0"/>
          <w:w w:val="220"/>
        </w:rPr>
        <w:t>DO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1008" w:right="43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104"/>
        </w:rPr>
        <w:t>Fiscal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4"/>
          <w:w w:val="104"/>
        </w:rPr>
        <w:t>í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41" w:right="2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12121"/>
          <w:w w:val="116"/>
        </w:rPr>
        <w:t>Gen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7"/>
          <w:w w:val="116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12121"/>
          <w:spacing w:val="0"/>
          <w:w w:val="122"/>
        </w:rPr>
        <w:t>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231" w:lineRule="auto"/>
        <w:ind w:left="449" w:right="701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030303"/>
          <w:w w:val="46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carpeta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investigació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except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violaciones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graves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lesa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huma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212121"/>
          <w:spacing w:val="-9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da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d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relacionada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corrupción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acuerdo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18"/>
          <w:w w:val="16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eyes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aplicables;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54" w:right="408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6"/>
        </w:rPr>
        <w:t>111.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5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14"/>
          <w:w w:val="5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expediente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judiciales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causen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72" w:lineRule="exact"/>
        <w:ind w:left="440" w:right="710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expediente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administrativo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seguidos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juicio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causen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6" w:lineRule="exact"/>
        <w:ind w:left="440" w:right="738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V.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responsabilidad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dict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resolución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administrativ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jurisdiccional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definitiva;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30" w:right="749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VI.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derog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2" w:lineRule="exact"/>
        <w:ind w:left="430" w:right="752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0.697891pt;margin-top:-4.040596pt;width:.477752pt;height:152.37144pt;mso-position-horizontal-relative:page;mso-position-vertical-relative:paragraph;z-index:-1571" coordorigin="2814,-81" coordsize="10,3047">
            <v:group style="position:absolute;left:2819;top:-76;width:2;height:1009" coordorigin="2819,-76" coordsize="2,1009">
              <v:shape style="position:absolute;left:2819;top:-76;width:2;height:1009" coordorigin="2819,-76" coordsize="0,1009" path="m2819,933l2819,-76e" filled="f" stroked="t" strokeweight=".477752pt" strokecolor="#747474">
                <v:path arrowok="t"/>
              </v:shape>
            </v:group>
            <v:group style="position:absolute;left:2819;top:957;width:2;height:2005" coordorigin="2819,957" coordsize="2,2005">
              <v:shape style="position:absolute;left:2819;top:957;width:2;height:2005" coordorigin="2819,957" coordsize="0,2005" path="m2819,2962l2819,957e" filled="f" stroked="t" strokeweight=".477752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entregad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confidencia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otros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estados,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organismos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internacionale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420" w:right="74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VIII.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considerada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secret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comercia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industrial,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fiscal,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bancari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fiduciario,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bursátil,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otr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disposición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expres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cuya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corresponda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particulare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414141"/>
          <w:spacing w:val="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internaciona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involucren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públicos;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6" w:lineRule="auto"/>
        <w:ind w:left="420" w:right="731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IX.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3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pregunta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reactivo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exámenes</w:t>
      </w:r>
      <w:r>
        <w:rPr>
          <w:rFonts w:ascii="Arial" w:hAnsi="Arial" w:cs="Arial" w:eastAsia="Arial"/>
          <w:sz w:val="17"/>
          <w:szCs w:val="17"/>
          <w:color w:val="030303"/>
          <w:spacing w:val="5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admisión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académica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evaluación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psicológica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concursos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oposición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equivalentes;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1" w:right="351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X.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considerada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disposición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expresa.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0" w:lineRule="atLeast"/>
        <w:ind w:left="3564" w:right="3270" w:firstLine="-35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SISTEMA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NACIONA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PÚBLICA: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TÍTULO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PRIMERO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6" w:lineRule="exact"/>
        <w:ind w:left="2909" w:right="330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PRELIMINARES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6" w:lineRule="auto"/>
        <w:ind w:left="406" w:right="74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16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thick" w:color="0000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16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present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reglamentari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thick" w:color="0000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6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  <w:u w:val="thick" w:color="0000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Estados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Mexicano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materia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tiene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objeto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regula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integración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organizació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funcionamient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Sistem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Naciona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  <w:u w:val="single" w:color="0000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establece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distribució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competencia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base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single" w:color="000000"/>
        </w:rPr>
        <w:t>coordinació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6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entr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  <w:u w:val="single" w:color="000000"/>
        </w:rPr>
        <w:t>Federació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14"/>
          <w:w w:val="108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14"/>
          <w:w w:val="10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14"/>
          <w:w w:val="10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8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48"/>
          <w:w w:val="108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48"/>
          <w:w w:val="108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Estados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Distrit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  <w:u w:val="single" w:color="000000"/>
        </w:rPr>
        <w:t>Municipio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5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4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4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-14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14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-14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  <w:u w:val="single" w:color="000000"/>
        </w:rPr>
        <w:t>materia.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1" w:right="771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observancia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territori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nacional.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5" w:lineRule="auto"/>
        <w:ind w:left="397" w:right="735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funció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cargo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Federación,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Distrit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Municipio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salvaguardar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preservar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libertade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paz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comprende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prevención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especial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delitos,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investigación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hacerla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efectiva,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sanción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infracciones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administrativas,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investigación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persecución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delitos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reinserción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individuo,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respectiva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competencias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Me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x</w:t>
      </w:r>
      <w:r>
        <w:rPr>
          <w:rFonts w:ascii="Arial" w:hAnsi="Arial" w:cs="Arial" w:eastAsia="Arial"/>
          <w:sz w:val="17"/>
          <w:szCs w:val="17"/>
          <w:color w:val="212121"/>
          <w:spacing w:val="-18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cano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397" w:right="749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desarrollará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integra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7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sobre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causas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generan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comisión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conducta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an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212121"/>
          <w:spacing w:val="-16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sociales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programas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fomenta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sociedad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valores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culturale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cívico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1212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induzcan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legalidad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víctima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5" w:lineRule="auto"/>
        <w:ind w:left="411" w:right="737" w:firstLine="-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16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single" w:color="0000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1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2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2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-2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212121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funció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realizar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diverso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ámbito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  <w:u w:val="single" w:color="000000"/>
        </w:rPr>
        <w:t>competencia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conduct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  <w:u w:val="single" w:color="000000"/>
        </w:rPr>
        <w:t>Policiale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83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8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33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12121"/>
          <w:spacing w:val="-33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Ministeri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instancia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  <w:u w:val="single" w:color="000000"/>
        </w:rPr>
        <w:t>encargada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7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40" w:right="0"/>
          <w:cols w:num="2" w:equalWidth="0">
            <w:col w:w="1986" w:space="1108"/>
            <w:col w:w="9106"/>
          </w:cols>
        </w:sectPr>
      </w:pPr>
      <w:rPr/>
    </w:p>
    <w:p>
      <w:pPr>
        <w:spacing w:before="90" w:after="0" w:line="240" w:lineRule="auto"/>
        <w:ind w:left="7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19999pt;height:48.96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981" w:right="42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4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17" w:right="2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9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6"/>
          <w:w w:val="7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-4"/>
          <w:w w:val="12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5"/>
          <w:w w:val="125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53" w:right="693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0.697891pt;margin-top:-21.927414pt;width:.1pt;height:100.225914pt;mso-position-horizontal-relative:page;mso-position-vertical-relative:paragraph;z-index:-1564" coordorigin="2814,-439" coordsize="2,2005">
            <v:shape style="position:absolute;left:2814;top:-439;width:2;height:2005" coordorigin="2814,-439" coordsize="0,2005" path="m2814,1566l2814,-439e" filled="f" stroked="t" strokeweight=".477752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aplicar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infraccio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administrativas.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responsables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prisión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preventiv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ejecución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penas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autondade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adolescente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6"/>
        </w:rPr>
        <w:t>.</w:t>
      </w:r>
      <w:r>
        <w:rPr>
          <w:rFonts w:ascii="Arial" w:hAnsi="Arial" w:cs="Arial" w:eastAsia="Arial"/>
          <w:sz w:val="17"/>
          <w:szCs w:val="17"/>
          <w:color w:val="1F1F1F"/>
          <w:spacing w:val="1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razón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deban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contribui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direct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indirectament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-1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al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57" w:lineRule="exact"/>
        <w:ind w:left="48" w:right="709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05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objet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  <w:u w:val="single" w:color="000000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43" w:right="725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9.025757pt;margin-top:8.930015pt;width:4.014236pt;height:289.19536pt;mso-position-horizontal-relative:page;mso-position-vertical-relative:paragraph;z-index:-1567" coordorigin="2781,179" coordsize="80,5784">
            <v:shape style="position:absolute;left:2784;top:980;width:77;height:2246" type="#_x0000_t75">
              <v:imagedata r:id="rId56" o:title=""/>
            </v:shape>
            <v:group style="position:absolute;left:2804;top:183;width:2;height:742" coordorigin="2804,183" coordsize="2,742">
              <v:shape style="position:absolute;left:2804;top:183;width:2;height:742" coordorigin="2804,183" coordsize="0,742" path="m2804,925l2804,183e" filled="f" stroked="t" strokeweight=".477752pt" strokecolor="#939393">
                <v:path arrowok="t"/>
              </v:shape>
            </v:group>
            <v:group style="position:absolute;left:2785;top:3226;width:2;height:2732" coordorigin="2785,3226" coordsize="2,2732">
              <v:shape style="position:absolute;left:2785;top:3226;width:2;height:2732" coordorigin="2785,3226" coordsize="0,2732" path="m2785,5958l2785,3226e" filled="f" stroked="t" strokeweight=".477752pt" strokecolor="#7C7C7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7.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21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Mexicano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8"/>
        </w:rPr>
        <w:t>c</w:t>
      </w:r>
      <w:r>
        <w:rPr>
          <w:rFonts w:ascii="Arial" w:hAnsi="Arial" w:cs="Arial" w:eastAsia="Arial"/>
          <w:sz w:val="17"/>
          <w:szCs w:val="17"/>
          <w:color w:val="1F1F1F"/>
          <w:spacing w:val="-17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Distrito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competenci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esta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2" w:lineRule="exact"/>
        <w:ind w:left="43" w:right="612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05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5"/>
        </w:rPr>
        <w:t>y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79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coordinarse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par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140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406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cumplir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objetivo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fine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2" w:lineRule="exact"/>
        <w:ind w:left="24" w:right="727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62"/>
        </w:rPr>
        <w:t>11.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62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12"/>
          <w:w w:val="6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Formula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integrales,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sistemáticas,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continua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evaluables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programas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pública;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6" w:lineRule="exact"/>
        <w:ind w:left="29" w:right="76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60"/>
        </w:rPr>
        <w:t>111.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6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27"/>
          <w:w w:val="6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Ejecutar,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dar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seguimient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evaluar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políticas,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estrategia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acciones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6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travé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instancia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prevista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thick" w:color="000000"/>
        </w:rPr>
        <w:t>ley: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4" w:right="74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IV.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Proponer,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ejecuta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Program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Procuració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18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Programa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instrumento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programático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previsto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Planeació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75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Distribui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específica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cumplimient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Pública;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9" w:right="745" w:firstLine="-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VI.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Regular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procedimientos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selección,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ingres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formación,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actualizació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1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capacitació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permanencia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reconocimiento,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certificació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Pública;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400" w:lineRule="atLeast"/>
        <w:ind w:left="5" w:right="75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VIl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6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Regular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ciplinario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reconocimientos,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estímulo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recompensas;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VIII.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Determina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uniforme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organizació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2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operación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modernización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tecnológica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left="10" w:right="534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32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306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IX.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controla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criminalístico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persona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06"/>
        </w:rPr>
        <w:t>l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32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763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9.50351pt;margin-top:.079203pt;width:.1pt;height:47.601329pt;mso-position-horizontal-relative:page;mso-position-vertical-relative:paragraph;z-index:-1563" coordorigin="2790,2" coordsize="2,952">
            <v:shape style="position:absolute;left:2790;top:2;width:2;height:952" coordorigin="2790,2" coordsize="0,952" path="m2790,954l2790,2e" filled="f" stroked="t" strokeweight=".477752pt" strokecolor="#83838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operativo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conjunto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5" w:right="779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XI.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Participa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vigilan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c</w:t>
      </w:r>
      <w:r>
        <w:rPr>
          <w:rFonts w:ascii="Arial" w:hAnsi="Arial" w:cs="Arial" w:eastAsia="Arial"/>
          <w:sz w:val="17"/>
          <w:szCs w:val="17"/>
          <w:color w:val="1F1F1F"/>
          <w:spacing w:val="-17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Instalacione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Estratégica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pais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términos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aplicables;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8" w:lineRule="auto"/>
        <w:ind w:right="731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XII.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centro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readaptació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establecimiento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penitenciario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centro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internamient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menore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federativa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cualquiera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denominación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equipos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permita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bloquear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anular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permanente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señales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telefoní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celula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radiocomunicació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5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transmisió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-9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magen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dentro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perímetr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mismos;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pgMar w:footer="1022" w:header="0" w:top="620" w:bottom="1220" w:left="40" w:right="0"/>
          <w:footerReference w:type="default" r:id="rId53"/>
          <w:pgSz w:w="12240" w:h="15840"/>
          <w:cols w:num="2" w:equalWidth="0">
            <w:col w:w="1938" w:space="1557"/>
            <w:col w:w="8705"/>
          </w:cols>
        </w:sectPr>
      </w:pPr>
      <w:rPr/>
    </w:p>
    <w:p>
      <w:pPr>
        <w:spacing w:before="3" w:after="0" w:line="240" w:lineRule="auto"/>
        <w:ind w:right="787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shape style="position:absolute;margin-left:549.119995pt;margin-top:19.200001pt;width:42.240002pt;height:42.240002pt;mso-position-horizontal-relative:page;mso-position-vertical-relative:page;z-index:-1568" type="#_x0000_t75">
            <v:imagedata r:id="rId57" o:title=""/>
          </v:shape>
        </w:pict>
      </w:r>
      <w:r>
        <w:rPr/>
        <w:pict>
          <v:group style="position:absolute;margin-left:138.240005pt;margin-top:582.458801pt;width:55.966084pt;height:173.061202pt;mso-position-horizontal-relative:page;mso-position-vertical-relative:page;z-index:-1566" coordorigin="2765,11649" coordsize="1119,3461">
            <v:shape style="position:absolute;left:2765;top:13498;width:77;height:1613" type="#_x0000_t75">
              <v:imagedata r:id="rId58" o:title=""/>
            </v:shape>
            <v:group style="position:absolute;left:2771;top:11654;width:2;height:1799" coordorigin="2771,11654" coordsize="2,1799">
              <v:shape style="position:absolute;left:2771;top:11654;width:2;height:1799" coordorigin="2771,11654" coordsize="0,1799" path="m2771,13453l2771,11654e" filled="f" stroked="t" strokeweight=".477752pt" strokecolor="#747474">
                <v:path arrowok="t"/>
              </v:shape>
            </v:group>
            <v:group style="position:absolute;left:2828;top:15003;width:1051;height:2" coordorigin="2828,15003" coordsize="1051,2">
              <v:shape style="position:absolute;left:2828;top:15003;width:1051;height:2" coordorigin="2828,15003" coordsize="1051,0" path="m2828,15003l3879,15003e" filled="f" stroked="t" strokeweight=".477752pt" strokecolor="#64646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791565pt;margin-top:19.853821pt;width:93.639344pt;height:.1pt;mso-position-horizontal-relative:page;mso-position-vertical-relative:page;z-index:-1565" coordorigin="3096,397" coordsize="1873,2">
            <v:shape style="position:absolute;left:3096;top:397;width:1873;height:2" coordorigin="3096,397" coordsize="1873,0" path="m3096,397l4969,397e" filled="f" stroked="t" strokeweight=".477752pt" strokecolor="#7C7C7C">
              <v:path arrowok="t"/>
            </v:shape>
          </v:group>
          <w10:wrap type="none"/>
        </w:pict>
      </w:r>
      <w:r>
        <w:rPr/>
        <w:pict>
          <v:group style="position:absolute;margin-left:139.025757pt;margin-top:-52.357731pt;width:.1pt;height:61.953489pt;mso-position-horizontal-relative:page;mso-position-vertical-relative:paragraph;z-index:-1562" coordorigin="2781,-1047" coordsize="2,1239">
            <v:shape style="position:absolute;left:2781;top:-1047;width:2;height:1239" coordorigin="2781,-1047" coordsize="0,1239" path="m2781,192l2781,-1047e" filled="f" stroked="t" strokeweight=".477752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030303"/>
          <w:spacing w:val="7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1F1F1F"/>
          <w:spacing w:val="5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030303"/>
          <w:spacing w:val="-2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i</w:t>
      </w:r>
      <w:r>
        <w:rPr>
          <w:rFonts w:ascii="Arial" w:hAnsi="Arial" w:cs="Arial" w:eastAsia="Arial"/>
          <w:sz w:val="13"/>
          <w:szCs w:val="13"/>
          <w:color w:val="1F1F1F"/>
          <w:spacing w:val="3"/>
          <w:w w:val="100"/>
          <w:i/>
        </w:rPr>
        <w:t>ó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3"/>
          <w:szCs w:val="13"/>
          <w:color w:val="030303"/>
          <w:spacing w:val="24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9"/>
          <w:i/>
        </w:rPr>
        <w:t>adicio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9"/>
          <w:i/>
        </w:rPr>
        <w:t>n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9"/>
          <w:i/>
        </w:rPr>
        <w:t>ada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9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3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8"/>
          <w:i/>
        </w:rPr>
        <w:t>17-04-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8"/>
          <w:i/>
        </w:rPr>
        <w:t>2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8"/>
          <w:i/>
        </w:rPr>
        <w:t>012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3495" w:right="74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XIII.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Determina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par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t</w:t>
      </w:r>
      <w:r>
        <w:rPr>
          <w:rFonts w:ascii="Arial" w:hAnsi="Arial" w:cs="Arial" w:eastAsia="Arial"/>
          <w:sz w:val="17"/>
          <w:szCs w:val="17"/>
          <w:color w:val="1F1F1F"/>
          <w:spacing w:val="-9"/>
          <w:w w:val="160"/>
        </w:rPr>
        <w:t>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cipación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comunidad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académicas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coadyuvancia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política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-1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1F1F1F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ito,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Institucione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mecanismos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eficaces;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4" w:lineRule="exact"/>
        <w:ind w:right="786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Frac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ión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recorri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a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DOF</w:t>
      </w:r>
      <w:r>
        <w:rPr>
          <w:rFonts w:ascii="Arial" w:hAnsi="Arial" w:cs="Arial" w:eastAsia="Arial"/>
          <w:sz w:val="13"/>
          <w:szCs w:val="13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8"/>
          <w:w w:val="100"/>
          <w:i/>
        </w:rPr>
        <w:t>1</w:t>
      </w:r>
      <w:r>
        <w:rPr>
          <w:rFonts w:ascii="Arial" w:hAnsi="Arial" w:cs="Arial" w:eastAsia="Arial"/>
          <w:sz w:val="13"/>
          <w:szCs w:val="13"/>
          <w:color w:val="030303"/>
          <w:spacing w:val="4"/>
          <w:w w:val="101"/>
          <w:i/>
        </w:rPr>
        <w:t>7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2"/>
          <w:i/>
        </w:rPr>
        <w:t>-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7"/>
          <w:i/>
        </w:rPr>
        <w:t>04</w:t>
      </w:r>
      <w:r>
        <w:rPr>
          <w:rFonts w:ascii="Arial" w:hAnsi="Arial" w:cs="Arial" w:eastAsia="Arial"/>
          <w:sz w:val="13"/>
          <w:szCs w:val="13"/>
          <w:color w:val="030303"/>
          <w:spacing w:val="8"/>
          <w:w w:val="107"/>
          <w:i/>
        </w:rPr>
        <w:t>-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7"/>
          <w:i/>
        </w:rPr>
        <w:t>2012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3491" w:right="785" w:firstLine="-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XIV.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Implementa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mecanismos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evaluación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fondo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ayuda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pública;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4" w:lineRule="exact"/>
        <w:ind w:right="789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30303"/>
          <w:spacing w:val="7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racción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030303"/>
          <w:spacing w:val="-1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030303"/>
          <w:spacing w:val="2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ida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OF</w:t>
      </w:r>
      <w:r>
        <w:rPr>
          <w:rFonts w:ascii="Arial" w:hAnsi="Arial" w:cs="Arial" w:eastAsia="Arial"/>
          <w:sz w:val="13"/>
          <w:szCs w:val="13"/>
          <w:color w:val="1F1F1F"/>
          <w:spacing w:val="2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9"/>
          <w:i/>
        </w:rPr>
        <w:t>17-</w:t>
      </w:r>
      <w:r>
        <w:rPr>
          <w:rFonts w:ascii="Arial" w:hAnsi="Arial" w:cs="Arial" w:eastAsia="Arial"/>
          <w:sz w:val="13"/>
          <w:szCs w:val="13"/>
          <w:color w:val="1F1F1F"/>
          <w:spacing w:val="4"/>
          <w:w w:val="109"/>
          <w:i/>
        </w:rPr>
        <w:t>0</w:t>
      </w:r>
      <w:r>
        <w:rPr>
          <w:rFonts w:ascii="Arial" w:hAnsi="Arial" w:cs="Arial" w:eastAsia="Arial"/>
          <w:sz w:val="13"/>
          <w:szCs w:val="13"/>
          <w:color w:val="030303"/>
          <w:spacing w:val="8"/>
          <w:w w:val="88"/>
          <w:i/>
        </w:rPr>
        <w:t>4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7"/>
          <w:i/>
        </w:rPr>
        <w:t>-2012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3495" w:right="75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XV.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Fortalece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familia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dependientes,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instrumenta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complementario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ésto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F1F1F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4" w:lineRule="exact"/>
        <w:ind w:right="791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0"/>
          <w:i/>
        </w:rPr>
        <w:t>r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ac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c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ión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recorri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da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1F1F1F"/>
          <w:spacing w:val="1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OF</w:t>
      </w:r>
      <w:r>
        <w:rPr>
          <w:rFonts w:ascii="Arial" w:hAnsi="Arial" w:cs="Arial" w:eastAsia="Arial"/>
          <w:sz w:val="13"/>
          <w:szCs w:val="13"/>
          <w:color w:val="1F1F1F"/>
          <w:spacing w:val="2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7"/>
          <w:i/>
        </w:rPr>
        <w:t>17-04-2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7"/>
          <w:i/>
        </w:rPr>
        <w:t>0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2"/>
          <w:i/>
        </w:rPr>
        <w:t>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3495" w:right="77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02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XVI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  <w:u w:val="thick" w:color="000000"/>
        </w:rPr>
        <w:t>Realiza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demá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accione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sea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  <w:u w:val="thick" w:color="000000"/>
        </w:rPr>
        <w:t>necesaria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par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incrementa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15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eficaci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15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  <w:u w:val="thick" w:color="0000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single" w:color="000000"/>
        </w:rPr>
        <w:t>cumplimient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15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fine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-17"/>
          <w:w w:val="11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single" w:color="0000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4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4"/>
        </w:rPr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4"/>
        </w:rPr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9" w:lineRule="exact"/>
        <w:ind w:right="783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F1F1F"/>
          <w:spacing w:val="0"/>
          <w:w w:val="100"/>
          <w:i/>
        </w:rPr>
        <w:t>Fracci</w:t>
      </w:r>
      <w:r>
        <w:rPr>
          <w:rFonts w:ascii="Arial" w:hAnsi="Arial" w:cs="Arial" w:eastAsia="Arial"/>
          <w:sz w:val="13"/>
          <w:szCs w:val="13"/>
          <w:color w:val="1F1F1F"/>
          <w:spacing w:val="2"/>
          <w:w w:val="100"/>
          <w:i/>
        </w:rPr>
        <w:t>ó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n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5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1"/>
          <w:w w:val="109"/>
          <w:i/>
        </w:rPr>
        <w:t>r</w:t>
      </w:r>
      <w:r>
        <w:rPr>
          <w:rFonts w:ascii="Arial" w:hAnsi="Arial" w:cs="Arial" w:eastAsia="Arial"/>
          <w:sz w:val="13"/>
          <w:szCs w:val="13"/>
          <w:color w:val="1F1F1F"/>
          <w:spacing w:val="0"/>
          <w:w w:val="109"/>
          <w:i/>
        </w:rPr>
        <w:t>ecorrida</w:t>
      </w:r>
      <w:r>
        <w:rPr>
          <w:rFonts w:ascii="Arial" w:hAnsi="Arial" w:cs="Arial" w:eastAsia="Arial"/>
          <w:sz w:val="13"/>
          <w:szCs w:val="13"/>
          <w:color w:val="1F1F1F"/>
          <w:spacing w:val="5"/>
          <w:w w:val="109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D</w:t>
      </w:r>
      <w:r>
        <w:rPr>
          <w:rFonts w:ascii="Arial" w:hAnsi="Arial" w:cs="Arial" w:eastAsia="Arial"/>
          <w:sz w:val="13"/>
          <w:szCs w:val="13"/>
          <w:color w:val="1F1F1F"/>
          <w:spacing w:val="-3"/>
          <w:w w:val="100"/>
          <w:i/>
        </w:rPr>
        <w:t>O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00"/>
          <w:i/>
        </w:rPr>
        <w:t>F</w:t>
      </w:r>
      <w:r>
        <w:rPr>
          <w:rFonts w:ascii="Arial" w:hAnsi="Arial" w:cs="Arial" w:eastAsia="Arial"/>
          <w:sz w:val="13"/>
          <w:szCs w:val="13"/>
          <w:color w:val="030303"/>
          <w:spacing w:val="3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030303"/>
          <w:spacing w:val="0"/>
          <w:w w:val="111"/>
          <w:i/>
        </w:rPr>
        <w:t>1</w:t>
      </w:r>
      <w:r>
        <w:rPr>
          <w:rFonts w:ascii="Arial" w:hAnsi="Arial" w:cs="Arial" w:eastAsia="Arial"/>
          <w:sz w:val="13"/>
          <w:szCs w:val="13"/>
          <w:color w:val="343434"/>
          <w:spacing w:val="0"/>
          <w:w w:val="108"/>
          <w:i/>
        </w:rPr>
        <w:t>7-04-2012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620" w:bottom="280" w:left="40" w:right="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9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199999pt;height:42.24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4" w:after="0" w:line="240" w:lineRule="auto"/>
        <w:ind w:left="312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1.279999pt;margin-top:-24.999929pt;width:49.919998pt;height:48.959999pt;mso-position-horizontal-relative:page;mso-position-vertical-relative:paragraph;z-index:-1561" type="#_x0000_t75">
            <v:imagedata r:id="rId61" o:title=""/>
          </v:shape>
        </w:pict>
      </w:r>
      <w:r>
        <w:rPr/>
        <w:pict>
          <v:group style="position:absolute;margin-left:141.414520pt;margin-top:-40.908504pt;width:55.419204pt;height:.1pt;mso-position-horizontal-relative:page;mso-position-vertical-relative:paragraph;z-index:-1559" coordorigin="2828,-818" coordsize="1108,2">
            <v:shape style="position:absolute;left:2828;top:-818;width:1108;height:2" coordorigin="2828,-818" coordsize="1108,0" path="m2828,-818l3937,-818e" filled="f" stroked="t" strokeweight=".477752pt" strokecolor="#83838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JALISCO: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38" w:right="410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Títul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Primero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left="6410" w:right="3656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30.719999pt;margin-top:4.988918pt;width:69.120003pt;height:51.84pt;mso-position-horizontal-relative:page;mso-position-vertical-relative:paragraph;z-index:-1560" type="#_x0000_t75">
            <v:imagedata r:id="rId62" o:title=""/>
          </v:shape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Disposiciones</w:t>
      </w:r>
      <w:r>
        <w:rPr>
          <w:rFonts w:ascii="Arial" w:hAnsi="Arial" w:cs="Arial" w:eastAsia="Arial"/>
          <w:sz w:val="17"/>
          <w:szCs w:val="17"/>
          <w:color w:val="010101"/>
          <w:spacing w:val="4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Generales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6812" w:right="407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position w:val="-1"/>
        </w:rPr>
        <w:t>Capítul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10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position w:val="-1"/>
        </w:rPr>
        <w:t>Único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footer="152" w:header="0" w:top="280" w:bottom="340" w:left="40" w:right="0"/>
          <w:footerReference w:type="default" r:id="rId5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4" w:right="70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30"/>
        </w:rPr>
        <w:t>ti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8"/>
          <w:w w:val="13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0"/>
          <w:w w:val="130"/>
        </w:rPr>
        <w:t>OIJ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-7"/>
          <w:w w:val="13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63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6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2"/>
          <w:w w:val="6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1313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0"/>
          <w:w w:val="113"/>
        </w:rPr>
        <w:t>R"-iO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10"/>
          <w:w w:val="11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1010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4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313131"/>
          <w:spacing w:val="0"/>
          <w:w w:val="153"/>
        </w:rPr>
        <w:t>l.</w:t>
      </w:r>
      <w:r>
        <w:rPr>
          <w:rFonts w:ascii="Arial" w:hAnsi="Arial" w:cs="Arial" w:eastAsia="Arial"/>
          <w:sz w:val="8"/>
          <w:szCs w:val="8"/>
          <w:color w:val="313131"/>
          <w:spacing w:val="13"/>
          <w:w w:val="15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26262"/>
          <w:spacing w:val="0"/>
          <w:w w:val="70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626262"/>
          <w:spacing w:val="-10"/>
          <w:w w:val="70"/>
        </w:rPr>
        <w:t>-</w:t>
      </w:r>
      <w:r>
        <w:rPr>
          <w:rFonts w:ascii="Times New Roman" w:hAnsi="Times New Roman" w:cs="Times New Roman" w:eastAsia="Times New Roman"/>
          <w:sz w:val="8"/>
          <w:szCs w:val="8"/>
          <w:color w:val="A0A0A0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A0A0A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26262"/>
          <w:spacing w:val="0"/>
          <w:w w:val="156"/>
        </w:rPr>
        <w:t>\T;\</w:t>
      </w:r>
      <w:r>
        <w:rPr>
          <w:rFonts w:ascii="Times New Roman" w:hAnsi="Times New Roman" w:cs="Times New Roman" w:eastAsia="Times New Roman"/>
          <w:sz w:val="8"/>
          <w:szCs w:val="8"/>
          <w:color w:val="626262"/>
          <w:spacing w:val="0"/>
          <w:w w:val="156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13131"/>
          <w:spacing w:val="0"/>
          <w:w w:val="60"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313131"/>
          <w:spacing w:val="7"/>
          <w:w w:val="6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D4D4D"/>
          <w:spacing w:val="0"/>
          <w:w w:val="135"/>
        </w:rPr>
        <w:t>Hl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1014" w:right="50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w w:val="103"/>
        </w:rPr>
        <w:t>Fiscalí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51" w:right="9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w w:val="9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1313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31313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neral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5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4"/>
          <w:w w:val="12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15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527"/>
        <w:jc w:val="right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7B7B7B"/>
          <w:spacing w:val="0"/>
          <w:w w:val="83"/>
        </w:rPr>
        <w:t>\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1" w:right="-5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w w:val="123"/>
        </w:rPr>
        <w:t>ww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9"/>
          <w:w w:val="12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2"/>
          <w:w w:val="17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33"/>
        </w:rPr>
        <w:t>jalisc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54"/>
          <w:w w:val="13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55"/>
          <w:w w:val="16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3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67"/>
        </w:rPr>
        <w:t>b.m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right="305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7B7B7B"/>
          <w:spacing w:val="0"/>
          <w:w w:val="271"/>
        </w:rPr>
        <w:t>i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35" w:after="0" w:line="245" w:lineRule="auto"/>
        <w:ind w:left="43" w:right="720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8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0"/>
          <w:w w:val="14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C1C1C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interé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objet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bases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regular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desarrollo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cargo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modalidades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servicios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privada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Jalisco.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3" w:right="72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2°.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gubernamenta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instituciona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03"/>
        </w:rPr>
        <w:t>l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exclusiva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competenci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regirá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principios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constitucionale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legalida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objetividad,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eficiencia,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profesionalism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honrade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respetando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gobernado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consagrados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nuestr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magna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Constitución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particula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Estado.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559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tendr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fine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1"/>
        </w:rPr>
        <w:t>s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1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29" w:right="749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corpora</w:t>
      </w:r>
      <w:r>
        <w:rPr>
          <w:rFonts w:ascii="Arial" w:hAnsi="Arial" w:cs="Arial" w:eastAsia="Arial"/>
          <w:sz w:val="17"/>
          <w:szCs w:val="17"/>
          <w:color w:val="010101"/>
          <w:spacing w:val="-20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32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dignidad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asi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biene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2"/>
        </w:rPr>
        <w:t>s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393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8"/>
        </w:rPr>
        <w:t>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8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Mantene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tranquilida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estado;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737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2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2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5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Promove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coordinar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programas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delitos,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conducta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antisociale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infracciones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leyes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12"/>
        </w:rPr>
        <w:t>y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-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correspondiente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ámbito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federa</w:t>
      </w:r>
      <w:r>
        <w:rPr>
          <w:rFonts w:ascii="Arial" w:hAnsi="Arial" w:cs="Arial" w:eastAsia="Arial"/>
          <w:sz w:val="17"/>
          <w:szCs w:val="17"/>
          <w:color w:val="010101"/>
          <w:spacing w:val="-20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9" w:right="743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IV.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mecanismos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Ministeri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auxiliarlo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investigació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persecución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quienes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cometan,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policía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estatale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municipales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resulte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actúe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conducción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mand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9" w:right="758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V.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Disponer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brindar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apoyo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auxilio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població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C1C1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emergencias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accidentes,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siniestro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desastre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materia;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4" w:right="803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9.742386pt;margin-top:1.753951pt;width:60.674473pt;height:304.623768pt;mso-position-horizontal-relative:page;mso-position-vertical-relative:paragraph;z-index:-1558" coordorigin="2795,35" coordsize="1213,6092">
            <v:group style="position:absolute;left:2819;top:40;width:2;height:2445" coordorigin="2819,40" coordsize="2,2445">
              <v:shape style="position:absolute;left:2819;top:40;width:2;height:2445" coordorigin="2819,40" coordsize="0,2445" path="m2819,2485l2819,40e" filled="f" stroked="t" strokeweight=".477752pt" strokecolor="#7C7C7C">
                <v:path arrowok="t"/>
              </v:shape>
            </v:group>
            <v:group style="position:absolute;left:2814;top:2508;width:2;height:914" coordorigin="2814,2508" coordsize="2,914">
              <v:shape style="position:absolute;left:2814;top:2508;width:2;height:914" coordorigin="2814,2508" coordsize="0,914" path="m2814,3422l2814,2508e" filled="f" stroked="t" strokeweight=".477752pt" strokecolor="#7C7C7C">
                <v:path arrowok="t"/>
              </v:shape>
            </v:group>
            <v:group style="position:absolute;left:2814;top:3446;width:2;height:2674" coordorigin="2814,3446" coordsize="2,2674">
              <v:shape style="position:absolute;left:2814;top:3446;width:2;height:2674" coordorigin="2814,3446" coordsize="0,2674" path="m2814,6120l2814,3446e" filled="f" stroked="t" strokeweight=".716628pt" strokecolor="#707070">
                <v:path arrowok="t"/>
              </v:shape>
            </v:group>
            <v:group style="position:absolute;left:2800;top:6092;width:1204;height:2" coordorigin="2800,6092" coordsize="1204,2">
              <v:shape style="position:absolute;left:2800;top:6092;width:1204;height:2" coordorigin="2800,6092" coordsize="1204,0" path="m2800,6092l4004,6092e" filled="f" stroked="t" strokeweight=".477752pt" strokecolor="#6B6B6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VI.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Procura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mediant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1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prevención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investigación,</w:t>
      </w:r>
      <w:r>
        <w:rPr>
          <w:rFonts w:ascii="Arial" w:hAnsi="Arial" w:cs="Arial" w:eastAsia="Arial"/>
          <w:sz w:val="17"/>
          <w:szCs w:val="17"/>
          <w:color w:val="010101"/>
          <w:spacing w:val="-2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persecución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sanción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infraccione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delitos,</w:t>
      </w:r>
      <w:r>
        <w:rPr>
          <w:rFonts w:ascii="Arial" w:hAnsi="Arial" w:cs="Arial" w:eastAsia="Arial"/>
          <w:sz w:val="17"/>
          <w:szCs w:val="17"/>
          <w:color w:val="010101"/>
          <w:spacing w:val="-1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reinserción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social</w:t>
      </w:r>
      <w:r>
        <w:rPr>
          <w:rFonts w:ascii="Arial" w:hAnsi="Arial" w:cs="Arial" w:eastAsia="Arial"/>
          <w:sz w:val="17"/>
          <w:szCs w:val="17"/>
          <w:color w:val="010101"/>
          <w:spacing w:val="-15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delincuentes,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adolescente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adulto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jóvenes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conflict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auxilio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atenció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2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integra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-1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víctimas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hechos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delictuosos;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5" w:right="751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w w:val="105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VIl.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Detecta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combatir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factores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genere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u w:val="thick" w:color="000000"/>
        </w:rPr>
        <w:t>comisión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15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u w:val="thick" w:color="000000"/>
        </w:rPr>
        <w:t>delitos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15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conductas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antisociales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19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com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desarrolla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política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criminológicas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planes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20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programa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fomenta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socieda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-13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valore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17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culturale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cívico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16"/>
          <w:w w:val="11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induzca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21"/>
          <w:w w:val="9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1"/>
          <w:w w:val="99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respet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14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  <w:t>legalida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19"/>
          <w:w w:val="114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-19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19"/>
          <w:w w:val="114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96"/>
          <w:u w:val="thick" w:color="000000"/>
        </w:rPr>
        <w:t>.</w:t>
      </w:r>
      <w:r>
        <w:rPr>
          <w:rFonts w:ascii="Arial" w:hAnsi="Arial" w:cs="Arial" w:eastAsia="Arial"/>
          <w:sz w:val="17"/>
          <w:szCs w:val="17"/>
          <w:color w:val="1C1C1C"/>
          <w:spacing w:val="0"/>
          <w:w w:val="196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4" w:right="758" w:firstLine="-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Sistem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Estata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integr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C1C1C"/>
          <w:spacing w:val="-34"/>
          <w:w w:val="192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1C1C1C"/>
          <w:spacing w:val="-34"/>
          <w:w w:val="192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C1C1C"/>
          <w:spacing w:val="-16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C1C1C"/>
          <w:spacing w:val="-16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C1C1C"/>
          <w:spacing w:val="-16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instancias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  <w:u w:val="single" w:color="000000"/>
        </w:rPr>
        <w:t>instrumentos,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política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previsto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título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tendiente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cumpli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objetivo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fine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  <w:u w:val="single" w:color="000000"/>
        </w:rPr>
        <w:t>pública.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0" w:right="428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Capítul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left="3101" w:right="391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obligaciones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5" w:right="739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57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integrante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institucione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basa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actuació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principio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legalidad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objetividad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eficiencia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profesionalismo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honrade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z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6"/>
          <w:szCs w:val="16"/>
          <w:color w:val="010101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respet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  <w:u w:val="single" w:color="000000"/>
        </w:rPr>
        <w:t>derechos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humano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reconocido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federa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78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31"/>
          <w:w w:val="78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particula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permit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  <w:u w:val="single" w:color="000000"/>
        </w:rPr>
        <w:t>realizar,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ámbit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competencia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  <w:t>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  <w:t>encaminada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  <w:t>combati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  <w:t>impunidad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1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  <w:u w:val="single" w:color="000000"/>
        </w:rPr>
        <w:t>disminuir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nivele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incidenci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delictiv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fomenta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cultur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legalidad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garantizand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1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  <w:u w:val="thick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u w:val="single" w:color="000000"/>
        </w:rPr>
        <w:t>ciudadaní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08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goc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single" w:color="0000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1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  <w:u w:val="single" w:color="000000"/>
        </w:rPr>
        <w:t>libertades.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30" w:right="478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C1C1C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1C1C1C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29"/>
        </w:rPr>
        <w:t>11-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40" w:right="0"/>
          <w:cols w:num="2" w:equalWidth="0">
            <w:col w:w="2056" w:space="1430"/>
            <w:col w:w="871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152" w:top="640" w:bottom="340" w:left="4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3" w:right="346"/>
        <w:jc w:val="center"/>
        <w:rPr>
          <w:rFonts w:ascii="Arial" w:hAnsi="Arial" w:cs="Arial" w:eastAsia="Arial"/>
          <w:sz w:val="59"/>
          <w:szCs w:val="59"/>
        </w:rPr>
      </w:pPr>
      <w:rPr/>
      <w:r>
        <w:rPr/>
        <w:pict>
          <v:shape style="position:absolute;margin-left:42.240002pt;margin-top:-49.837826pt;width:49.919998pt;height:50.880001pt;mso-position-horizontal-relative:page;mso-position-vertical-relative:paragraph;z-index:-1557" type="#_x0000_t75">
            <v:imagedata r:id="rId63" o:title=""/>
          </v:shape>
        </w:pict>
      </w:r>
      <w:r>
        <w:rPr>
          <w:rFonts w:ascii="Arial" w:hAnsi="Arial" w:cs="Arial" w:eastAsia="Arial"/>
          <w:sz w:val="59"/>
          <w:szCs w:val="59"/>
          <w:color w:val="030303"/>
          <w:spacing w:val="0"/>
          <w:w w:val="51"/>
        </w:rPr>
        <w:t>...</w:t>
      </w:r>
      <w:r>
        <w:rPr>
          <w:rFonts w:ascii="Arial" w:hAnsi="Arial" w:cs="Arial" w:eastAsia="Arial"/>
          <w:sz w:val="59"/>
          <w:szCs w:val="59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8" w:right="-57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30303"/>
          <w:w w:val="109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11"/>
          <w:w w:val="110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16"/>
          <w:w w:val="109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9"/>
        </w:rPr>
        <w:t>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39" w:after="0" w:line="240" w:lineRule="auto"/>
        <w:ind w:left="599" w:right="-46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130"/>
        </w:rPr>
        <w:t>liOI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13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12"/>
          <w:w w:val="13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06060"/>
          <w:spacing w:val="0"/>
          <w:w w:val="130"/>
        </w:rPr>
        <w:t>JF</w:t>
      </w:r>
      <w:r>
        <w:rPr>
          <w:rFonts w:ascii="Times New Roman" w:hAnsi="Times New Roman" w:cs="Times New Roman" w:eastAsia="Times New Roman"/>
          <w:sz w:val="8"/>
          <w:szCs w:val="8"/>
          <w:color w:val="606060"/>
          <w:spacing w:val="0"/>
          <w:w w:val="130"/>
        </w:rPr>
        <w:t>R</w:t>
      </w:r>
      <w:r>
        <w:rPr>
          <w:rFonts w:ascii="Times New Roman" w:hAnsi="Times New Roman" w:cs="Times New Roman" w:eastAsia="Times New Roman"/>
          <w:sz w:val="8"/>
          <w:szCs w:val="8"/>
          <w:color w:val="606060"/>
          <w:spacing w:val="-3"/>
          <w:w w:val="13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77"/>
        </w:rPr>
        <w:t>Jo..'O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77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13"/>
          <w:w w:val="7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E8E8E"/>
          <w:spacing w:val="0"/>
          <w:w w:val="163"/>
        </w:rPr>
        <w:t>:</w:t>
      </w:r>
      <w:r>
        <w:rPr>
          <w:rFonts w:ascii="Times New Roman" w:hAnsi="Times New Roman" w:cs="Times New Roman" w:eastAsia="Times New Roman"/>
          <w:sz w:val="8"/>
          <w:szCs w:val="8"/>
          <w:color w:val="8E8E8E"/>
          <w:spacing w:val="-21"/>
          <w:w w:val="16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0707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8"/>
          <w:szCs w:val="8"/>
          <w:color w:val="707070"/>
          <w:spacing w:val="0"/>
          <w:w w:val="130"/>
        </w:rPr>
        <w:t>S</w:t>
      </w:r>
      <w:r>
        <w:rPr>
          <w:rFonts w:ascii="Times New Roman" w:hAnsi="Times New Roman" w:cs="Times New Roman" w:eastAsia="Times New Roman"/>
          <w:sz w:val="8"/>
          <w:szCs w:val="8"/>
          <w:color w:val="70707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F1F1F"/>
          <w:spacing w:val="0"/>
          <w:w w:val="124"/>
        </w:rPr>
        <w:t>DO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1028" w:right="382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95"/>
        </w:rPr>
        <w:t>Fi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3"/>
          <w:w w:val="9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07"/>
        </w:rPr>
        <w:t>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62" w:right="-29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"/>
          <w:w w:val="8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3"/>
          <w:w w:val="13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1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9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F1F1F"/>
          <w:spacing w:val="0"/>
          <w:w w:val="124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8" w:after="0" w:line="223" w:lineRule="auto"/>
        <w:ind w:left="433" w:right="728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servicios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preste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elemento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operativo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institucione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030303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estatales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municipale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personal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ministeria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perito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regirán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horario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efecto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haya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sido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establecid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respectivo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reglamento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aplicable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F1F1F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ningún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deba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cubrir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contraprestació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económica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excedent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remuneración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perciba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servicio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prestad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7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3" w:lineRule="auto"/>
        <w:ind w:left="423" w:right="747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actuació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elemento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operativo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buscará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prevenir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comisión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delito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identificar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tendencia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altere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orden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paz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socia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legale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auto"/>
        <w:ind w:left="414" w:right="752" w:firstLine="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establecimient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metodología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procedimiento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sistema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actuació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protocolo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procedimiento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operación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homogéneos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finalida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llevar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cabo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recopilació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análisis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explotació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criminal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uniform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3"/>
        </w:rPr>
        <w:t>inteligenci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policial</w:t>
      </w:r>
      <w:r>
        <w:rPr>
          <w:rFonts w:ascii="Arial" w:hAnsi="Arial" w:cs="Arial" w:eastAsia="Arial"/>
          <w:sz w:val="18"/>
          <w:szCs w:val="18"/>
          <w:color w:val="030303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susceptibl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operada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oportunida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eficaci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desarrollo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tareas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policíaca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específica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4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tom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decisione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3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0" w:lineRule="atLeast"/>
        <w:ind w:left="3807" w:right="1102" w:firstLine="-380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LINEAMIENTOS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5"/>
        </w:rPr>
        <w:t>PÚBLICA: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CAPÍTULO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5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3227" w:right="366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Generales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404" w:right="760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PRIMER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presente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Lineamiento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tiene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establece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rasgos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característicos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deberán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reunir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emitan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serán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desclasificació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particular,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versiones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púb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1F1F1F"/>
          <w:spacing w:val="-11"/>
          <w:w w:val="150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cas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generan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cuando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documento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contenga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parte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secciones</w:t>
      </w:r>
      <w:r>
        <w:rPr>
          <w:rFonts w:ascii="Arial" w:hAnsi="Arial" w:cs="Arial" w:eastAsia="Arial"/>
          <w:sz w:val="18"/>
          <w:szCs w:val="18"/>
          <w:color w:val="030303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reservadas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confidenciale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auto"/>
        <w:ind w:left="404" w:right="769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atribuciones,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Institut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revise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realizada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obligados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apegue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estrict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supuesto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previsto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materia,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presente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Lineamiento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generales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otro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ordenamiento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legales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sean</w:t>
      </w:r>
      <w:r>
        <w:rPr>
          <w:rFonts w:ascii="Arial" w:hAnsi="Arial" w:cs="Arial" w:eastAsia="Arial"/>
          <w:sz w:val="18"/>
          <w:szCs w:val="18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aplicable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7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404" w:right="7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QUINT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conformida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articul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pueden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objet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todo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expedientes,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reporte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estudios,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actas,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dictámenes,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resolucione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oficios,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correspondencia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</w:rPr>
        <w:t>acuerdo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directivas,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directrice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circulares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contratos,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convenio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F1F1F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instructivo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datos,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nota</w:t>
      </w:r>
      <w:r>
        <w:rPr>
          <w:rFonts w:ascii="Arial" w:hAnsi="Arial" w:cs="Arial" w:eastAsia="Arial"/>
          <w:sz w:val="18"/>
          <w:szCs w:val="18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494949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memorandos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estadística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instrumento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medición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cualquier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otr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registro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facultade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6"/>
        </w:rPr>
        <w:t>acti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</w:rPr>
        <w:t>v</w:t>
      </w:r>
      <w:r>
        <w:rPr>
          <w:rFonts w:ascii="Arial" w:hAnsi="Arial" w:cs="Arial" w:eastAsia="Arial"/>
          <w:sz w:val="18"/>
          <w:szCs w:val="18"/>
          <w:color w:val="1F1F1F"/>
          <w:spacing w:val="-10"/>
          <w:w w:val="150"/>
        </w:rPr>
        <w:t>i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1"/>
        </w:rPr>
        <w:t>dad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sujeto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obligados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servidores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importa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fuent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elaboración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aquellos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señalados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regula</w:t>
      </w:r>
      <w:r>
        <w:rPr>
          <w:rFonts w:ascii="Arial" w:hAnsi="Arial" w:cs="Arial" w:eastAsia="Arial"/>
          <w:sz w:val="18"/>
          <w:szCs w:val="18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Administració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Documento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Histórico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Jalisco.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6" w:lineRule="exact"/>
        <w:ind w:left="404" w:right="771" w:firstLine="-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Además,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soporte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material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encuentre,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comprendiendo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escritos,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fotografías,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grabaciones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soport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magnétic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digital,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sonor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visual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electrónico,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informátic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F1F1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holográfic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cualquier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element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técnic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</w:rPr>
        <w:t>existent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cree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posterioridad.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620" w:bottom="280" w:left="40" w:right="0"/>
          <w:cols w:num="2" w:equalWidth="0">
            <w:col w:w="1943" w:space="1173"/>
            <w:col w:w="9084"/>
          </w:cols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337" w:lineRule="exact"/>
        <w:ind w:left="2784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A8A8A8"/>
          <w:spacing w:val="0"/>
          <w:w w:val="52"/>
          <w:position w:val="-2"/>
        </w:rPr>
        <w:t>1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left="6862" w:right="4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3"/>
        </w:rPr>
        <w:t>CAPÍTULO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55"/>
          <w:position w:val="-3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72" w:lineRule="exact"/>
        <w:ind w:left="2774" w:right="-20"/>
        <w:jc w:val="left"/>
        <w:tabs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700577pt;margin-top:9.174512pt;width:5.75757pt;height:13pt;mso-position-horizontal-relative:page;mso-position-vertical-relative:paragraph;z-index:-1553" type="#_x0000_t202" filled="f" stroked="f">
            <v:textbox inset="0,0,0,0">
              <w:txbxContent>
                <w:p>
                  <w:pPr>
                    <w:spacing w:before="0" w:after="0" w:line="260" w:lineRule="exact"/>
                    <w:ind w:right="-7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color w:val="8E8E8E"/>
                      <w:spacing w:val="0"/>
                      <w:w w:val="133"/>
                    </w:rPr>
                    <w:t>!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1"/>
          <w:szCs w:val="31"/>
          <w:color w:val="A8A8A8"/>
          <w:spacing w:val="0"/>
          <w:w w:val="52"/>
          <w:position w:val="1"/>
        </w:rPr>
        <w:t>1</w:t>
      </w:r>
      <w:r>
        <w:rPr>
          <w:rFonts w:ascii="Arial" w:hAnsi="Arial" w:cs="Arial" w:eastAsia="Arial"/>
          <w:sz w:val="31"/>
          <w:szCs w:val="31"/>
          <w:color w:val="A8A8A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31"/>
          <w:szCs w:val="31"/>
          <w:color w:val="A8A8A8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position w:val="2"/>
        </w:rPr>
        <w:t>Disposiciones</w:t>
      </w:r>
      <w:r>
        <w:rPr>
          <w:rFonts w:ascii="Arial" w:hAnsi="Arial" w:cs="Arial" w:eastAsia="Arial"/>
          <w:sz w:val="18"/>
          <w:szCs w:val="18"/>
          <w:color w:val="030303"/>
          <w:spacing w:val="-10"/>
          <w:w w:val="109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Generale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para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position w:val="2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9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7"/>
          <w:w w:val="109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position w:val="2"/>
        </w:rPr>
        <w:t>Desclasificació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9"/>
          <w:w w:val="108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  <w:position w:val="2"/>
        </w:rPr>
        <w:t>Información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5" w:after="0" w:line="119" w:lineRule="exact"/>
        <w:ind w:left="2774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288"/>
          <w:position w:val="-2"/>
        </w:rPr>
        <w:t>¡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27" w:lineRule="exact"/>
        <w:ind w:left="2774" w:right="-20"/>
        <w:jc w:val="left"/>
        <w:tabs>
          <w:tab w:pos="6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  <w:position w:val="-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  <w:position w:val="-3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3"/>
        </w:rPr>
        <w:t>Secció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4"/>
          <w:position w:val="-3"/>
        </w:rPr>
        <w:t>Primera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left="2774" w:right="-20"/>
        <w:jc w:val="left"/>
        <w:tabs>
          <w:tab w:pos="6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1"/>
          <w:szCs w:val="21"/>
          <w:color w:val="A8A8A8"/>
          <w:spacing w:val="0"/>
          <w:w w:val="166"/>
          <w:position w:val="1"/>
        </w:rPr>
        <w:t>¡</w:t>
      </w:r>
      <w:r>
        <w:rPr>
          <w:rFonts w:ascii="Arial" w:hAnsi="Arial" w:cs="Arial" w:eastAsia="Arial"/>
          <w:sz w:val="21"/>
          <w:szCs w:val="21"/>
          <w:color w:val="A8A8A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1"/>
          <w:szCs w:val="21"/>
          <w:color w:val="A8A8A8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7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-8"/>
          <w:w w:val="100"/>
          <w:position w:val="-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7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14"/>
          <w:w w:val="100"/>
          <w:position w:val="-7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8"/>
          <w:position w:val="-7"/>
        </w:rPr>
        <w:t>Clasificación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13" w:lineRule="exact"/>
        <w:ind w:left="27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8E8E8E"/>
          <w:spacing w:val="0"/>
          <w:w w:val="125"/>
          <w:position w:val="1"/>
        </w:rPr>
        <w:t>¡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3" w:after="0" w:line="184" w:lineRule="auto"/>
        <w:ind w:left="3520" w:right="746" w:firstLine="-742"/>
        <w:jc w:val="left"/>
        <w:tabs>
          <w:tab w:pos="3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34"/>
          <w:szCs w:val="34"/>
          <w:color w:val="A8A8A8"/>
          <w:spacing w:val="0"/>
          <w:w w:val="100"/>
          <w:position w:val="-5"/>
        </w:rPr>
        <w:t>!</w:t>
      </w:r>
      <w:r>
        <w:rPr>
          <w:rFonts w:ascii="Arial" w:hAnsi="Arial" w:cs="Arial" w:eastAsia="Arial"/>
          <w:sz w:val="34"/>
          <w:szCs w:val="34"/>
          <w:color w:val="A8A8A8"/>
          <w:spacing w:val="-93"/>
          <w:w w:val="100"/>
          <w:position w:val="-5"/>
        </w:rPr>
        <w:t> </w:t>
      </w:r>
      <w:r>
        <w:rPr>
          <w:rFonts w:ascii="Arial" w:hAnsi="Arial" w:cs="Arial" w:eastAsia="Arial"/>
          <w:sz w:val="34"/>
          <w:szCs w:val="34"/>
          <w:color w:val="A8A8A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34"/>
          <w:szCs w:val="34"/>
          <w:color w:val="A8A8A8"/>
          <w:spacing w:val="0"/>
          <w:w w:val="100"/>
          <w:position w:val="-5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OCTAVO</w:t>
      </w:r>
      <w:r>
        <w:rPr>
          <w:rFonts w:ascii="Arial" w:hAnsi="Arial" w:cs="Arial" w:eastAsia="Arial"/>
          <w:sz w:val="18"/>
          <w:szCs w:val="18"/>
          <w:color w:val="333333"/>
          <w:spacing w:val="-4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efecto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previst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presente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8"/>
          <w:position w:val="0"/>
        </w:rPr>
        <w:t>Lineamientos,</w:t>
      </w:r>
      <w:r>
        <w:rPr>
          <w:rFonts w:ascii="Arial" w:hAnsi="Arial" w:cs="Arial" w:eastAsia="Arial"/>
          <w:sz w:val="18"/>
          <w:szCs w:val="18"/>
          <w:color w:val="030303"/>
          <w:spacing w:val="-1"/>
          <w:w w:val="98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clasificació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entiende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act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mediant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cual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color w:val="030303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determin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30303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qué</w:t>
      </w:r>
      <w:r>
        <w:rPr>
          <w:rFonts w:ascii="Arial" w:hAnsi="Arial" w:cs="Arial" w:eastAsia="Arial"/>
          <w:sz w:val="18"/>
          <w:szCs w:val="18"/>
          <w:color w:val="030303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informació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030303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tien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30303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18"/>
          <w:szCs w:val="18"/>
          <w:color w:val="030303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poder</w:t>
      </w:r>
      <w:r>
        <w:rPr>
          <w:rFonts w:ascii="Arial" w:hAnsi="Arial" w:cs="Arial" w:eastAsia="Arial"/>
          <w:sz w:val="18"/>
          <w:szCs w:val="18"/>
          <w:color w:val="030303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0"/>
        </w:rPr>
        <w:t>sujeto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8" w:lineRule="exact"/>
        <w:ind w:left="2774" w:right="-20"/>
        <w:jc w:val="left"/>
        <w:tabs>
          <w:tab w:pos="3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32"/>
          <w:szCs w:val="32"/>
          <w:color w:val="8E8E8E"/>
          <w:spacing w:val="0"/>
          <w:w w:val="152"/>
          <w:position w:val="-4"/>
        </w:rPr>
        <w:t>i</w:t>
      </w:r>
      <w:r>
        <w:rPr>
          <w:rFonts w:ascii="Arial" w:hAnsi="Arial" w:cs="Arial" w:eastAsia="Arial"/>
          <w:sz w:val="32"/>
          <w:szCs w:val="32"/>
          <w:color w:val="8E8E8E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32"/>
          <w:szCs w:val="32"/>
          <w:color w:val="8E8E8E"/>
          <w:spacing w:val="0"/>
          <w:w w:val="100"/>
          <w:position w:val="-4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obligado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encuadra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8"/>
          <w:szCs w:val="18"/>
          <w:color w:val="030303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los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supuesto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30303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reserva</w:t>
      </w:r>
      <w:r>
        <w:rPr>
          <w:rFonts w:ascii="Arial" w:hAnsi="Arial" w:cs="Arial" w:eastAsia="Arial"/>
          <w:sz w:val="18"/>
          <w:szCs w:val="18"/>
          <w:color w:val="030303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y/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confidencialida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color w:val="030303"/>
          <w:spacing w:val="-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30303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por</w:t>
      </w:r>
      <w:r>
        <w:rPr>
          <w:rFonts w:ascii="Arial" w:hAnsi="Arial" w:cs="Arial" w:eastAsia="Arial"/>
          <w:sz w:val="18"/>
          <w:szCs w:val="18"/>
          <w:color w:val="030303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lo</w:t>
      </w:r>
      <w:r>
        <w:rPr>
          <w:rFonts w:ascii="Arial" w:hAnsi="Arial" w:cs="Arial" w:eastAsia="Arial"/>
          <w:sz w:val="18"/>
          <w:szCs w:val="18"/>
          <w:color w:val="030303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tanto,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no</w:t>
      </w:r>
      <w:r>
        <w:rPr>
          <w:rFonts w:ascii="Arial" w:hAnsi="Arial" w:cs="Arial" w:eastAsia="Arial"/>
          <w:sz w:val="18"/>
          <w:szCs w:val="18"/>
          <w:color w:val="030303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podrá</w:t>
      </w:r>
      <w:r>
        <w:rPr>
          <w:rFonts w:ascii="Arial" w:hAnsi="Arial" w:cs="Arial" w:eastAsia="Arial"/>
          <w:sz w:val="18"/>
          <w:szCs w:val="18"/>
          <w:color w:val="030303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2"/>
        </w:rPr>
        <w:t>ser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2779" w:right="-20"/>
        <w:jc w:val="left"/>
        <w:tabs>
          <w:tab w:pos="3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6"/>
          <w:szCs w:val="26"/>
          <w:color w:val="8E8E8E"/>
          <w:spacing w:val="0"/>
          <w:w w:val="134"/>
          <w:position w:val="2"/>
        </w:rPr>
        <w:t>¡</w:t>
      </w:r>
      <w:r>
        <w:rPr>
          <w:rFonts w:ascii="Arial" w:hAnsi="Arial" w:cs="Arial" w:eastAsia="Arial"/>
          <w:sz w:val="26"/>
          <w:szCs w:val="26"/>
          <w:color w:val="8E8E8E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6"/>
          <w:szCs w:val="26"/>
          <w:color w:val="8E8E8E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99"/>
          <w:position w:val="-3"/>
        </w:rPr>
        <w:t>proporcionada</w:t>
      </w:r>
      <w:r>
        <w:rPr>
          <w:rFonts w:ascii="Arial" w:hAnsi="Arial" w:cs="Arial" w:eastAsia="Arial"/>
          <w:sz w:val="18"/>
          <w:szCs w:val="18"/>
          <w:color w:val="1F1F1F"/>
          <w:spacing w:val="0"/>
          <w:w w:val="78"/>
          <w:position w:val="-3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7" w:lineRule="exact"/>
        <w:ind w:left="2784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A8A8A8"/>
          <w:spacing w:val="0"/>
          <w:w w:val="52"/>
          <w:position w:val="-2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78" w:lineRule="exact"/>
        <w:ind w:left="2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8A8A8"/>
          <w:spacing w:val="0"/>
          <w:w w:val="103"/>
          <w:position w:val="-2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left="279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180"/>
          <w:position w:val="1"/>
        </w:rPr>
        <w:t>¡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40" w:right="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41.65126pt;margin-top:20.510298pt;width:99.308737pt;height:246.589162pt;mso-position-horizontal-relative:page;mso-position-vertical-relative:page;z-index:-1556" coordorigin="2833,410" coordsize="1986,4932">
            <v:shape style="position:absolute;left:3706;top:422;width:1114;height:58" type="#_x0000_t75">
              <v:imagedata r:id="rId64" o:title=""/>
            </v:shape>
            <v:group style="position:absolute;left:2847;top:415;width:2;height:1908" coordorigin="2847,415" coordsize="2,1908">
              <v:shape style="position:absolute;left:2847;top:415;width:2;height:1908" coordorigin="2847,415" coordsize="0,1908" path="m2847,2323l2847,415e" filled="f" stroked="t" strokeweight=".47534pt" strokecolor="#7C7C7C">
                <v:path arrowok="t"/>
              </v:shape>
            </v:group>
            <v:group style="position:absolute;left:2843;top:441;width:818;height:2" coordorigin="2843,441" coordsize="818,2">
              <v:shape style="position:absolute;left:2843;top:441;width:818;height:2" coordorigin="2843,441" coordsize="818,0" path="m2843,441l3660,441e" filled="f" stroked="t" strokeweight=".47534pt" strokecolor="#979797">
                <v:path arrowok="t"/>
              </v:shape>
            </v:group>
            <v:group style="position:absolute;left:2838;top:2347;width:2;height:2189" coordorigin="2838,2347" coordsize="2,2189">
              <v:shape style="position:absolute;left:2838;top:2347;width:2;height:2189" coordorigin="2838,2347" coordsize="0,2189" path="m2838,4536l2838,2347e" filled="f" stroked="t" strokeweight=".47534pt" strokecolor="#838383">
                <v:path arrowok="t"/>
              </v:shape>
            </v:group>
            <v:group style="position:absolute;left:2838;top:4560;width:2;height:777" coordorigin="2838,4560" coordsize="2,777">
              <v:shape style="position:absolute;left:2838;top:4560;width:2;height:777" coordorigin="2838,4560" coordsize="0,777" path="m2838,5337l2838,4560e" filled="f" stroked="t" strokeweight=".47534pt" strokecolor="#93939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52pt;margin-top:20.160023pt;width:42.240002pt;height:42.240002pt;mso-position-horizontal-relative:page;mso-position-vertical-relative:page;z-index:-1555" type="#_x0000_t75">
            <v:imagedata r:id="rId65" o:title=""/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1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w w:val="132"/>
        </w:rPr>
        <w:t>www.jalisco.</w:t>
      </w:r>
      <w:r>
        <w:rPr>
          <w:rFonts w:ascii="Times New Roman" w:hAnsi="Times New Roman" w:cs="Times New Roman" w:eastAsia="Times New Roman"/>
          <w:sz w:val="18"/>
          <w:szCs w:val="18"/>
          <w:color w:val="1F1F1F"/>
          <w:spacing w:val="-11"/>
          <w:w w:val="94"/>
        </w:rPr>
        <w:t>\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39"/>
        </w:rPr>
        <w:t>ob.m-Jt'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6"/>
          <w:szCs w:val="6"/>
        </w:rPr>
      </w:pPr>
      <w:rPr/>
      <w:r>
        <w:rPr/>
        <w:pict>
          <v:group style="position:absolute;margin-left:242.204132pt;margin-top:10.591907pt;width:1.41pt;height:.1pt;mso-position-horizontal-relative:page;mso-position-vertical-relative:paragraph;z-index:-1554" coordorigin="4844,212" coordsize="28,2">
            <v:shape style="position:absolute;left:4844;top:212;width:28;height:2" coordorigin="4844,212" coordsize="28,0" path="m4844,212l4872,212e" filled="f" stroked="t" strokeweight=".12pt" strokecolor="#8D8D8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A8A8A8"/>
          <w:spacing w:val="-43"/>
          <w:w w:val="81"/>
          <w:position w:val="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43"/>
          <w:w w:val="100"/>
          <w:position w:val="0"/>
        </w:rPr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100"/>
          <w:u w:val="single" w:color="A7A7A7"/>
          <w:position w:val="0"/>
        </w:rPr>
        <w:t>      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2"/>
          <w:w w:val="100"/>
          <w:u w:val="single" w:color="A7A7A7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2"/>
          <w:w w:val="100"/>
          <w:u w:val="single" w:color="A7A7A7"/>
          <w:position w:val="0"/>
        </w:rPr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2"/>
          <w:w w:val="100"/>
          <w:position w:val="0"/>
        </w:rPr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57"/>
          <w:position w:val="0"/>
        </w:rPr>
        <w:t>,...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2"/>
          <w:w w:val="57"/>
          <w:position w:val="0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0"/>
          <w:w w:val="109"/>
          <w:position w:val="0"/>
        </w:rPr>
        <w:t>.,...,.-.,-.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-15"/>
          <w:w w:val="109"/>
          <w:position w:val="0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89"/>
          <w:position w:val="0"/>
        </w:rPr>
        <w:t>..._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1"/>
          <w:w w:val="89"/>
          <w:position w:val="0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0"/>
          <w:w w:val="74"/>
          <w:position w:val="0"/>
        </w:rPr>
        <w:t>_..,....r-,.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-11"/>
          <w:w w:val="74"/>
          <w:position w:val="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0"/>
          <w:w w:val="89"/>
          <w:position w:val="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-6"/>
          <w:w w:val="89"/>
          <w:position w:val="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25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15"/>
          <w:position w:val="0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6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0"/>
          <w:w w:val="180"/>
          <w:position w:val="0"/>
        </w:rPr>
        <w:t>,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-11"/>
          <w:w w:val="180"/>
          <w:position w:val="0"/>
        </w:rPr>
        <w:t>,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0"/>
          <w:w w:val="109"/>
          <w:position w:val="0"/>
        </w:rPr>
        <w:t>-'"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-1"/>
          <w:w w:val="109"/>
          <w:position w:val="0"/>
        </w:rPr>
        <w:t>'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0"/>
          <w:w w:val="95"/>
          <w:position w:val="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-3"/>
          <w:w w:val="95"/>
          <w:position w:val="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0"/>
          <w:w w:val="89"/>
          <w:position w:val="0"/>
        </w:rPr>
        <w:t>.¡r;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-9"/>
          <w:w w:val="89"/>
          <w:position w:val="0"/>
        </w:rPr>
        <w:t>&lt;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0"/>
          <w:w w:val="143"/>
          <w:position w:val="0"/>
        </w:rPr>
        <w:t>.....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0"/>
          <w:w w:val="345"/>
          <w:position w:val="0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-16"/>
          <w:w w:val="345"/>
          <w:position w:val="0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0"/>
          <w:w w:val="54"/>
          <w:position w:val="0"/>
        </w:rPr>
        <w:t>--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6"/>
          <w:szCs w:val="6"/>
          <w:color w:val="8E8E8E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0"/>
          <w:w w:val="196"/>
          <w:position w:val="0"/>
        </w:rPr>
        <w:t>,.,</w:t>
      </w:r>
      <w:r>
        <w:rPr>
          <w:rFonts w:ascii="Times New Roman" w:hAnsi="Times New Roman" w:cs="Times New Roman" w:eastAsia="Times New Roman"/>
          <w:sz w:val="6"/>
          <w:szCs w:val="6"/>
          <w:color w:val="A8A8A8"/>
          <w:spacing w:val="-17"/>
          <w:w w:val="196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0"/>
          <w:w w:val="92"/>
          <w:position w:val="0"/>
        </w:rPr>
        <w:t>....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-2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0"/>
          <w:w w:val="163"/>
          <w:position w:val="0"/>
        </w:rPr>
        <w:t>,</w:t>
      </w:r>
      <w:r>
        <w:rPr>
          <w:rFonts w:ascii="Times New Roman" w:hAnsi="Times New Roman" w:cs="Times New Roman" w:eastAsia="Times New Roman"/>
          <w:sz w:val="6"/>
          <w:szCs w:val="6"/>
          <w:color w:val="BCBCBC"/>
          <w:spacing w:val="8"/>
          <w:w w:val="163"/>
          <w:position w:val="0"/>
        </w:rPr>
        <w:t> </w:t>
      </w:r>
      <w:r>
        <w:rPr>
          <w:rFonts w:ascii="Arial" w:hAnsi="Arial" w:cs="Arial" w:eastAsia="Arial"/>
          <w:sz w:val="6"/>
          <w:szCs w:val="6"/>
          <w:color w:val="BCBCBC"/>
          <w:spacing w:val="0"/>
          <w:w w:val="83"/>
          <w:position w:val="0"/>
        </w:rPr>
        <w:t>&gt;</w:t>
      </w:r>
      <w:r>
        <w:rPr>
          <w:rFonts w:ascii="Arial" w:hAnsi="Arial" w:cs="Arial" w:eastAsia="Arial"/>
          <w:sz w:val="6"/>
          <w:szCs w:val="6"/>
          <w:color w:val="BCBCBC"/>
          <w:spacing w:val="0"/>
          <w:w w:val="83"/>
          <w:position w:val="0"/>
        </w:rPr>
        <w:t> </w:t>
      </w:r>
      <w:r>
        <w:rPr>
          <w:rFonts w:ascii="Arial" w:hAnsi="Arial" w:cs="Arial" w:eastAsia="Arial"/>
          <w:sz w:val="6"/>
          <w:szCs w:val="6"/>
          <w:color w:val="BCBCBC"/>
          <w:spacing w:val="2"/>
          <w:w w:val="83"/>
          <w:position w:val="0"/>
        </w:rPr>
        <w:t> </w:t>
      </w:r>
      <w:r>
        <w:rPr>
          <w:rFonts w:ascii="Arial" w:hAnsi="Arial" w:cs="Arial" w:eastAsia="Arial"/>
          <w:sz w:val="6"/>
          <w:szCs w:val="6"/>
          <w:color w:val="BCBCBC"/>
          <w:spacing w:val="0"/>
          <w:w w:val="162"/>
          <w:position w:val="0"/>
        </w:rPr>
        <w:t>---</w:t>
      </w:r>
      <w:r>
        <w:rPr>
          <w:rFonts w:ascii="Arial" w:hAnsi="Arial" w:cs="Arial" w:eastAsia="Arial"/>
          <w:sz w:val="6"/>
          <w:szCs w:val="6"/>
          <w:color w:val="BCBCBC"/>
          <w:spacing w:val="-1"/>
          <w:w w:val="162"/>
          <w:position w:val="0"/>
        </w:rPr>
        <w:t>-</w:t>
      </w:r>
      <w:r>
        <w:rPr>
          <w:rFonts w:ascii="Arial" w:hAnsi="Arial" w:cs="Arial" w:eastAsia="Arial"/>
          <w:sz w:val="6"/>
          <w:szCs w:val="6"/>
          <w:color w:val="8E8E8E"/>
          <w:spacing w:val="0"/>
          <w:w w:val="58"/>
          <w:position w:val="0"/>
        </w:rPr>
        <w:t>-</w:t>
      </w:r>
      <w:r>
        <w:rPr>
          <w:rFonts w:ascii="Arial" w:hAnsi="Arial" w:cs="Arial" w:eastAsia="Arial"/>
          <w:sz w:val="6"/>
          <w:szCs w:val="6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48"/>
        <w:jc w:val="left"/>
        <w:rPr>
          <w:rFonts w:ascii="Arial" w:hAnsi="Arial" w:cs="Arial" w:eastAsia="Arial"/>
          <w:sz w:val="5"/>
          <w:szCs w:val="5"/>
        </w:rPr>
      </w:pPr>
      <w:rPr/>
      <w:r>
        <w:rPr>
          <w:rFonts w:ascii="Arial" w:hAnsi="Arial" w:cs="Arial" w:eastAsia="Arial"/>
          <w:sz w:val="5"/>
          <w:szCs w:val="5"/>
          <w:color w:val="8E8E8E"/>
          <w:spacing w:val="0"/>
          <w:w w:val="181"/>
        </w:rPr>
        <w:t>«</w:t>
      </w:r>
      <w:r>
        <w:rPr>
          <w:rFonts w:ascii="Arial" w:hAnsi="Arial" w:cs="Arial" w:eastAsia="Arial"/>
          <w:sz w:val="5"/>
          <w:szCs w:val="5"/>
          <w:color w:val="8E8E8E"/>
          <w:spacing w:val="-12"/>
          <w:w w:val="181"/>
        </w:rPr>
        <w:t> </w:t>
      </w:r>
      <w:r>
        <w:rPr>
          <w:rFonts w:ascii="Arial" w:hAnsi="Arial" w:cs="Arial" w:eastAsia="Arial"/>
          <w:sz w:val="5"/>
          <w:szCs w:val="5"/>
          <w:color w:val="A8A8A8"/>
          <w:spacing w:val="0"/>
          <w:w w:val="378"/>
        </w:rPr>
        <w:t>'</w:t>
      </w:r>
      <w:r>
        <w:rPr>
          <w:rFonts w:ascii="Arial" w:hAnsi="Arial" w:cs="Arial" w:eastAsia="Arial"/>
          <w:sz w:val="5"/>
          <w:szCs w:val="5"/>
          <w:color w:val="A8A8A8"/>
          <w:spacing w:val="10"/>
          <w:w w:val="378"/>
        </w:rPr>
        <w:t> </w:t>
      </w:r>
      <w:r>
        <w:rPr>
          <w:rFonts w:ascii="Arial" w:hAnsi="Arial" w:cs="Arial" w:eastAsia="Arial"/>
          <w:sz w:val="5"/>
          <w:szCs w:val="5"/>
          <w:color w:val="BCBCBC"/>
          <w:spacing w:val="0"/>
          <w:w w:val="378"/>
        </w:rPr>
        <w:t>'</w:t>
      </w:r>
      <w:r>
        <w:rPr>
          <w:rFonts w:ascii="Arial" w:hAnsi="Arial" w:cs="Arial" w:eastAsia="Arial"/>
          <w:sz w:val="5"/>
          <w:szCs w:val="5"/>
          <w:color w:val="000000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33"/>
        </w:rPr>
        <w:t>12-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40" w:right="0"/>
          <w:cols w:num="4" w:equalWidth="0">
            <w:col w:w="2438" w:space="360"/>
            <w:col w:w="2473" w:space="213"/>
            <w:col w:w="198" w:space="1375"/>
            <w:col w:w="51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0" w:top="640" w:bottom="280" w:left="260" w:right="640"/>
          <w:footerReference w:type="default" r:id="rId66"/>
          <w:pgSz w:w="12240" w:h="158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552pt;margin-top:19.200001pt;width:42.240002pt;height:42.240002pt;mso-position-horizontal-relative:page;mso-position-vertical-relative:page;z-index:-1551" type="#_x0000_t75">
            <v:imagedata r:id="rId67" o:title=""/>
          </v:shape>
        </w:pict>
      </w:r>
      <w:r>
        <w:rPr/>
        <w:pict>
          <v:group style="position:absolute;margin-left:141.413589pt;margin-top:20.391462pt;width:67.973593pt;height:56.040924pt;mso-position-horizontal-relative:page;mso-position-vertical-relative:page;z-index:-1550" coordorigin="2828,408" coordsize="1359,1121">
            <v:group style="position:absolute;left:2833;top:434;width:1350;height:2" coordorigin="2833,434" coordsize="1350,2">
              <v:shape style="position:absolute;left:2833;top:434;width:1350;height:2" coordorigin="2833,434" coordsize="1350,0" path="m2833,434l4183,434e" filled="f" stroked="t" strokeweight=".47534pt" strokecolor="#979797">
                <v:path arrowok="t"/>
              </v:shape>
            </v:group>
            <v:group style="position:absolute;left:2847;top:415;width:2;height:1107" coordorigin="2847,415" coordsize="2,1107">
              <v:shape style="position:absolute;left:2847;top:415;width:2;height:1107" coordorigin="2847,415" coordsize="0,1107" path="m2847,1522l2847,415e" filled="f" stroked="t" strokeweight=".71301pt" strokecolor="#7C7C7C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217" w:lineRule="exact"/>
        <w:ind w:left="640" w:right="777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2.240002pt;margin-top:-52.711868pt;width:49.919998pt;height:49.919998pt;mso-position-horizontal-relative:page;mso-position-vertical-relative:paragraph;z-index:-1552" type="#_x0000_t75">
            <v:imagedata r:id="rId68" o:title=""/>
          </v:shape>
        </w:pict>
      </w:r>
      <w:r>
        <w:rPr>
          <w:rFonts w:ascii="Arial" w:hAnsi="Arial" w:cs="Arial" w:eastAsia="Arial"/>
          <w:sz w:val="144"/>
          <w:szCs w:val="144"/>
          <w:color w:val="010101"/>
          <w:spacing w:val="-248"/>
          <w:w w:val="153"/>
          <w:position w:val="-38"/>
        </w:rPr>
        <w:t>•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17"/>
          <w:position w:val="47"/>
        </w:rPr>
        <w:t>Íllll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62" w:lineRule="exact"/>
        <w:ind w:left="348" w:right="375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0"/>
          <w:w w:val="113"/>
          <w:position w:val="3"/>
        </w:rPr>
        <w:t>Ji\LISCO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379" w:right="409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494949"/>
          <w:spacing w:val="0"/>
          <w:w w:val="139"/>
        </w:rPr>
        <w:t>tiOHII: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39"/>
        </w:rPr>
        <w:t>R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39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1"/>
          <w:w w:val="139"/>
        </w:rPr>
        <w:t> </w:t>
      </w:r>
      <w:r>
        <w:rPr>
          <w:rFonts w:ascii="Arial" w:hAnsi="Arial" w:cs="Arial" w:eastAsia="Arial"/>
          <w:sz w:val="8"/>
          <w:szCs w:val="8"/>
          <w:color w:val="2A2A2A"/>
          <w:spacing w:val="0"/>
          <w:w w:val="233"/>
        </w:rPr>
        <w:t>O</w:t>
      </w:r>
      <w:r>
        <w:rPr>
          <w:rFonts w:ascii="Arial" w:hAnsi="Arial" w:cs="Arial" w:eastAsia="Arial"/>
          <w:sz w:val="8"/>
          <w:szCs w:val="8"/>
          <w:color w:val="2A2A2A"/>
          <w:spacing w:val="-25"/>
          <w:w w:val="233"/>
        </w:rPr>
        <w:t> </w:t>
      </w:r>
      <w:r>
        <w:rPr>
          <w:rFonts w:ascii="Arial" w:hAnsi="Arial" w:cs="Arial" w:eastAsia="Arial"/>
          <w:sz w:val="8"/>
          <w:szCs w:val="8"/>
          <w:color w:val="2A2A2A"/>
          <w:spacing w:val="0"/>
          <w:w w:val="86"/>
        </w:rPr>
        <w:t>11</w:t>
      </w:r>
      <w:r>
        <w:rPr>
          <w:rFonts w:ascii="Arial" w:hAnsi="Arial" w:cs="Arial" w:eastAsia="Arial"/>
          <w:sz w:val="8"/>
          <w:szCs w:val="8"/>
          <w:color w:val="2A2A2A"/>
          <w:spacing w:val="-7"/>
          <w:w w:val="86"/>
        </w:rPr>
        <w:t>1</w:t>
      </w:r>
      <w:r>
        <w:rPr>
          <w:rFonts w:ascii="Arial" w:hAnsi="Arial" w:cs="Arial" w:eastAsia="Arial"/>
          <w:sz w:val="8"/>
          <w:szCs w:val="8"/>
          <w:color w:val="7C7C7C"/>
          <w:spacing w:val="0"/>
          <w:w w:val="44"/>
        </w:rPr>
        <w:t>·</w:t>
      </w:r>
      <w:r>
        <w:rPr>
          <w:rFonts w:ascii="Arial" w:hAnsi="Arial" w:cs="Arial" w:eastAsia="Arial"/>
          <w:sz w:val="8"/>
          <w:szCs w:val="8"/>
          <w:color w:val="7C7C7C"/>
          <w:spacing w:val="0"/>
          <w:w w:val="43"/>
        </w:rPr>
        <w:t>:</w:t>
      </w:r>
      <w:r>
        <w:rPr>
          <w:rFonts w:ascii="Arial" w:hAnsi="Arial" w:cs="Arial" w:eastAsia="Arial"/>
          <w:sz w:val="8"/>
          <w:szCs w:val="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45"/>
        </w:rPr>
        <w:t>1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45"/>
        </w:rPr>
        <w:t>        </w:t>
      </w:r>
      <w:r>
        <w:rPr>
          <w:rFonts w:ascii="Arial" w:hAnsi="Arial" w:cs="Arial" w:eastAsia="Arial"/>
          <w:sz w:val="8"/>
          <w:szCs w:val="8"/>
          <w:color w:val="494949"/>
          <w:spacing w:val="1"/>
          <w:w w:val="45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00"/>
        </w:rPr>
        <w:t>E:-,</w:t>
      </w:r>
      <w:r>
        <w:rPr>
          <w:rFonts w:ascii="Arial" w:hAnsi="Arial" w:cs="Arial" w:eastAsia="Arial"/>
          <w:sz w:val="8"/>
          <w:szCs w:val="8"/>
          <w:color w:val="494949"/>
          <w:spacing w:val="-7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2A2A2A"/>
          <w:spacing w:val="0"/>
          <w:w w:val="132"/>
        </w:rPr>
        <w:t>TA</w:t>
      </w:r>
      <w:r>
        <w:rPr>
          <w:rFonts w:ascii="Arial" w:hAnsi="Arial" w:cs="Arial" w:eastAsia="Arial"/>
          <w:sz w:val="8"/>
          <w:szCs w:val="8"/>
          <w:color w:val="2A2A2A"/>
          <w:spacing w:val="0"/>
          <w:w w:val="132"/>
        </w:rPr>
        <w:t>D</w:t>
      </w:r>
      <w:r>
        <w:rPr>
          <w:rFonts w:ascii="Arial" w:hAnsi="Arial" w:cs="Arial" w:eastAsia="Arial"/>
          <w:sz w:val="8"/>
          <w:szCs w:val="8"/>
          <w:color w:val="2A2A2A"/>
          <w:spacing w:val="-14"/>
          <w:w w:val="132"/>
        </w:rPr>
        <w:t> </w:t>
      </w:r>
      <w:r>
        <w:rPr>
          <w:rFonts w:ascii="Arial" w:hAnsi="Arial" w:cs="Arial" w:eastAsia="Arial"/>
          <w:sz w:val="8"/>
          <w:szCs w:val="8"/>
          <w:color w:val="494949"/>
          <w:spacing w:val="0"/>
          <w:w w:val="103"/>
        </w:rPr>
        <w:t>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803" w:right="83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Fisc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4"/>
          <w:w w:val="73"/>
        </w:rPr>
        <w:t>í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442" w:right="43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1"/>
          <w:w w:val="8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1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20"/>
        </w:rPr>
        <w:t>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2.834175pt;margin-top:39.094852pt;width:458.702912pt;height:.1pt;mso-position-horizontal-relative:page;mso-position-vertical-relative:paragraph;z-index:-1547" coordorigin="257,782" coordsize="9174,2">
            <v:shape style="position:absolute;left:257;top:782;width:9174;height:2" coordorigin="257,782" coordsize="9174,0" path="m257,782l9431,782e" filled="f" stroked="t" strokeweight="4.0403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10101"/>
          <w:w w:val="145"/>
        </w:rPr>
        <w:t>www.jalisco.g</w:t>
      </w:r>
      <w:r>
        <w:rPr>
          <w:rFonts w:ascii="Arial" w:hAnsi="Arial" w:cs="Arial" w:eastAsia="Arial"/>
          <w:sz w:val="17"/>
          <w:szCs w:val="17"/>
          <w:color w:val="010101"/>
          <w:w w:val="146"/>
        </w:rPr>
        <w:t>(</w:t>
      </w:r>
      <w:r>
        <w:rPr>
          <w:rFonts w:ascii="Arial" w:hAnsi="Arial" w:cs="Arial" w:eastAsia="Arial"/>
          <w:sz w:val="17"/>
          <w:szCs w:val="17"/>
          <w:color w:val="010101"/>
          <w:w w:val="145"/>
        </w:rPr>
        <w:t>,b.m</w:t>
      </w:r>
      <w:r>
        <w:rPr>
          <w:rFonts w:ascii="Arial" w:hAnsi="Arial" w:cs="Arial" w:eastAsia="Arial"/>
          <w:sz w:val="17"/>
          <w:szCs w:val="17"/>
          <w:color w:val="000000"/>
          <w:w w:val="100"/>
        </w:rPr>
      </w:r>
    </w:p>
    <w:p>
      <w:pPr>
        <w:spacing w:before="38" w:after="0" w:line="244" w:lineRule="auto"/>
        <w:ind w:left="24" w:right="60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DÉCIMO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TERCER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A2A"/>
          <w:spacing w:val="-5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fundar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7C7C7C"/>
          <w:spacing w:val="0"/>
          <w:w w:val="139"/>
        </w:rPr>
        <w:t>'</w:t>
      </w:r>
      <w:r>
        <w:rPr>
          <w:rFonts w:ascii="Arial" w:hAnsi="Arial" w:cs="Arial" w:eastAsia="Arial"/>
          <w:sz w:val="17"/>
          <w:szCs w:val="17"/>
          <w:color w:val="7C7C7C"/>
          <w:spacing w:val="0"/>
          <w:w w:val="13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confidencial,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señalarse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fracción,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inciso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81818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subinciso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párraf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otras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disposiciones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reglamentaria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expresament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otorgue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carácter;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estipula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IV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anterior.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100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1.888931pt;margin-top:-28.276445pt;width:.1pt;height:97.06233pt;mso-position-horizontal-relative:page;mso-position-vertical-relative:paragraph;z-index:-1549" coordorigin="2838,-566" coordsize="2,1941">
            <v:shape style="position:absolute;left:2838;top:-566;width:2;height:1941" coordorigin="2838,-566" coordsize="0,1941" path="m2838,1376l2838,-566e" filled="f" stroked="t" strokeweight=".47534pt" strokecolor="#90909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Asimismo,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obligados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Clasificación,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motiva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realice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decir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precisar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razones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circunstancia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especiales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llevaron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concluir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particula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encuadra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supuesto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ordenamient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reglamentari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trat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3" w:right="352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CAPÍTULO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5"/>
        </w:rPr>
        <w:t>111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2672" w:right="285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Reservada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" w:right="11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VIGÉSIMO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SEXTO</w:t>
      </w:r>
      <w:r>
        <w:rPr>
          <w:rFonts w:ascii="Arial" w:hAnsi="Arial" w:cs="Arial" w:eastAsia="Arial"/>
          <w:sz w:val="17"/>
          <w:szCs w:val="17"/>
          <w:color w:val="2A2A2A"/>
          <w:spacing w:val="9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considerará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disposiciones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desprenda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existenci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alguna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reserva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información,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información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protegida,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funció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disposición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temporalment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queda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prohibido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manejo,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distribución,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publicación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difusión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generales,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excepción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conformida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tenga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ella.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0" w:right="144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TRIGÉSIMO.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reservad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tomará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cuenta,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además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Reglamento,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generales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obligado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emita,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circunstancia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tiemp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lugar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relacionadas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5" w:right="12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TRIGÉSIMO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PRIMER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inciso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19"/>
          <w:szCs w:val="19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compromet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Municipio,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municipal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181818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quienes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laboran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hubieren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laborado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área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2A2A2A"/>
          <w:spacing w:val="-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excepción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remuneraciones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servidores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ah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considerarse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otra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causas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posible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criterios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que: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127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35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35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3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compromet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Municipios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54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revelación</w:t>
      </w:r>
      <w:r>
        <w:rPr>
          <w:rFonts w:ascii="Arial" w:hAnsi="Arial" w:cs="Arial" w:eastAsia="Arial"/>
          <w:sz w:val="17"/>
          <w:szCs w:val="17"/>
          <w:color w:val="010101"/>
          <w:spacing w:val="-1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pueda: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5" w:right="14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Afectar,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poner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riesgo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impida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menoscaba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dificulta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conservar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defende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extensió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territoria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límite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territoriale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Municipios;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5" w:lineRule="auto"/>
        <w:ind w:right="128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riesgo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disposiciones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medidas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autoridades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estatale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municipales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respectivo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ámbito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competencia,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vida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población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bienes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servicios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estratégico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planta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productiva,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frent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eventualida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desastr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provocado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agente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naturale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humanos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travé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prevención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auxilio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26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recuperación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apoyo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población.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right="159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62"/>
        </w:rPr>
        <w:t>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62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6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ponen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riesgo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destinada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estabilida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</w:rPr>
        <w:t>instituciones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1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-1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afecta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integrida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física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máximas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7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encargo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Podere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Estado,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Gobierno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Municipales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órganos</w:t>
      </w:r>
      <w:r>
        <w:rPr>
          <w:rFonts w:ascii="Arial" w:hAnsi="Arial" w:cs="Arial" w:eastAsia="Arial"/>
          <w:sz w:val="17"/>
          <w:szCs w:val="17"/>
          <w:color w:val="010101"/>
          <w:spacing w:val="-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autonomí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constitucional.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5" w:right="136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56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6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5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ponen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riesgo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destinada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gobernabilidad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democrátic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pued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Impedi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vota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votado;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b)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Obstaculiza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celebración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elecciones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federale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estatales.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right="123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IV.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ponen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riesgo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destinada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pueda: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8" w:lineRule="auto"/>
        <w:ind w:left="5" w:right="132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0.819412pt;margin-top:17.513004pt;width:57.753787pt;height:105.169107pt;mso-position-horizontal-relative:page;mso-position-vertical-relative:paragraph;z-index:-1548" coordorigin="2816,350" coordsize="1155,2103">
            <v:group style="position:absolute;left:2852;top:355;width:2;height:2094" coordorigin="2852,355" coordsize="2,2094">
              <v:shape style="position:absolute;left:2852;top:355;width:2;height:2094" coordorigin="2852,355" coordsize="0,2094" path="m2852,2449l2852,355e" filled="f" stroked="t" strokeweight=".47534pt" strokecolor="#777777">
                <v:path arrowok="t"/>
              </v:shape>
            </v:group>
            <v:group style="position:absolute;left:2824;top:2425;width:1141;height:2" coordorigin="2824,2425" coordsize="1141,2">
              <v:shape style="position:absolute;left:2824;top:2425;width:1141;height:2" coordorigin="2824,2425" coordsize="1141,0" path="m2824,2425l3964,2425e" filled="f" stroked="t" strokeweight=".71301pt" strokecolor="#8C8C8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Menoscabar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dificulta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combati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comisión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interio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previsto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libro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segundo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títul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primero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Código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Pena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Jalisc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19" w:right="669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Conspiració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3" w:lineRule="exact"/>
        <w:ind w:left="10" w:right="704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Rebelió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ind w:left="10" w:right="705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14"/>
          <w:w w:val="126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A2A2A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Sedició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2A2A2A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40" w:lineRule="auto"/>
        <w:ind w:left="10" w:right="730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Motín.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12" w:right="413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A2A2A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13</w:t>
      </w:r>
      <w:r>
        <w:rPr>
          <w:rFonts w:ascii="Arial" w:hAnsi="Arial" w:cs="Arial" w:eastAsia="Arial"/>
          <w:sz w:val="13"/>
          <w:szCs w:val="13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A2A2A"/>
          <w:spacing w:val="0"/>
          <w:w w:val="94"/>
        </w:rPr>
        <w:t>-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260" w:right="640"/>
          <w:cols w:num="2" w:equalWidth="0">
            <w:col w:w="2184" w:space="1112"/>
            <w:col w:w="8044"/>
          </w:cols>
        </w:sectPr>
      </w:pPr>
      <w:rPr/>
    </w:p>
    <w:p>
      <w:pPr>
        <w:spacing w:before="79" w:after="0" w:line="83" w:lineRule="exact"/>
        <w:ind w:left="2803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/>
        <w:pict>
          <v:shape style="position:absolute;margin-left:551.039978pt;margin-top:4.203284pt;width:43.200001pt;height:42.240002pt;mso-position-horizontal-relative:page;mso-position-vertical-relative:paragraph;z-index:-1545" type="#_x0000_t75">
            <v:imagedata r:id="rId70" o:title=""/>
          </v:shape>
        </w:pict>
      </w:r>
      <w:r>
        <w:rPr>
          <w:rFonts w:ascii="Arial" w:hAnsi="Arial" w:cs="Arial" w:eastAsia="Arial"/>
          <w:sz w:val="9"/>
          <w:szCs w:val="9"/>
          <w:color w:val="C1C1C1"/>
          <w:w w:val="172"/>
          <w:position w:val="-2"/>
        </w:rPr>
        <w:t>"""</w:t>
      </w:r>
      <w:r>
        <w:rPr>
          <w:rFonts w:ascii="Arial" w:hAnsi="Arial" w:cs="Arial" w:eastAsia="Arial"/>
          <w:sz w:val="9"/>
          <w:szCs w:val="9"/>
          <w:color w:val="C1C1C1"/>
          <w:spacing w:val="-1"/>
          <w:w w:val="172"/>
          <w:position w:val="-2"/>
        </w:rPr>
        <w:t>'</w:t>
      </w:r>
      <w:r>
        <w:rPr>
          <w:rFonts w:ascii="Arial" w:hAnsi="Arial" w:cs="Arial" w:eastAsia="Arial"/>
          <w:sz w:val="9"/>
          <w:szCs w:val="9"/>
          <w:color w:val="999999"/>
          <w:spacing w:val="-28"/>
          <w:w w:val="81"/>
          <w:position w:val="-2"/>
        </w:rPr>
        <w:t>-</w:t>
      </w:r>
      <w:r>
        <w:rPr>
          <w:rFonts w:ascii="Arial" w:hAnsi="Arial" w:cs="Arial" w:eastAsia="Arial"/>
          <w:sz w:val="9"/>
          <w:szCs w:val="9"/>
          <w:color w:val="C1C1C1"/>
          <w:spacing w:val="0"/>
          <w:w w:val="172"/>
          <w:position w:val="-2"/>
        </w:rPr>
        <w:t>'</w:t>
      </w:r>
      <w:r>
        <w:rPr>
          <w:rFonts w:ascii="Arial" w:hAnsi="Arial" w:cs="Arial" w:eastAsia="Arial"/>
          <w:sz w:val="9"/>
          <w:szCs w:val="9"/>
          <w:color w:val="C1C1C1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color w:val="999999"/>
          <w:spacing w:val="0"/>
          <w:w w:val="80"/>
          <w:position w:val="-2"/>
        </w:rPr>
        <w:t>"-</w:t>
      </w:r>
      <w:r>
        <w:rPr>
          <w:rFonts w:ascii="Arial" w:hAnsi="Arial" w:cs="Arial" w:eastAsia="Arial"/>
          <w:sz w:val="9"/>
          <w:szCs w:val="9"/>
          <w:color w:val="999999"/>
          <w:spacing w:val="2"/>
          <w:w w:val="80"/>
          <w:position w:val="-2"/>
        </w:rPr>
        <w:t>"</w:t>
      </w:r>
      <w:r>
        <w:rPr>
          <w:rFonts w:ascii="Arial" w:hAnsi="Arial" w:cs="Arial" w:eastAsia="Arial"/>
          <w:sz w:val="9"/>
          <w:szCs w:val="9"/>
          <w:color w:val="7E7E7E"/>
          <w:spacing w:val="5"/>
          <w:w w:val="55"/>
          <w:position w:val="-2"/>
        </w:rPr>
        <w:t>&gt;</w:t>
      </w:r>
      <w:r>
        <w:rPr>
          <w:rFonts w:ascii="Arial" w:hAnsi="Arial" w:cs="Arial" w:eastAsia="Arial"/>
          <w:sz w:val="9"/>
          <w:szCs w:val="9"/>
          <w:color w:val="999999"/>
          <w:spacing w:val="0"/>
          <w:w w:val="234"/>
          <w:position w:val="-2"/>
        </w:rPr>
        <w:t>'•""""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276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C1C1C1"/>
          <w:spacing w:val="0"/>
          <w:w w:val="61"/>
        </w:rPr>
        <w:t>'·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89" w:header="0" w:top="300" w:bottom="380" w:left="80" w:right="0"/>
          <w:footerReference w:type="default" r:id="rId6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01" w:lineRule="exact"/>
        <w:ind w:left="764" w:right="812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42.240002pt;margin-top:-35.329140pt;width:49.919998pt;height:48.959999pt;mso-position-horizontal-relative:page;mso-position-vertical-relative:paragraph;z-index:-1546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4"/>
          <w:szCs w:val="144"/>
          <w:color w:val="030303"/>
          <w:spacing w:val="-319"/>
          <w:w w:val="154"/>
          <w:position w:val="-46"/>
        </w:rPr>
        <w:t>•</w:t>
      </w:r>
      <w:r>
        <w:rPr>
          <w:rFonts w:ascii="Arial" w:hAnsi="Arial" w:cs="Arial" w:eastAsia="Arial"/>
          <w:sz w:val="37"/>
          <w:szCs w:val="37"/>
          <w:color w:val="575757"/>
          <w:spacing w:val="-56"/>
          <w:w w:val="76"/>
          <w:position w:val="-2"/>
        </w:rPr>
        <w:t>.</w:t>
      </w:r>
      <w:r>
        <w:rPr>
          <w:rFonts w:ascii="Arial" w:hAnsi="Arial" w:cs="Arial" w:eastAsia="Arial"/>
          <w:sz w:val="23"/>
          <w:szCs w:val="23"/>
          <w:color w:val="3B3B3B"/>
          <w:spacing w:val="-55"/>
          <w:w w:val="61"/>
          <w:position w:val="6"/>
        </w:rPr>
        <w:t>.</w:t>
      </w:r>
      <w:r>
        <w:rPr>
          <w:rFonts w:ascii="Arial" w:hAnsi="Arial" w:cs="Arial" w:eastAsia="Arial"/>
          <w:sz w:val="23"/>
          <w:szCs w:val="23"/>
          <w:color w:val="999999"/>
          <w:spacing w:val="-3"/>
          <w:w w:val="194"/>
          <w:position w:val="-2"/>
        </w:rPr>
        <w:t>,</w:t>
      </w:r>
      <w:r>
        <w:rPr>
          <w:rFonts w:ascii="Arial" w:hAnsi="Arial" w:cs="Arial" w:eastAsia="Arial"/>
          <w:sz w:val="23"/>
          <w:szCs w:val="23"/>
          <w:color w:val="3B3B3B"/>
          <w:spacing w:val="0"/>
          <w:w w:val="116"/>
          <w:position w:val="-2"/>
        </w:rPr>
        <w:t>,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47" w:lineRule="exact"/>
        <w:ind w:left="1432" w:right="798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030303"/>
          <w:spacing w:val="0"/>
          <w:w w:val="52"/>
          <w:position w:val="1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5" w:right="322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9"/>
        </w:rPr>
        <w:t>JALISCO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30" w:after="0" w:line="240" w:lineRule="auto"/>
        <w:ind w:left="556" w:right="363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3B3B3B"/>
          <w:w w:val="168"/>
        </w:rPr>
        <w:t>(</w:t>
      </w:r>
      <w:r>
        <w:rPr>
          <w:rFonts w:ascii="Arial" w:hAnsi="Arial" w:cs="Arial" w:eastAsia="Arial"/>
          <w:sz w:val="8"/>
          <w:szCs w:val="8"/>
          <w:color w:val="3B3B3B"/>
          <w:spacing w:val="4"/>
          <w:w w:val="168"/>
        </w:rPr>
        <w:t>i</w:t>
      </w:r>
      <w:r>
        <w:rPr>
          <w:rFonts w:ascii="Arial" w:hAnsi="Arial" w:cs="Arial" w:eastAsia="Arial"/>
          <w:sz w:val="8"/>
          <w:szCs w:val="8"/>
          <w:color w:val="030303"/>
          <w:spacing w:val="0"/>
          <w:w w:val="121"/>
        </w:rPr>
        <w:t>O</w:t>
      </w:r>
      <w:r>
        <w:rPr>
          <w:rFonts w:ascii="Arial" w:hAnsi="Arial" w:cs="Arial" w:eastAsia="Arial"/>
          <w:sz w:val="8"/>
          <w:szCs w:val="8"/>
          <w:color w:val="030303"/>
          <w:spacing w:val="0"/>
          <w:w w:val="122"/>
        </w:rPr>
        <w:t>H</w:t>
      </w:r>
      <w:r>
        <w:rPr>
          <w:rFonts w:ascii="Arial" w:hAnsi="Arial" w:cs="Arial" w:eastAsia="Arial"/>
          <w:sz w:val="8"/>
          <w:szCs w:val="8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282828"/>
          <w:spacing w:val="0"/>
          <w:w w:val="100"/>
        </w:rPr>
        <w:t>I</w:t>
      </w:r>
      <w:r>
        <w:rPr>
          <w:rFonts w:ascii="Arial" w:hAnsi="Arial" w:cs="Arial" w:eastAsia="Arial"/>
          <w:sz w:val="8"/>
          <w:szCs w:val="8"/>
          <w:color w:val="282828"/>
          <w:spacing w:val="4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30303"/>
          <w:spacing w:val="2"/>
          <w:w w:val="53"/>
        </w:rPr>
        <w:t>L</w:t>
      </w:r>
      <w:r>
        <w:rPr>
          <w:rFonts w:ascii="Arial" w:hAnsi="Arial" w:cs="Arial" w:eastAsia="Arial"/>
          <w:sz w:val="8"/>
          <w:szCs w:val="8"/>
          <w:color w:val="575757"/>
          <w:spacing w:val="0"/>
          <w:w w:val="178"/>
        </w:rPr>
        <w:t>'</w:t>
      </w:r>
      <w:r>
        <w:rPr>
          <w:rFonts w:ascii="Arial" w:hAnsi="Arial" w:cs="Arial" w:eastAsia="Arial"/>
          <w:sz w:val="8"/>
          <w:szCs w:val="8"/>
          <w:color w:val="575757"/>
          <w:spacing w:val="-9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8"/>
          <w:szCs w:val="8"/>
          <w:color w:val="3B3B3B"/>
          <w:spacing w:val="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57"/>
        </w:rPr>
        <w:t>r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57"/>
        </w:rPr>
        <w:t>\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57"/>
        </w:rPr>
        <w:t>0</w:t>
      </w:r>
      <w:r>
        <w:rPr>
          <w:rFonts w:ascii="Arial" w:hAnsi="Arial" w:cs="Arial" w:eastAsia="Arial"/>
          <w:sz w:val="8"/>
          <w:szCs w:val="8"/>
          <w:color w:val="3B3B3B"/>
          <w:spacing w:val="16"/>
          <w:w w:val="157"/>
        </w:rPr>
        <w:t> 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38"/>
        </w:rPr>
        <w:t>DI:</w:t>
      </w:r>
      <w:r>
        <w:rPr>
          <w:rFonts w:ascii="Arial" w:hAnsi="Arial" w:cs="Arial" w:eastAsia="Arial"/>
          <w:sz w:val="8"/>
          <w:szCs w:val="8"/>
          <w:color w:val="3B3B3B"/>
          <w:spacing w:val="-10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282828"/>
          <w:spacing w:val="0"/>
          <w:w w:val="153"/>
        </w:rPr>
        <w:t>l.</w:t>
      </w:r>
      <w:r>
        <w:rPr>
          <w:rFonts w:ascii="Arial" w:hAnsi="Arial" w:cs="Arial" w:eastAsia="Arial"/>
          <w:sz w:val="8"/>
          <w:szCs w:val="8"/>
          <w:color w:val="282828"/>
          <w:spacing w:val="11"/>
          <w:w w:val="153"/>
        </w:rPr>
        <w:t> </w:t>
      </w:r>
      <w:r>
        <w:rPr>
          <w:rFonts w:ascii="Arial" w:hAnsi="Arial" w:cs="Arial" w:eastAsia="Arial"/>
          <w:sz w:val="8"/>
          <w:szCs w:val="8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8"/>
          <w:szCs w:val="8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282828"/>
          <w:spacing w:val="0"/>
          <w:w w:val="192"/>
        </w:rPr>
        <w:t>\</w:t>
      </w:r>
      <w:r>
        <w:rPr>
          <w:rFonts w:ascii="Arial" w:hAnsi="Arial" w:cs="Arial" w:eastAsia="Arial"/>
          <w:sz w:val="8"/>
          <w:szCs w:val="8"/>
          <w:color w:val="282828"/>
          <w:spacing w:val="-20"/>
          <w:w w:val="192"/>
        </w:rPr>
        <w:t> </w:t>
      </w:r>
      <w:r>
        <w:rPr>
          <w:rFonts w:ascii="Arial" w:hAnsi="Arial" w:cs="Arial" w:eastAsia="Arial"/>
          <w:sz w:val="8"/>
          <w:szCs w:val="8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8"/>
          <w:szCs w:val="8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3B3B3B"/>
          <w:spacing w:val="0"/>
          <w:w w:val="128"/>
        </w:rPr>
        <w:t>ADO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1000" w:right="77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w w:val="86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8"/>
        </w:rPr>
        <w:t>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633" w:right="37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"/>
          <w:w w:val="8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7"/>
          <w:w w:val="5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13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240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137"/>
          <w:position w:val="-2"/>
        </w:rPr>
        <w:t>www.jal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38"/>
          <w:position w:val="-2"/>
        </w:rPr>
        <w:t>i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91"/>
          <w:position w:val="-2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-2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55"/>
          <w:position w:val="-2"/>
        </w:rPr>
        <w:t>co.gob.m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16" w:lineRule="exact"/>
        <w:ind w:right="405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E7E7E"/>
          <w:spacing w:val="0"/>
          <w:w w:val="53"/>
          <w:position w:val="1"/>
        </w:rPr>
        <w:t>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2" w:after="0" w:line="231" w:lineRule="auto"/>
        <w:ind w:left="453" w:right="595" w:firstLine="1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b)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Destrui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inhabilita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infraestructur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indispensable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provisión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bienes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30303"/>
          <w:spacing w:val="-14"/>
          <w:w w:val="120"/>
        </w:rPr>
        <w:t>ó</w:t>
      </w:r>
      <w:r>
        <w:rPr>
          <w:rFonts w:ascii="Arial" w:hAnsi="Arial" w:cs="Arial" w:eastAsia="Arial"/>
          <w:sz w:val="19"/>
          <w:szCs w:val="19"/>
          <w:color w:val="7E7E7E"/>
          <w:spacing w:val="0"/>
          <w:w w:val="120"/>
        </w:rPr>
        <w:t>'</w:t>
      </w:r>
      <w:r>
        <w:rPr>
          <w:rFonts w:ascii="Arial" w:hAnsi="Arial" w:cs="Arial" w:eastAsia="Arial"/>
          <w:sz w:val="19"/>
          <w:szCs w:val="19"/>
          <w:color w:val="7E7E7E"/>
          <w:spacing w:val="-25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AFAFAF"/>
          <w:spacing w:val="0"/>
          <w:w w:val="30"/>
        </w:rPr>
        <w:t>_</w:t>
      </w:r>
      <w:r>
        <w:rPr>
          <w:rFonts w:ascii="Arial" w:hAnsi="Arial" w:cs="Arial" w:eastAsia="Arial"/>
          <w:sz w:val="19"/>
          <w:szCs w:val="19"/>
          <w:color w:val="AFAFAF"/>
          <w:spacing w:val="0"/>
          <w:w w:val="3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servicios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agua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potabl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vias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comunicación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medios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transport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uso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jurisdicción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municipal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servicios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emergencia;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1" w:lineRule="auto"/>
        <w:ind w:left="467" w:right="724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e)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Obstaculiza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bloquear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tendiente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prevenir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combati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epidemia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enfermedade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situacione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pongan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peligro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salud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población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según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Legislación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3" w:right="74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TRIGÉSIMO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SEXTO.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clasificar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reservada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8"/>
        </w:rPr>
        <w:t>fracción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9" w:lineRule="exact"/>
        <w:ind w:left="457" w:right="78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w w:val="64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64"/>
          <w:u w:val="thick" w:color="000000"/>
        </w:rPr>
        <w:t>1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64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  <w:u w:val="thick" w:color="000000"/>
        </w:rPr>
        <w:t>incis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9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1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3"/>
          <w:u w:val="thick" w:color="0000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3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3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3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-33"/>
          <w:w w:val="99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-33"/>
          <w:w w:val="99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  <w:u w:val="thick" w:color="0000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15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u w:val="thick" w:color="0000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siempre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difusió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cause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perjuicio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5" w:after="0" w:line="182" w:lineRule="exact"/>
        <w:ind w:left="457" w:right="752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persecución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delito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impartició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ponga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peligro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paz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pública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" w:right="168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peligro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paz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cuando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difusió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pueda: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6" w:lineRule="exact"/>
        <w:ind w:left="448" w:right="75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Menoscabar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capacidad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preservar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resguardar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salud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personas;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40" w:lineRule="auto"/>
        <w:ind w:left="448" w:right="282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Dañar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dificulta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combati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acciones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delictivas;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192" w:lineRule="exact"/>
        <w:ind w:left="448" w:right="764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e)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Entorpece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interinstituciona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pública,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impartició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240" w:lineRule="auto"/>
        <w:ind w:left="443" w:right="259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Arruina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dificulta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reclusión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penitenciaria;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left="438" w:right="188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e)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Afecta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limita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capacidad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evita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comisión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delitos;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40" w:lineRule="auto"/>
        <w:ind w:left="434" w:right="76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Perjudica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limita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capacidad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encaminadas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disuadir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prevenir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disturbio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sociales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pudieran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desembocar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bloqueo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vía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comunicación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manifestaciones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violentas.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438" w:right="775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igual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corresponda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servidores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laboren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hayan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laborado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estratégica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impartició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servicios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cuyo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conocimient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pudiera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poner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peligro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físic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alguna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enunciativ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más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limitativa,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siguiente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supuesto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39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6" w:lineRule="auto"/>
        <w:ind w:left="429" w:right="784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considera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riesgo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físic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desempeñe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alguna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impartició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9" w:lineRule="exact"/>
        <w:ind w:left="438" w:right="291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62"/>
        </w:rPr>
        <w:t>11.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62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5"/>
          <w:w w:val="6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previst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429" w:right="763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considera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reservada,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expedientes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responsabilidad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administrativa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concluido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estadística,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debiendo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omiti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personal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obren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mismos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aquella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cuya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revelación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ponga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peligro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integrida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físic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servidor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público.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" w:right="782" w:firstLine="-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Adicionalment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sustent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Tesi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Jurisprudencia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!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P.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LX/200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0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sustentad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Tribuna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Plen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Suprem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Cort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Nación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visible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página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1"/>
        </w:rPr>
        <w:t>74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XI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correspondient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abril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2000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Novena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1"/>
        </w:rPr>
        <w:t>poca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31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3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Semanari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Judicial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Gaceta,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dice: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419" w:right="757" w:firstLine="1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0.160004pt;margin-top:11.431617pt;width:65.428163pt;height:180.687828pt;mso-position-horizontal-relative:page;mso-position-vertical-relative:paragraph;z-index:-1544" coordorigin="2803,229" coordsize="1309,3614">
            <v:shape style="position:absolute;left:2803;top:229;width:96;height:2899" type="#_x0000_t75">
              <v:imagedata r:id="rId72" o:title=""/>
            </v:shape>
            <v:group style="position:absolute;left:2835;top:3059;width:2;height:779" coordorigin="2835,3059" coordsize="2,779">
              <v:shape style="position:absolute;left:2835;top:3059;width:2;height:779" coordorigin="2835,3059" coordsize="0,779" path="m2835,3838l2835,3059e" filled="f" stroked="t" strokeweight=".47645pt" strokecolor="#A8A8A8">
                <v:path arrowok="t"/>
              </v:shape>
            </v:group>
            <v:group style="position:absolute;left:2811;top:3819;width:1296;height:2" coordorigin="2811,3819" coordsize="1296,2">
              <v:shape style="position:absolute;left:2811;top:3819;width:1296;height:2" coordorigin="2811,3819" coordsize="1296,0" path="m2811,3819l4107,3819e" filled="f" stroked="t" strokeweight=".47645pt" strokecolor="#74747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INFORMACIÓN.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ENCUENTRA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LIMITADO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TANTO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INTERESES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NACIONALES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SOCIEDAD,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TERCEROS.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consagrado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últim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Federa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absoluto,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sino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qu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-1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garantía,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halla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limitacione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excepciones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sustenta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fundamentalmente,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protecció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intereses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sociedad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gobernados,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limitacione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inclus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78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origen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jurídic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secret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conoce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doctrin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"reserv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información"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"secret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burocrático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condicione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31"/>
        </w:rPr>
        <w:t>,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3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encontrars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pasivo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garantía,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velar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dichos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intereses,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apego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normas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constitucionale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mencionado</w:t>
      </w:r>
      <w:r>
        <w:rPr>
          <w:rFonts w:ascii="Arial" w:hAnsi="Arial" w:cs="Arial" w:eastAsia="Arial"/>
          <w:sz w:val="17"/>
          <w:szCs w:val="17"/>
          <w:color w:val="030303"/>
          <w:spacing w:val="-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puede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ser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4"/>
        </w:rPr>
        <w:t>indiscriminadament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78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sino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excepciones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regulan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garantiza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3B3B3B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atenció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refier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B3B3B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así,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cuant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seguridad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nacional,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tienen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normas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lado,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restringen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acceso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materia,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razón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conocimient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público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puede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generar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daños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interese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nacionales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otro,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sancionan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inobservancia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reserva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;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interé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socia</w:t>
      </w:r>
      <w:r>
        <w:rPr>
          <w:rFonts w:ascii="Arial" w:hAnsi="Arial" w:cs="Arial" w:eastAsia="Arial"/>
          <w:sz w:val="17"/>
          <w:szCs w:val="17"/>
          <w:color w:val="030303"/>
          <w:spacing w:val="-20"/>
          <w:w w:val="107"/>
        </w:rPr>
        <w:t>l</w:t>
      </w:r>
      <w:r>
        <w:rPr>
          <w:rFonts w:ascii="Arial" w:hAnsi="Arial" w:cs="Arial" w:eastAsia="Arial"/>
          <w:sz w:val="17"/>
          <w:szCs w:val="17"/>
          <w:color w:val="3B3B3B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3B3B3B"/>
          <w:spacing w:val="1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normas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tiende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protege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averiguación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7"/>
        </w:rPr>
        <w:t>los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9" w:after="0" w:line="240" w:lineRule="auto"/>
        <w:ind w:left="3934" w:right="477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42"/>
        </w:rPr>
        <w:t>-14-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80" w:right="0"/>
          <w:cols w:num="2" w:equalWidth="0">
            <w:col w:w="2317" w:space="719"/>
            <w:col w:w="91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351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1.279999pt;margin-top:-17.517397pt;width:50.880001pt;height:48.959999pt;mso-position-horizontal-relative:page;mso-position-vertical-relative:paragraph;z-index:-1543" type="#_x0000_t75">
            <v:imagedata r:id="rId73" o:title=""/>
          </v:shape>
        </w:pict>
      </w:r>
      <w:r>
        <w:rPr/>
        <w:pict>
          <v:group style="position:absolute;margin-left:141.175644pt;margin-top:-27.561806pt;width:.836066pt;height:244.344698pt;mso-position-horizontal-relative:page;mso-position-vertical-relative:paragraph;z-index:-1539" coordorigin="2824,-551" coordsize="17,4887">
            <v:group style="position:absolute;left:2833;top:-544;width:2;height:3650" coordorigin="2833,-544" coordsize="2,3650">
              <v:shape style="position:absolute;left:2833;top:-544;width:2;height:3650" coordorigin="2833,-544" coordsize="0,3650" path="m2833,3106l2833,-544e" filled="f" stroked="t" strokeweight=".716628pt" strokecolor="#777777">
                <v:path arrowok="t"/>
              </v:shape>
            </v:group>
            <v:group style="position:absolute;left:2828;top:3130;width:2;height:1201" coordorigin="2828,3130" coordsize="2,1201">
              <v:shape style="position:absolute;left:2828;top:3130;width:2;height:1201" coordorigin="2828,3130" coordsize="0,1201" path="m2828,4331l2828,3130e" filled="f" stroked="t" strokeweight=".477752pt" strokecolor="#7C7C7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8"/>
        </w:rPr>
        <w:t>de_litos,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salud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moral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mientra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protecció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-13"/>
          <w:w w:val="141"/>
        </w:rPr>
        <w:t>·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28"/>
        </w:rPr>
        <w:t>·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8" w:lineRule="exact"/>
        <w:ind w:left="351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93"/>
          <w:position w:val="-1"/>
        </w:rPr>
        <w:t>ex1ste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93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93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normas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protege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derecho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vida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privacidad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position w:val="-1"/>
        </w:rPr>
        <w:t>gobernados.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189" w:top="620" w:bottom="380" w:left="80" w:right="0"/>
          <w:pgSz w:w="12240" w:h="15840"/>
        </w:sectPr>
      </w:pPr>
      <w:rPr/>
    </w:p>
    <w:p>
      <w:pPr>
        <w:spacing w:before="18" w:after="0" w:line="1210" w:lineRule="exact"/>
        <w:ind w:left="804" w:right="761"/>
        <w:jc w:val="center"/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pict>
          <v:shape style="position:absolute;margin-left:551.039978pt;margin-top:19.200001pt;width:42.240002pt;height:42.240002pt;mso-position-horizontal-relative:page;mso-position-vertical-relative:page;z-index:-1542" type="#_x0000_t75">
            <v:imagedata r:id="rId74" o:title=""/>
          </v:shape>
        </w:pict>
      </w:r>
      <w:r>
        <w:rPr/>
        <w:pict>
          <v:group style="position:absolute;margin-left:141.414520pt;margin-top:20.571428pt;width:97.461358pt;height:.1pt;mso-position-horizontal-relative:page;mso-position-vertical-relative:page;z-index:-1540" coordorigin="2828,411" coordsize="1949,2">
            <v:shape style="position:absolute;left:2828;top:411;width:1949;height:2" coordorigin="2828,411" coordsize="1949,0" path="m2828,411l4778,411e" filled="f" stroked="t" strokeweight=".477752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color w:val="010101"/>
          <w:spacing w:val="-241"/>
          <w:w w:val="154"/>
          <w:position w:val="-38"/>
        </w:rPr>
        <w:t>•</w:t>
      </w:r>
      <w:r>
        <w:rPr>
          <w:rFonts w:ascii="Times New Roman" w:hAnsi="Times New Roman" w:cs="Times New Roman" w:eastAsia="Times New Roman"/>
          <w:sz w:val="57"/>
          <w:szCs w:val="57"/>
          <w:color w:val="161616"/>
          <w:spacing w:val="0"/>
          <w:w w:val="58"/>
          <w:position w:val="37"/>
        </w:rPr>
        <w:t>••</w:t>
      </w:r>
      <w:r>
        <w:rPr>
          <w:rFonts w:ascii="Times New Roman" w:hAnsi="Times New Roman" w:cs="Times New Roman" w:eastAsia="Times New Roman"/>
          <w:sz w:val="57"/>
          <w:szCs w:val="57"/>
          <w:color w:val="000000"/>
          <w:spacing w:val="0"/>
          <w:w w:val="100"/>
          <w:position w:val="0"/>
        </w:rPr>
      </w:r>
    </w:p>
    <w:p>
      <w:pPr>
        <w:spacing w:before="0" w:after="0" w:line="162" w:lineRule="exact"/>
        <w:ind w:left="507" w:right="376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10101"/>
          <w:spacing w:val="0"/>
          <w:w w:val="109"/>
          <w:position w:val="3"/>
        </w:rPr>
        <w:t>JALISCO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539" w:right="406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133"/>
        </w:rPr>
        <w:t>()J!I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4"/>
          <w:w w:val="13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00"/>
        </w:rPr>
        <w:t>I'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100"/>
        </w:rPr>
        <w:t>R"l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8"/>
          <w:szCs w:val="8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163"/>
        </w:rPr>
        <w:t>!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16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3"/>
          <w:w w:val="16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0"/>
          <w:w w:val="70"/>
        </w:rPr>
        <w:t>1</w:t>
      </w:r>
      <w:r>
        <w:rPr>
          <w:rFonts w:ascii="Times New Roman" w:hAnsi="Times New Roman" w:cs="Times New Roman" w:eastAsia="Times New Roman"/>
          <w:sz w:val="8"/>
          <w:szCs w:val="8"/>
          <w:color w:val="595959"/>
          <w:spacing w:val="-10"/>
          <w:w w:val="70"/>
        </w:rPr>
        <w:t>-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166"/>
        </w:rPr>
        <w:t>.'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165"/>
        </w:rPr>
        <w:t>i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2828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65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6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8"/>
          <w:w w:val="65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1A1A1"/>
          <w:spacing w:val="-6"/>
          <w:w w:val="123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52"/>
        </w:rPr>
        <w:t>\</w:t>
      </w:r>
      <w:r>
        <w:rPr>
          <w:rFonts w:ascii="Times New Roman" w:hAnsi="Times New Roman" w:cs="Times New Roman" w:eastAsia="Times New Roman"/>
          <w:sz w:val="8"/>
          <w:szCs w:val="8"/>
          <w:color w:val="3D3D3D"/>
          <w:spacing w:val="0"/>
          <w:w w:val="153"/>
        </w:rPr>
        <w:t>DO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969" w:right="84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4"/>
          <w:position w:val="-1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601" w:right="42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10101"/>
          <w:w w:val="9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neral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5"/>
          <w:w w:val="8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-4"/>
          <w:w w:val="12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5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82828"/>
          <w:spacing w:val="0"/>
          <w:w w:val="123"/>
        </w:rPr>
        <w:t>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95" w:right="73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B6B6B"/>
          <w:spacing w:val="0"/>
          <w:w w:val="115"/>
        </w:rPr>
        <w:t>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02" w:lineRule="exact"/>
        <w:ind w:right="733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595959"/>
          <w:spacing w:val="-13"/>
          <w:w w:val="133"/>
        </w:rPr>
        <w:t>\</w:t>
      </w:r>
      <w:r>
        <w:rPr>
          <w:rFonts w:ascii="Arial" w:hAnsi="Arial" w:cs="Arial" w:eastAsia="Arial"/>
          <w:sz w:val="9"/>
          <w:szCs w:val="9"/>
          <w:color w:val="B3B3B3"/>
          <w:spacing w:val="0"/>
          <w:w w:val="105"/>
        </w:rPr>
        <w:t>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0" w:after="0" w:line="62" w:lineRule="exact"/>
        <w:ind w:right="718"/>
        <w:jc w:val="right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595959"/>
          <w:spacing w:val="0"/>
          <w:w w:val="122"/>
          <w:position w:val="-1"/>
        </w:rPr>
        <w:t>\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right="607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0"/>
          <w:w w:val="339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57" w:lineRule="exact"/>
        <w:ind w:right="656"/>
        <w:jc w:val="right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6B6B6B"/>
          <w:spacing w:val="0"/>
          <w:w w:val="146"/>
        </w:rPr>
        <w:t>\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89" w:after="0" w:line="203" w:lineRule="exact"/>
        <w:ind w:left="221" w:right="-5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hyperlink r:id="rId75">
        <w:r>
          <w:rPr>
            <w:rFonts w:ascii="Times New Roman" w:hAnsi="Times New Roman" w:cs="Times New Roman" w:eastAsia="Times New Roman"/>
            <w:sz w:val="18"/>
            <w:szCs w:val="18"/>
            <w:color w:val="010101"/>
            <w:spacing w:val="0"/>
            <w:w w:val="140"/>
            <w:position w:val="-1"/>
          </w:rPr>
          <w:t>www.jalisco.g</w:t>
        </w:r>
        <w:r>
          <w:rPr>
            <w:rFonts w:ascii="Times New Roman" w:hAnsi="Times New Roman" w:cs="Times New Roman" w:eastAsia="Times New Roman"/>
            <w:sz w:val="18"/>
            <w:szCs w:val="18"/>
            <w:color w:val="010101"/>
            <w:spacing w:val="0"/>
            <w:w w:val="140"/>
            <w:position w:val="-1"/>
          </w:rPr>
          <w:t> </w:t>
        </w:r>
      </w:hyperlink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140"/>
          <w:position w:val="-1"/>
        </w:rPr>
        <w:t>b.mJf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right="52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B6B6B"/>
          <w:spacing w:val="0"/>
          <w:w w:val="110"/>
        </w:rPr>
        <w:t>\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0" w:after="0" w:line="172" w:lineRule="exact"/>
        <w:ind w:left="57" w:right="712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emitir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particularment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siguiente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8" w:right="424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RESOLUTIVOS: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29" w:right="737" w:firstLine="1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w w:val="102"/>
        </w:rPr>
        <w:t>PRIMER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-18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Contrat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número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63/16,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factura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-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desprenden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servicio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contratado,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c'?m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0"/>
        </w:rPr>
        <w:t>órdenes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compra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favo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1"/>
        </w:rPr>
        <w:t>proveedor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ESTRATEGIAS,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DECISIONES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MEJORES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PRACTICAS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S.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considerada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Libre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Ordinaria,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presupuest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asignado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proporcionadas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requiera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pago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contraprestació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algun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atendiend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disposición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89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50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5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2"/>
          <w:w w:val="5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Municipios,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constancia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remitida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competente,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excede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cantida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límite.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Ahor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bie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resultado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contratació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servicio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enunciativ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informar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cuáles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entregable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desprenden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instrumento,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análisis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realizado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proveedor.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742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9.742386pt;margin-top:-4.823947pt;width:59.718969pt;height:478.882741pt;mso-position-horizontal-relative:page;mso-position-vertical-relative:paragraph;z-index:-1538" coordorigin="2795,-96" coordsize="1194,9578">
            <v:group style="position:absolute;left:2814;top:-89;width:2;height:9563" coordorigin="2814,-89" coordsize="2,9563">
              <v:shape style="position:absolute;left:2814;top:-89;width:2;height:9563" coordorigin="2814,-89" coordsize="0,9563" path="m2814,9474l2814,-89e" filled="f" stroked="t" strokeweight=".716628pt" strokecolor="#7C7C7C">
                <v:path arrowok="t"/>
              </v:shape>
            </v:group>
            <v:group style="position:absolute;left:2800;top:9450;width:1185;height:2" coordorigin="2800,9450" coordsize="1185,2">
              <v:shape style="position:absolute;left:2800;top:9450;width:1185;height:2" coordorigin="2800,9450" coordsize="1185,0" path="m2800,9450l3984,9450e" filled="f" stroked="t" strokeweight=".477752pt" strokecolor="#60606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SEGUND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-4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sustent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numerales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40" w:lineRule="auto"/>
        <w:ind w:left="24" w:right="73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apartad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Mexicanos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°;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°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4" w:lineRule="exact"/>
        <w:ind w:left="24" w:right="76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3°,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a)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61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3" w:lineRule="exact"/>
        <w:ind w:left="19" w:right="71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25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fraccione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52"/>
          <w:position w:val="-2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52"/>
          <w:position w:val="-2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12"/>
          <w:w w:val="52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position w:val="-2"/>
        </w:rPr>
        <w:t>X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3D3D3D"/>
          <w:spacing w:val="4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27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28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29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30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vigent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position w:val="-2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06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position w:val="-2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48" w:lineRule="exact"/>
        <w:ind w:left="29" w:right="751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Municipio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concatenado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diversos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  <w:position w:val="1"/>
        </w:rPr>
        <w:t>1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  <w:position w:val="1"/>
        </w:rPr>
        <w:t>°,</w:t>
      </w:r>
      <w:r>
        <w:rPr>
          <w:rFonts w:ascii="Arial" w:hAnsi="Arial" w:cs="Arial" w:eastAsia="Arial"/>
          <w:sz w:val="17"/>
          <w:szCs w:val="17"/>
          <w:color w:val="282828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  <w:position w:val="1"/>
        </w:rPr>
        <w:t>°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position w:val="1"/>
        </w:rPr>
        <w:t>3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  <w:position w:val="1"/>
        </w:rPr>
        <w:t>°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79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42"/>
          <w:i/>
          <w:position w:val="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14" w:right="81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1"/>
        </w:rPr>
        <w:t>111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51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5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XVI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Nacional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11"/>
        </w:rPr>
        <w:t>y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°,</w:t>
      </w:r>
      <w:r>
        <w:rPr>
          <w:rFonts w:ascii="Arial" w:hAnsi="Arial" w:cs="Arial" w:eastAsia="Arial"/>
          <w:sz w:val="17"/>
          <w:szCs w:val="17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57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7" w:lineRule="auto"/>
        <w:ind w:left="10" w:right="725" w:firstLine="10"/>
        <w:jc w:val="left"/>
        <w:tabs>
          <w:tab w:pos="35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aplicables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Jalisco;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PRIMERO,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SEGUNDO,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TERCERO,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QUINTO,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OCTAVO,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NOVENO,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DÉCIMO,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DÉCIMO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TERCERO,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DÉCIMO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CUARTO,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VIGÉSIMO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SEXTO,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TRIGÉSIMO,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TRIGÉSIMO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PRIMERO,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TRIGÉSIMO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SEXTO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aplicables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Lineamiento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Generale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Clasificació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7"/>
        </w:rPr>
        <w:t>Información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Pública,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emitido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Acuerd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Consejo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anteriorment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denominado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Institut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ITEI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veintioch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mayo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catorce,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publicados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-2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diez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junio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contenido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análisis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5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justicia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deberá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protegido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temporalmente,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considerarla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4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carácte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2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sólo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podrán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aquellas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personas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cargo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desempeñan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encomienda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asignad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imponerse</w:t>
      </w:r>
      <w:r>
        <w:rPr>
          <w:rFonts w:ascii="Arial" w:hAnsi="Arial" w:cs="Arial" w:eastAsia="Arial"/>
          <w:sz w:val="17"/>
          <w:szCs w:val="17"/>
          <w:color w:val="010101"/>
          <w:spacing w:val="4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realización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subsecuente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les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correspondan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mod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aquellas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autoridade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necesida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previa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justificación,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deban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requieran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consultarl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ámbito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respectiva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competencia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consideración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21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Mexicanos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53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Pode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Ejecutiv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1°,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2°,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3°,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4°,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13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14,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0" w:lineRule="exact"/>
        <w:ind w:left="24" w:right="749"/>
        <w:jc w:val="both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aplicables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161616"/>
          <w:spacing w:val="0"/>
          <w:w w:val="158"/>
          <w:i/>
        </w:rPr>
        <w:t>o,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9" w:after="0" w:line="200" w:lineRule="exact"/>
        <w:ind w:left="10" w:right="741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13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14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18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Reglament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principalment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77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13"/>
          <w:w w:val="77"/>
          <w:i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devienen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obligado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prevención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delito,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reinserción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social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procedent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limita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temporalment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difusió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y/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entreg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person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algun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distint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44" w:lineRule="auto"/>
        <w:ind w:left="10" w:right="755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w w:val="10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  <w:t>le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161616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deb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pued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tene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misma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ell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estaría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dejand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evidencia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accione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materi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segurida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justici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emprendid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Fiscalí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Genera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  <w:u w:val="single" w:color="000000"/>
        </w:rPr>
        <w:t>Estado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coordinación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ula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Gobiern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necesidad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imperant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preservar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limita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temporalment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-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right="75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TERCERO.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instruy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presente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dictamen,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proceda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resolver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10101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registrad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LTAIPJ/FG/1167/201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6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consecuentement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4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19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notifiqu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surt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01010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haya</w:t>
      </w:r>
      <w:r>
        <w:rPr>
          <w:rFonts w:ascii="Arial" w:hAnsi="Arial" w:cs="Arial" w:eastAsia="Arial"/>
          <w:sz w:val="17"/>
          <w:szCs w:val="17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4"/>
        </w:rPr>
        <w:t>lugar.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right="754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CUARTO.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Regístres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Clasificació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índic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Reservada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publíques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medios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consult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directa,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XI</w:t>
      </w:r>
      <w:r>
        <w:rPr>
          <w:rFonts w:ascii="Arial" w:hAnsi="Arial" w:cs="Arial" w:eastAsia="Arial"/>
          <w:sz w:val="17"/>
          <w:szCs w:val="17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10101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Municipio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0" w:right="75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QUINT</w:t>
      </w:r>
      <w:r>
        <w:rPr>
          <w:rFonts w:ascii="Arial" w:hAnsi="Arial" w:cs="Arial" w:eastAsia="Arial"/>
          <w:sz w:val="17"/>
          <w:szCs w:val="17"/>
          <w:color w:val="010101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determin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pertinent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6"/>
        </w:rPr>
        <w:t>criteri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durant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lapso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máximo</w:t>
      </w:r>
      <w:r>
        <w:rPr>
          <w:rFonts w:ascii="Arial" w:hAnsi="Arial" w:cs="Arial" w:eastAsia="Arial"/>
          <w:sz w:val="17"/>
          <w:szCs w:val="17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establecido,</w:t>
      </w:r>
      <w:r>
        <w:rPr>
          <w:rFonts w:ascii="Arial" w:hAnsi="Arial" w:cs="Arial" w:eastAsia="Arial"/>
          <w:sz w:val="17"/>
          <w:szCs w:val="17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05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20"/>
        </w:rPr>
        <w:t>cinco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años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hoy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conform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10101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49" w:right="475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shape style="position:absolute;margin-left:203.520004pt;margin-top:29.115887pt;width:69.120003pt;height:2.88pt;mso-position-horizontal-relative:page;mso-position-vertical-relative:paragraph;z-index:-1541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1"/>
          <w:w w:val="253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010101"/>
          <w:spacing w:val="0"/>
          <w:w w:val="148"/>
        </w:rPr>
        <w:t>15.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80" w:right="0"/>
          <w:cols w:num="2" w:equalWidth="0">
            <w:col w:w="2354" w:space="676"/>
            <w:col w:w="913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142.080002pt;margin-top:-15.360015pt;width:48.959999pt;height:21.120001pt;mso-position-horizontal-relative:page;mso-position-vertical-relative:paragraph;z-index:-1537" type="#_x0000_t75">
            <v:imagedata r:id="rId77" o:title=""/>
          </v:shape>
        </w:pict>
      </w:r>
      <w:r>
        <w:rPr/>
        <w:pict>
          <v:shape style="width:48.96pt;height:48.96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141.119995pt;margin-top:19.199959pt;width:2.88pt;height:44.16pt;mso-position-horizontal-relative:page;mso-position-vertical-relative:paragraph;z-index:-1535" type="#_x0000_t75">
            <v:imagedata r:id="rId79" o:title=""/>
          </v:shape>
        </w:pict>
      </w:r>
      <w:r>
        <w:rPr/>
        <w:pict>
          <v:shape style="width:69.120003pt;height:51.84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" w:after="0" w:line="90" w:lineRule="exact"/>
        <w:ind w:left="578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93"/>
        </w:rPr>
        <w:t>ti</w:t>
      </w:r>
      <w:r>
        <w:rPr>
          <w:rFonts w:ascii="Arial" w:hAnsi="Arial" w:cs="Arial" w:eastAsia="Arial"/>
          <w:sz w:val="8"/>
          <w:szCs w:val="8"/>
          <w:spacing w:val="0"/>
          <w:w w:val="193"/>
        </w:rPr>
        <w:t>(llli</w:t>
      </w:r>
      <w:r>
        <w:rPr>
          <w:rFonts w:ascii="Arial" w:hAnsi="Arial" w:cs="Arial" w:eastAsia="Arial"/>
          <w:sz w:val="8"/>
          <w:szCs w:val="8"/>
          <w:spacing w:val="-24"/>
          <w:w w:val="193"/>
        </w:rPr>
        <w:t> </w:t>
      </w:r>
      <w:r>
        <w:rPr>
          <w:rFonts w:ascii="Arial" w:hAnsi="Arial" w:cs="Arial" w:eastAsia="Arial"/>
          <w:sz w:val="8"/>
          <w:szCs w:val="8"/>
          <w:color w:val="1A1A1A"/>
          <w:spacing w:val="0"/>
          <w:w w:val="100"/>
        </w:rPr>
        <w:t>L</w:t>
      </w:r>
      <w:r>
        <w:rPr>
          <w:rFonts w:ascii="Arial" w:hAnsi="Arial" w:cs="Arial" w:eastAsia="Arial"/>
          <w:sz w:val="8"/>
          <w:szCs w:val="8"/>
          <w:color w:val="1A1A1A"/>
          <w:spacing w:val="4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33"/>
        </w:rPr>
        <w:t>RNO</w:t>
      </w:r>
      <w:r>
        <w:rPr>
          <w:rFonts w:ascii="Arial" w:hAnsi="Arial" w:cs="Arial" w:eastAsia="Arial"/>
          <w:sz w:val="8"/>
          <w:szCs w:val="8"/>
          <w:color w:val="000000"/>
          <w:spacing w:val="14"/>
          <w:w w:val="133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33"/>
        </w:rPr>
        <w:t>DFL</w:t>
      </w:r>
      <w:r>
        <w:rPr>
          <w:rFonts w:ascii="Arial" w:hAnsi="Arial" w:cs="Arial" w:eastAsia="Arial"/>
          <w:sz w:val="8"/>
          <w:szCs w:val="8"/>
          <w:color w:val="000000"/>
          <w:spacing w:val="27"/>
          <w:w w:val="133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33"/>
        </w:rPr>
        <w:t>ESTADO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9" w:right="648" w:firstLine="-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1.039978pt;margin-top:-35.467113pt;width:42.240002pt;height:42.240002pt;mso-position-horizontal-relative:page;mso-position-vertical-relative:paragraph;z-index:-1536" type="#_x0000_t75">
            <v:imagedata r:id="rId81" o:title=""/>
          </v:shape>
        </w:pic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vig</w:t>
      </w:r>
      <w:r>
        <w:rPr>
          <w:rFonts w:ascii="Arial" w:hAnsi="Arial" w:cs="Arial" w:eastAsia="Arial"/>
          <w:sz w:val="17"/>
          <w:szCs w:val="1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spacing w:val="1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Municipios,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pudrendo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prorrogarse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atendrend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supuesto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segundo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párrafo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47" w:lineRule="exact"/>
        <w:ind w:left="1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exige</w:t>
      </w:r>
      <w:r>
        <w:rPr>
          <w:rFonts w:ascii="Arial" w:hAnsi="Arial" w:cs="Arial" w:eastAsia="Arial"/>
          <w:sz w:val="17"/>
          <w:szCs w:val="17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para</w:t>
      </w:r>
      <w:r>
        <w:rPr>
          <w:rFonts w:ascii="Arial" w:hAnsi="Arial" w:cs="Arial" w:eastAsia="Arial"/>
          <w:sz w:val="17"/>
          <w:szCs w:val="17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  <w:position w:val="1"/>
        </w:rPr>
        <w:t>efecto.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78" w:right="4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CIERRE</w:t>
      </w:r>
      <w:r>
        <w:rPr>
          <w:rFonts w:ascii="Arial" w:hAnsi="Arial" w:cs="Arial" w:eastAsia="Arial"/>
          <w:sz w:val="18"/>
          <w:szCs w:val="1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SESIÓN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2" w:lineRule="exact"/>
        <w:ind w:right="672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más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asuntos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tratar,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decret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cierre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trabajo,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firmand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conformida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interviniero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la.J!lism</w:t>
      </w:r>
      <w:r>
        <w:rPr>
          <w:rFonts w:ascii="Arial" w:hAnsi="Arial" w:cs="Arial" w:eastAsia="Arial"/>
          <w:sz w:val="17"/>
          <w:szCs w:val="17"/>
          <w:spacing w:val="-57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291"/>
        </w:rPr>
        <w:t>-</w:t>
      </w:r>
      <w:r>
        <w:rPr>
          <w:rFonts w:ascii="Arial" w:hAnsi="Arial" w:cs="Arial" w:eastAsia="Arial"/>
          <w:sz w:val="17"/>
          <w:szCs w:val="17"/>
          <w:color w:val="1A1A1A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3"/>
        </w:rPr>
        <w:t>··-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7" w:lineRule="exact"/>
        <w:ind w:left="2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73"/>
          <w:position w:val="1"/>
        </w:rPr>
        <w:t>,_.----·,.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40" w:lineRule="auto"/>
        <w:ind w:left="216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67"/>
          <w:i/>
        </w:rPr>
        <w:t>,.r"'"''"'.,...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pgMar w:header="0" w:footer="189" w:top="260" w:bottom="380" w:left="60" w:right="0"/>
          <w:pgSz w:w="12240" w:h="15840"/>
          <w:cols w:num="2" w:equalWidth="0">
            <w:col w:w="2820" w:space="278"/>
            <w:col w:w="908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978" w:right="130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141" w:lineRule="exact"/>
        <w:ind w:left="615" w:right="88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General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2" w:after="0" w:line="240" w:lineRule="auto"/>
        <w:ind w:left="64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1A1A1A"/>
          <w:w w:val="62"/>
        </w:rPr>
        <w:t>"</w:t>
      </w:r>
      <w:r>
        <w:rPr>
          <w:rFonts w:ascii="Arial" w:hAnsi="Arial" w:cs="Arial" w:eastAsia="Arial"/>
          <w:sz w:val="16"/>
          <w:szCs w:val="16"/>
          <w:color w:val="1A1A1A"/>
          <w:spacing w:val="1"/>
          <w:w w:val="62"/>
        </w:rPr>
        <w:t>"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380"/>
        </w:rPr>
        <w:t>'/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6.480026pt;height:75.84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17" w:right="2900" w:firstLine="-6"/>
        <w:jc w:val="center"/>
        <w:tabs>
          <w:tab w:pos="2480" w:val="left"/>
          <w:tab w:pos="272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296.640015pt;margin-top:-32.598099pt;width:53.759998pt;height:32.639999pt;mso-position-horizontal-relative:page;mso-position-vertical-relative:paragraph;z-index:-1534" type="#_x0000_t75">
            <v:imagedata r:id="rId83" o:title=""/>
          </v:shape>
        </w:pict>
      </w:r>
      <w:r>
        <w:rPr/>
        <w:pict>
          <v:shape style="position:absolute;margin-left:205.440002pt;margin-top:29.80191pt;width:313.920013pt;height:230.399994pt;mso-position-horizontal-relative:page;mso-position-vertical-relative:paragraph;z-index:-1532" type="#_x0000_t75">
            <v:imagedata r:id="rId84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LIC.</w:t>
      </w:r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OLIN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TORRES</w:t>
      </w:r>
      <w:r>
        <w:rPr>
          <w:rFonts w:ascii="Arial" w:hAnsi="Arial" w:cs="Arial" w:eastAsia="Arial"/>
          <w:sz w:val="18"/>
          <w:szCs w:val="18"/>
          <w:spacing w:val="-12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MARTÍNEZ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DIRÉ'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\\1!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2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AUXILIARES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Tl'}\t¿L¡\'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R</w:t>
      </w:r>
      <w:r>
        <w:rPr>
          <w:rFonts w:ascii="Arial" w:hAnsi="Arial" w:cs="Arial" w:eastAsia="Arial"/>
          <w:sz w:val="17"/>
          <w:szCs w:val="17"/>
          <w:spacing w:val="-13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-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4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52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TRANSJ:'ARENCIA</w:t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SECR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1"/>
        </w:rPr>
        <w:t>J</w:t>
      </w:r>
      <w:r>
        <w:rPr>
          <w:rFonts w:ascii="Arial" w:hAnsi="Arial" w:cs="Arial" w:eastAsia="Arial"/>
          <w:sz w:val="17"/>
          <w:szCs w:val="17"/>
          <w:spacing w:val="0"/>
          <w:w w:val="81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8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COMJTE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280" w:left="60" w:right="0"/>
          <w:cols w:num="2" w:equalWidth="0">
            <w:col w:w="2820" w:space="1420"/>
            <w:col w:w="7940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52" w:after="0" w:line="240" w:lineRule="auto"/>
        <w:ind w:left="6362" w:right="5661"/>
        <w:jc w:val="center"/>
        <w:rPr>
          <w:rFonts w:ascii="Arial" w:hAnsi="Arial" w:cs="Arial" w:eastAsia="Arial"/>
          <w:sz w:val="6"/>
          <w:szCs w:val="6"/>
        </w:rPr>
      </w:pPr>
      <w:rPr/>
      <w:r>
        <w:rPr>
          <w:rFonts w:ascii="Arial" w:hAnsi="Arial" w:cs="Arial" w:eastAsia="Arial"/>
          <w:sz w:val="6"/>
          <w:szCs w:val="6"/>
          <w:spacing w:val="0"/>
          <w:w w:val="526"/>
        </w:rPr>
        <w:t>;</w:t>
      </w:r>
      <w:r>
        <w:rPr>
          <w:rFonts w:ascii="Arial" w:hAnsi="Arial" w:cs="Arial" w:eastAsia="Arial"/>
          <w:sz w:val="6"/>
          <w:szCs w:val="6"/>
          <w:spacing w:val="0"/>
          <w:w w:val="100"/>
        </w:rPr>
      </w:r>
    </w:p>
    <w:p>
      <w:pPr>
        <w:spacing w:before="0" w:after="0" w:line="91" w:lineRule="exact"/>
        <w:ind w:left="6212" w:right="5753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/>
        <w:pict>
          <v:shape style="position:absolute;margin-left:137.279999pt;margin-top:17.364243pt;width:3.84pt;height:174.720001pt;mso-position-horizontal-relative:page;mso-position-vertical-relative:paragraph;z-index:-1533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338"/>
          <w:i/>
        </w:rPr>
        <w:t>.j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7739" w:right="414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65"/>
          <w:position w:val="-1"/>
        </w:rPr>
        <w:t>•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35" w:lineRule="auto"/>
        <w:ind w:left="2993" w:right="767" w:firstLine="1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hora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firma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integra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trabaj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celebrada</w:t>
      </w:r>
      <w:r>
        <w:rPr>
          <w:rFonts w:ascii="Arial" w:hAnsi="Arial" w:cs="Arial" w:eastAsia="Arial"/>
          <w:sz w:val="17"/>
          <w:szCs w:val="1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Transparenci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spacing w:val="48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desprende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registrad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índic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intern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expedient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  <w:b/>
          <w:bCs/>
        </w:rPr>
        <w:t>LTAIPJ/FG/1167/2016,</w:t>
      </w:r>
      <w:r>
        <w:rPr>
          <w:rFonts w:ascii="Arial" w:hAnsi="Arial" w:cs="Arial" w:eastAsia="Arial"/>
          <w:sz w:val="18"/>
          <w:szCs w:val="18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julio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2016.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" w:right="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9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hyperlink r:id="rId86"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40"/>
          </w:rPr>
          <w:t>www.jalisco.gob.m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</w:r>
      </w:hyperlink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40"/>
        </w:rPr>
        <w:t>-16-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" w:right="0"/>
          <w:cols w:num="2" w:equalWidth="0">
            <w:col w:w="2179" w:space="4812"/>
            <w:col w:w="5189"/>
          </w:cols>
        </w:sectPr>
      </w:pPr>
      <w:rPr/>
    </w:p>
    <w:p>
      <w:pPr>
        <w:spacing w:before="28" w:after="0" w:line="240" w:lineRule="auto"/>
        <w:ind w:left="2705" w:right="-20"/>
        <w:jc w:val="left"/>
        <w:rPr>
          <w:rFonts w:ascii="Times New Roman" w:hAnsi="Times New Roman" w:cs="Times New Roman" w:eastAsia="Times New Roman"/>
          <w:sz w:val="7.439453"/>
          <w:szCs w:val="7.439453"/>
        </w:rPr>
      </w:pPr>
      <w:rPr/>
      <w:r>
        <w:rPr/>
        <w:pict>
          <v:shape style="width:68.820001pt;height:3.72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7.439453"/>
          <w:szCs w:val="7.439453"/>
        </w:rPr>
      </w:r>
    </w:p>
    <w:sectPr>
      <w:type w:val="continuous"/>
      <w:pgSz w:w="12240" w:h="15840"/>
      <w:pgMar w:top="62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402802pt;margin-top:732.869141pt;width:14.549941pt;height:8.5pt;mso-position-horizontal-relative:page;mso-position-vertical-relative:page;z-index:-1631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161616"/>
                    <w:spacing w:val="0"/>
                    <w:w w:val="158"/>
                  </w:rPr>
                  <w:t>-4-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199062pt;margin-top:747.159912pt;width:101.536427pt;height:11pt;mso-position-horizontal-relative:page;mso-position-vertical-relative:page;z-index:-163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10101"/>
                    <w:spacing w:val="0"/>
                    <w:w w:val="142"/>
                  </w:rPr>
                  <w:t>ww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10101"/>
                    <w:spacing w:val="13"/>
                    <w:w w:val="142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3B3B3B"/>
                    <w:spacing w:val="3"/>
                    <w:w w:val="142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10101"/>
                    <w:spacing w:val="0"/>
                    <w:w w:val="142"/>
                  </w:rPr>
                  <w:t>jalisco,go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10101"/>
                    <w:spacing w:val="16"/>
                    <w:w w:val="14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10101"/>
                    <w:spacing w:val="0"/>
                    <w:w w:val="153"/>
                  </w:rPr>
                  <w:t>.m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.43480pt;margin-top:774.445129pt;width:593.656675pt;height:.1pt;mso-position-horizontal-relative:page;mso-position-vertical-relative:page;z-index:-1612" coordorigin="229,15489" coordsize="11873,2">
          <v:shape style="position:absolute;left:229;top:15489;width:11873;height:2" coordorigin="229,15489" coordsize="11873,0" path="m229,15489l12102,15489e" filled="f" stroked="t" strokeweight="3.8116pt" strokecolor="#030303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16394pt;margin-top:730.350647pt;width:14.569481pt;height:9pt;mso-position-horizontal-relative:page;mso-position-vertical-relative:page;z-index:-1629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54"/>
                  </w:rPr>
                  <w:t>-5-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.721312pt;margin-top:744.767883pt;width:103.73433pt;height:11pt;mso-position-horizontal-relative:page;mso-position-vertical-relative:page;z-index:-162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30303"/>
                    <w:w w:val="128"/>
                  </w:rPr>
                  <w:t>www.jali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30303"/>
                    <w:spacing w:val="-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12121"/>
                    <w:spacing w:val="11"/>
                    <w:w w:val="131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30303"/>
                    <w:spacing w:val="0"/>
                    <w:w w:val="12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30303"/>
                    <w:spacing w:val="6"/>
                    <w:w w:val="1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12121"/>
                    <w:spacing w:val="-3"/>
                    <w:w w:val="172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30303"/>
                    <w:spacing w:val="0"/>
                    <w:w w:val="173"/>
                  </w:rPr>
                  <w:t>goJ.m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622803pt;margin-top:727.089844pt;width:14.490776pt;height:9pt;mso-position-horizontal-relative:page;mso-position-vertical-relative:page;z-index:-1627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145"/>
                  </w:rPr>
                  <w:t>6-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105099pt;margin-top:742.626343pt;width:104.153099pt;height:11pt;mso-position-horizontal-relative:page;mso-position-vertical-relative:page;z-index:-162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w w:val="123"/>
                  </w:rPr>
                  <w:t>ww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5"/>
                    <w:w w:val="123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1C1C1C"/>
                    <w:spacing w:val="-2"/>
                    <w:w w:val="158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0"/>
                    <w:w w:val="120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-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1C1C1C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1C1C1C"/>
                    <w:spacing w:val="-3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4"/>
                    <w:w w:val="211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B5B5B5"/>
                    <w:spacing w:val="-12"/>
                    <w:w w:val="52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0"/>
                    <w:w w:val="120"/>
                  </w:rPr>
                  <w:t>isc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10"/>
                    <w:w w:val="12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1C1C1C"/>
                    <w:spacing w:val="-15"/>
                    <w:w w:val="184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0"/>
                    <w:w w:val="126"/>
                  </w:rPr>
                  <w:t>gpb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D2D2D"/>
                    <w:spacing w:val="-16"/>
                    <w:w w:val="184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0"/>
                    <w:w w:val="209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.380282pt;margin-top:781.575806pt;width:596.676056pt;height:.1pt;mso-position-horizontal-relative:page;mso-position-vertical-relative:page;z-index:-1625" coordorigin="168,15632" coordsize="11934,2">
          <v:shape style="position:absolute;left:168;top:15632;width:11934;height:2" coordorigin="168,15632" coordsize="11934,0" path="m168,15632l12101,15632e" filled="f" stroked="t" strokeweight="5.028169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042267pt;margin-top:727.740845pt;width:14.629371pt;height:8.5pt;mso-position-horizontal-relative:page;mso-position-vertical-relative:page;z-index:-1624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030303"/>
                    <w:spacing w:val="0"/>
                    <w:w w:val="159"/>
                  </w:rPr>
                  <w:t>-7-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.281691pt;margin-top:741.770691pt;width:114.492751pt;height:11pt;mso-position-horizontal-relative:page;mso-position-vertical-relative:page;z-index:-162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color w:val="030303"/>
                      <w:w w:val="128"/>
                    </w:rPr>
                    <w:t>www.jalisco.g</w:t>
                  </w:r>
                </w:hyperlink>
                <w:r>
                  <w:rPr>
                    <w:rFonts w:ascii="Arial" w:hAnsi="Arial" w:cs="Arial" w:eastAsia="Arial"/>
                    <w:sz w:val="18"/>
                    <w:szCs w:val="18"/>
                    <w:color w:val="030303"/>
                    <w:spacing w:val="-15"/>
                    <w:w w:val="129"/>
                  </w:rPr>
                  <w:t>á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3F3F3F"/>
                    <w:spacing w:val="-29"/>
                    <w:w w:val="105"/>
                  </w:rPr>
                  <w:t>\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30303"/>
                    <w:spacing w:val="0"/>
                    <w:w w:val="153"/>
                  </w:rPr>
                  <w:t>b.m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30303"/>
                    <w:spacing w:val="0"/>
                    <w:w w:val="154"/>
                  </w:rPr>
                  <w:t>)L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.032787pt;margin-top:780.398682pt;width:595.278688pt;height:.1pt;mso-position-horizontal-relative:page;mso-position-vertical-relative:page;z-index:-1622" coordorigin="201,15608" coordsize="11906,2">
          <v:shape style="position:absolute;left:201;top:15608;width:11906;height:2" coordorigin="201,15608" coordsize="11906,0" path="m201,15608l12106,15608e" filled="f" stroked="t" strokeweight="5.49414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402802pt;margin-top:725.693115pt;width:14.266881pt;height:8.5pt;mso-position-horizontal-relative:page;mso-position-vertical-relative:page;z-index:-1621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1C1C1C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1C1C1C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39"/>
                  </w:rPr>
                  <w:t>8-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676815pt;margin-top:739.693848pt;width:106.983205pt;height:11pt;mso-position-horizontal-relative:page;mso-position-vertical-relative:page;z-index:-162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010101"/>
                    <w:spacing w:val="0"/>
                    <w:w w:val="139"/>
                  </w:rPr>
                  <w:t>www.jaliséo.gqb.m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.032787pt;margin-top:778.843872pt;width:595.278688pt;height:.1pt;mso-position-horizontal-relative:page;mso-position-vertical-relative:page;z-index:-1619" coordorigin="201,15577" coordsize="11906,2">
          <v:shape style="position:absolute;left:201;top:15577;width:11906;height:2" coordorigin="201,15577" coordsize="11906,0" path="m201,15577l12106,15577e" filled="f" stroked="t" strokeweight="4.53864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16394pt;margin-top:725.380615pt;width:14.317761pt;height:8pt;mso-position-horizontal-relative:page;mso-position-vertical-relative:page;z-index:-1618" type="#_x0000_t202" filled="f" stroked="f">
          <v:textbox inset="0,0,0,0">
            <w:txbxContent>
              <w:p>
                <w:pPr>
                  <w:spacing w:before="4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color w:val="030303"/>
                    <w:spacing w:val="0"/>
                    <w:w w:val="168"/>
                  </w:rPr>
                  <w:t>-9-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.004684pt;margin-top:738.903015pt;width:104.120791pt;height:10.5pt;mso-position-horizontal-relative:page;mso-position-vertical-relative:page;z-index:-161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color w:val="030303"/>
                    <w:w w:val="135"/>
                  </w:rPr>
                  <w:t>www.ja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30303"/>
                    <w:spacing w:val="-6"/>
                    <w:w w:val="136"/>
                  </w:rPr>
                  <w:t>l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212121"/>
                    <w:spacing w:val="-4"/>
                    <w:w w:val="192"/>
                  </w:rPr>
                  <w:t>i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30303"/>
                    <w:spacing w:val="0"/>
                    <w:w w:val="119"/>
                  </w:rPr>
                  <w:t>sc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30303"/>
                    <w:spacing w:val="-18"/>
                    <w:w w:val="119"/>
                  </w:rPr>
                  <w:t>o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212121"/>
                    <w:spacing w:val="-34"/>
                    <w:w w:val="196"/>
                  </w:rPr>
                  <w:t>: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30303"/>
                    <w:spacing w:val="0"/>
                    <w:w w:val="156"/>
                  </w:rPr>
                  <w:t>¡gob.m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.032787pt;margin-top:777.647827pt;width:595.278688pt;height:.1pt;mso-position-horizontal-relative:page;mso-position-vertical-relative:page;z-index:-1616" coordorigin="201,15553" coordsize="11906,2">
          <v:shape style="position:absolute;left:201;top:15553;width:11906;height:2" coordorigin="201,15553" coordsize="11906,0" path="m201,15553l12106,15553e" filled="f" stroked="t" strokeweight="4.299766pt" strokecolor="#030303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5293pt;margin-top:725.693115pt;width:18.064231pt;height:8.5pt;mso-position-horizontal-relative:page;mso-position-vertical-relative:page;z-index:-1615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030303"/>
                    <w:spacing w:val="0"/>
                    <w:w w:val="139"/>
                  </w:rPr>
                  <w:t>-10-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.04918pt;margin-top:737.467834pt;width:106.815545pt;height:10.5pt;mso-position-horizontal-relative:page;mso-position-vertical-relative:page;z-index:-1614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7"/>
                      <w:szCs w:val="17"/>
                      <w:color w:val="030303"/>
                      <w:spacing w:val="0"/>
                      <w:w w:val="148"/>
                    </w:rPr>
                    <w:t>www.jalisco:gob.m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0.032787pt;margin-top:776.69104pt;width:595.278688pt;height:.1pt;mso-position-horizontal-relative:page;mso-position-vertical-relative:page;z-index:-1613" coordorigin="201,15534" coordsize="11906,2">
          <v:shape style="position:absolute;left:201;top:15534;width:11906;height:2" coordorigin="201,15534" coordsize="11906,0" path="m201,15534l12106,15534e" filled="f" stroked="t" strokeweight="4.53864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yperlink" Target="http://www.jalisco.gob.mx./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jpg"/><Relationship Id="rId13" Type="http://schemas.openxmlformats.org/officeDocument/2006/relationships/image" Target="media/image8.pn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hyperlink" Target="http://www.jalisco.gob/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jpg"/><Relationship Id="rId19" Type="http://schemas.openxmlformats.org/officeDocument/2006/relationships/image" Target="media/image13.png"/><Relationship Id="rId20" Type="http://schemas.openxmlformats.org/officeDocument/2006/relationships/image" Target="media/image14.jpg"/><Relationship Id="rId21" Type="http://schemas.openxmlformats.org/officeDocument/2006/relationships/image" Target="media/image15.png"/><Relationship Id="rId22" Type="http://schemas.openxmlformats.org/officeDocument/2006/relationships/footer" Target="footer1.xml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png"/><Relationship Id="rId27" Type="http://schemas.openxmlformats.org/officeDocument/2006/relationships/footer" Target="footer2.xml"/><Relationship Id="rId28" Type="http://schemas.openxmlformats.org/officeDocument/2006/relationships/image" Target="media/image20.png"/><Relationship Id="rId29" Type="http://schemas.openxmlformats.org/officeDocument/2006/relationships/image" Target="media/image21.jpg"/><Relationship Id="rId30" Type="http://schemas.openxmlformats.org/officeDocument/2006/relationships/image" Target="media/image22.jpg"/><Relationship Id="rId31" Type="http://schemas.openxmlformats.org/officeDocument/2006/relationships/footer" Target="footer3.xml"/><Relationship Id="rId32" Type="http://schemas.openxmlformats.org/officeDocument/2006/relationships/image" Target="media/image23.jpg"/><Relationship Id="rId33" Type="http://schemas.openxmlformats.org/officeDocument/2006/relationships/image" Target="media/image24.jpg"/><Relationship Id="rId34" Type="http://schemas.openxmlformats.org/officeDocument/2006/relationships/image" Target="media/image25.png"/><Relationship Id="rId35" Type="http://schemas.openxmlformats.org/officeDocument/2006/relationships/image" Target="media/image26.jpg"/><Relationship Id="rId36" Type="http://schemas.openxmlformats.org/officeDocument/2006/relationships/image" Target="media/image27.jpg"/><Relationship Id="rId37" Type="http://schemas.openxmlformats.org/officeDocument/2006/relationships/footer" Target="footer4.xml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jpg"/><Relationship Id="rId41" Type="http://schemas.openxmlformats.org/officeDocument/2006/relationships/image" Target="media/image31.jpg"/><Relationship Id="rId42" Type="http://schemas.openxmlformats.org/officeDocument/2006/relationships/image" Target="media/image32.jpg"/><Relationship Id="rId43" Type="http://schemas.openxmlformats.org/officeDocument/2006/relationships/footer" Target="footer5.xml"/><Relationship Id="rId44" Type="http://schemas.openxmlformats.org/officeDocument/2006/relationships/image" Target="media/image33.jpg"/><Relationship Id="rId45" Type="http://schemas.openxmlformats.org/officeDocument/2006/relationships/image" Target="media/image34.jpg"/><Relationship Id="rId46" Type="http://schemas.openxmlformats.org/officeDocument/2006/relationships/image" Target="media/image35.png"/><Relationship Id="rId47" Type="http://schemas.openxmlformats.org/officeDocument/2006/relationships/footer" Target="footer6.xml"/><Relationship Id="rId48" Type="http://schemas.openxmlformats.org/officeDocument/2006/relationships/image" Target="media/image36.png"/><Relationship Id="rId49" Type="http://schemas.openxmlformats.org/officeDocument/2006/relationships/image" Target="media/image37.jpg"/><Relationship Id="rId50" Type="http://schemas.openxmlformats.org/officeDocument/2006/relationships/image" Target="media/image38.png"/><Relationship Id="rId51" Type="http://schemas.openxmlformats.org/officeDocument/2006/relationships/image" Target="media/image39.jpg"/><Relationship Id="rId52" Type="http://schemas.openxmlformats.org/officeDocument/2006/relationships/image" Target="media/image40.png"/><Relationship Id="rId53" Type="http://schemas.openxmlformats.org/officeDocument/2006/relationships/footer" Target="footer7.xml"/><Relationship Id="rId54" Type="http://schemas.openxmlformats.org/officeDocument/2006/relationships/image" Target="media/image41.jpg"/><Relationship Id="rId55" Type="http://schemas.openxmlformats.org/officeDocument/2006/relationships/image" Target="media/image42.jpg"/><Relationship Id="rId56" Type="http://schemas.openxmlformats.org/officeDocument/2006/relationships/image" Target="media/image43.jpg"/><Relationship Id="rId57" Type="http://schemas.openxmlformats.org/officeDocument/2006/relationships/image" Target="media/image44.png"/><Relationship Id="rId58" Type="http://schemas.openxmlformats.org/officeDocument/2006/relationships/image" Target="media/image45.png"/><Relationship Id="rId59" Type="http://schemas.openxmlformats.org/officeDocument/2006/relationships/footer" Target="footer8.xml"/><Relationship Id="rId60" Type="http://schemas.openxmlformats.org/officeDocument/2006/relationships/image" Target="media/image46.png"/><Relationship Id="rId61" Type="http://schemas.openxmlformats.org/officeDocument/2006/relationships/image" Target="media/image47.jpg"/><Relationship Id="rId62" Type="http://schemas.openxmlformats.org/officeDocument/2006/relationships/image" Target="media/image48.jpg"/><Relationship Id="rId63" Type="http://schemas.openxmlformats.org/officeDocument/2006/relationships/image" Target="media/image49.jpg"/><Relationship Id="rId64" Type="http://schemas.openxmlformats.org/officeDocument/2006/relationships/image" Target="media/image50.jpg"/><Relationship Id="rId65" Type="http://schemas.openxmlformats.org/officeDocument/2006/relationships/image" Target="media/image51.png"/><Relationship Id="rId66" Type="http://schemas.openxmlformats.org/officeDocument/2006/relationships/footer" Target="footer9.xml"/><Relationship Id="rId67" Type="http://schemas.openxmlformats.org/officeDocument/2006/relationships/image" Target="media/image52.jpg"/><Relationship Id="rId68" Type="http://schemas.openxmlformats.org/officeDocument/2006/relationships/image" Target="media/image53.jpg"/><Relationship Id="rId69" Type="http://schemas.openxmlformats.org/officeDocument/2006/relationships/footer" Target="footer10.xml"/><Relationship Id="rId70" Type="http://schemas.openxmlformats.org/officeDocument/2006/relationships/image" Target="media/image54.png"/><Relationship Id="rId71" Type="http://schemas.openxmlformats.org/officeDocument/2006/relationships/image" Target="media/image55.jpg"/><Relationship Id="rId72" Type="http://schemas.openxmlformats.org/officeDocument/2006/relationships/image" Target="media/image56.jpg"/><Relationship Id="rId73" Type="http://schemas.openxmlformats.org/officeDocument/2006/relationships/image" Target="media/image57.jpg"/><Relationship Id="rId74" Type="http://schemas.openxmlformats.org/officeDocument/2006/relationships/image" Target="media/image58.png"/><Relationship Id="rId75" Type="http://schemas.openxmlformats.org/officeDocument/2006/relationships/hyperlink" Target="http://www.jalisco.g/" TargetMode="External"/><Relationship Id="rId76" Type="http://schemas.openxmlformats.org/officeDocument/2006/relationships/image" Target="media/image59.png"/><Relationship Id="rId77" Type="http://schemas.openxmlformats.org/officeDocument/2006/relationships/image" Target="media/image60.png"/><Relationship Id="rId78" Type="http://schemas.openxmlformats.org/officeDocument/2006/relationships/image" Target="media/image61.png"/><Relationship Id="rId79" Type="http://schemas.openxmlformats.org/officeDocument/2006/relationships/image" Target="media/image62.png"/><Relationship Id="rId80" Type="http://schemas.openxmlformats.org/officeDocument/2006/relationships/image" Target="media/image63.png"/><Relationship Id="rId81" Type="http://schemas.openxmlformats.org/officeDocument/2006/relationships/image" Target="media/image64.png"/><Relationship Id="rId82" Type="http://schemas.openxmlformats.org/officeDocument/2006/relationships/image" Target="media/image65.png"/><Relationship Id="rId83" Type="http://schemas.openxmlformats.org/officeDocument/2006/relationships/image" Target="media/image66.png"/><Relationship Id="rId84" Type="http://schemas.openxmlformats.org/officeDocument/2006/relationships/image" Target="media/image67.png"/><Relationship Id="rId85" Type="http://schemas.openxmlformats.org/officeDocument/2006/relationships/image" Target="media/image68.png"/><Relationship Id="rId86" Type="http://schemas.openxmlformats.org/officeDocument/2006/relationships/hyperlink" Target="http://www.jalisco.gob.m/" TargetMode="External"/><Relationship Id="rId87" Type="http://schemas.openxmlformats.org/officeDocument/2006/relationships/image" Target="media/image69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lisco.g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lisco:gob.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2016-08-29T16:51:33Z</dcterms:created>
  <dcterms:modified xsi:type="dcterms:W3CDTF">2016-08-29T16:51:33Z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LastSaved">
    <vt:filetime>2016-08-29T00:00:00Z</vt:filetime>
  </property>
</Properties>
</file>