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365" w:top="1200" w:bottom="280" w:left="340" w:right="240"/>
          <w:headerReference w:type="default" r:id="rId5"/>
          <w:type w:val="continuous"/>
          <w:pgSz w:w="12160" w:h="1544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pict>
          <v:shape style="position:absolute;margin-left:38.400002pt;margin-top:41.280014pt;width:50.880001pt;height:49.919998pt;mso-position-horizontal-relative:page;mso-position-vertical-relative:page;z-index:-1239" type="#_x0000_t75">
            <v:imagedata r:id="rId6" o:title=""/>
          </v:shape>
        </w:pict>
      </w:r>
      <w:r>
        <w:rPr/>
        <w:pict>
          <v:shape style="position:absolute;margin-left:139.199997pt;margin-top:23.999989pt;width:27.84pt;height:42.240002pt;mso-position-horizontal-relative:page;mso-position-vertical-relative:page;z-index:-1238" type="#_x0000_t75">
            <v:imagedata r:id="rId7" o:title=""/>
          </v:shape>
        </w:pict>
      </w:r>
      <w:r>
        <w:rPr/>
        <w:pict>
          <v:shape style="position:absolute;margin-left:547.200012pt;margin-top:18.239979pt;width:42.240002pt;height:42.240002pt;mso-position-horizontal-relative:page;mso-position-vertical-relative:page;z-index:-1237" type="#_x0000_t75">
            <v:imagedata r:id="rId8" o:title=""/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652" w:right="40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845364pt;margin-top:-54.480019pt;width:3.17016pt;height:59.5pt;mso-position-horizontal-relative:page;mso-position-vertical-relative:paragraph;z-index:-1234" type="#_x0000_t202" filled="f" stroked="f">
            <v:textbox inset="0,0,0,0">
              <w:txbxContent>
                <w:p>
                  <w:pPr>
                    <w:spacing w:before="0" w:after="0" w:line="1190" w:lineRule="exact"/>
                    <w:ind w:right="-219"/>
                    <w:jc w:val="left"/>
                    <w:rPr>
                      <w:rFonts w:ascii="Arial" w:hAnsi="Arial" w:cs="Arial" w:eastAsia="Arial"/>
                      <w:sz w:val="119"/>
                      <w:szCs w:val="119"/>
                    </w:rPr>
                  </w:pPr>
                  <w:rPr/>
                  <w:r>
                    <w:rPr>
                      <w:rFonts w:ascii="Arial" w:hAnsi="Arial" w:cs="Arial" w:eastAsia="Arial"/>
                      <w:sz w:val="119"/>
                      <w:szCs w:val="119"/>
                      <w:color w:val="BCBCBC"/>
                      <w:w w:val="16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119"/>
                      <w:szCs w:val="119"/>
                      <w:color w:val="BCBCBC"/>
                      <w:spacing w:val="0"/>
                      <w:w w:val="16"/>
                      <w:emboss/>
                      <w:position w:val="-1"/>
                    </w:rPr>
                    <w:t>·</w:t>
                  </w:r>
                  <w:r>
                    <w:rPr>
                      <w:rFonts w:ascii="Arial" w:hAnsi="Arial" w:cs="Arial" w:eastAsia="Arial"/>
                      <w:sz w:val="119"/>
                      <w:szCs w:val="119"/>
                      <w:color w:val="BCBCBC"/>
                      <w:spacing w:val="0"/>
                      <w:w w:val="16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119"/>
                      <w:szCs w:val="119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A3A3A3"/>
          <w:w w:val="99"/>
          <w:position w:val="-1"/>
        </w:rPr>
        <w:t>Fi&gt;</w:t>
      </w:r>
      <w:r>
        <w:rPr>
          <w:rFonts w:ascii="Arial" w:hAnsi="Arial" w:cs="Arial" w:eastAsia="Arial"/>
          <w:sz w:val="14"/>
          <w:szCs w:val="14"/>
          <w:color w:val="A3A3A3"/>
          <w:spacing w:val="-5"/>
          <w:w w:val="100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25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A3A3A3"/>
          <w:spacing w:val="-19"/>
          <w:w w:val="125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35"/>
          <w:position w:val="-1"/>
        </w:rPr>
        <w:t>h"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left="272" w:right="-1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100"/>
        </w:rPr>
        <w:t>eral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4"/>
          <w:w w:val="10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116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94" w:after="0" w:line="240" w:lineRule="auto"/>
        <w:ind w:left="294" w:right="-20"/>
        <w:jc w:val="left"/>
        <w:rPr>
          <w:rFonts w:ascii="Times New Roman" w:hAnsi="Times New Roman" w:cs="Times New Roman" w:eastAsia="Times New Roman"/>
          <w:sz w:val="9.599609"/>
          <w:szCs w:val="9.599609"/>
        </w:rPr>
      </w:pPr>
      <w:rPr/>
      <w:r>
        <w:rPr/>
        <w:pict>
          <v:shape style="width:68.160004pt;height:4.8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9.599609"/>
          <w:szCs w:val="9.59960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7"/>
          <w:szCs w:val="17"/>
        </w:rPr>
      </w:pPr>
      <w:rPr/>
      <w:hyperlink r:id="rId10">
        <w:r>
          <w:rPr>
            <w:rFonts w:ascii="Arial" w:hAnsi="Arial" w:cs="Arial" w:eastAsia="Arial"/>
            <w:sz w:val="17"/>
            <w:szCs w:val="17"/>
            <w:color w:val="A3A3A3"/>
            <w:w w:val="132"/>
          </w:rPr>
          <w:t>ww</w:t>
        </w:r>
        <w:r>
          <w:rPr>
            <w:rFonts w:ascii="Arial" w:hAnsi="Arial" w:cs="Arial" w:eastAsia="Arial"/>
            <w:sz w:val="17"/>
            <w:szCs w:val="17"/>
            <w:color w:val="A3A3A3"/>
            <w:spacing w:val="-30"/>
            <w:w w:val="100"/>
          </w:rPr>
          <w:t> </w:t>
        </w:r>
        <w:r>
          <w:rPr>
            <w:rFonts w:ascii="Arial" w:hAnsi="Arial" w:cs="Arial" w:eastAsia="Arial"/>
            <w:sz w:val="17"/>
            <w:szCs w:val="17"/>
            <w:color w:val="828282"/>
            <w:spacing w:val="0"/>
            <w:w w:val="135"/>
          </w:rPr>
          <w:t>w.</w:t>
        </w:r>
        <w:r>
          <w:rPr>
            <w:rFonts w:ascii="Arial" w:hAnsi="Arial" w:cs="Arial" w:eastAsia="Arial"/>
            <w:sz w:val="17"/>
            <w:szCs w:val="17"/>
            <w:color w:val="828282"/>
            <w:spacing w:val="9"/>
            <w:w w:val="136"/>
          </w:rPr>
          <w:t>j</w:t>
        </w:r>
        <w:r>
          <w:rPr>
            <w:rFonts w:ascii="Arial" w:hAnsi="Arial" w:cs="Arial" w:eastAsia="Arial"/>
            <w:sz w:val="17"/>
            <w:szCs w:val="17"/>
            <w:color w:val="A3A3A3"/>
            <w:spacing w:val="10"/>
            <w:w w:val="105"/>
          </w:rPr>
          <w:t>a</w:t>
        </w:r>
        <w:r>
          <w:rPr>
            <w:rFonts w:ascii="Arial" w:hAnsi="Arial" w:cs="Arial" w:eastAsia="Arial"/>
            <w:sz w:val="17"/>
            <w:szCs w:val="17"/>
            <w:color w:val="828282"/>
            <w:spacing w:val="0"/>
            <w:w w:val="178"/>
          </w:rPr>
          <w:t>l</w:t>
        </w:r>
        <w:r>
          <w:rPr>
            <w:rFonts w:ascii="Arial" w:hAnsi="Arial" w:cs="Arial" w:eastAsia="Arial"/>
            <w:sz w:val="17"/>
            <w:szCs w:val="17"/>
            <w:color w:val="828282"/>
            <w:spacing w:val="1"/>
            <w:w w:val="178"/>
          </w:rPr>
          <w:t>i</w:t>
        </w:r>
        <w:r>
          <w:rPr>
            <w:rFonts w:ascii="Arial" w:hAnsi="Arial" w:cs="Arial" w:eastAsia="Arial"/>
            <w:sz w:val="17"/>
            <w:szCs w:val="17"/>
            <w:color w:val="A3A3A3"/>
            <w:spacing w:val="0"/>
            <w:w w:val="90"/>
          </w:rPr>
          <w:t>s</w:t>
        </w:r>
        <w:r>
          <w:rPr>
            <w:rFonts w:ascii="Arial" w:hAnsi="Arial" w:cs="Arial" w:eastAsia="Arial"/>
            <w:sz w:val="17"/>
            <w:szCs w:val="17"/>
            <w:color w:val="A3A3A3"/>
            <w:spacing w:val="-31"/>
            <w:w w:val="100"/>
          </w:rPr>
          <w:t> </w:t>
        </w:r>
        <w:r>
          <w:rPr>
            <w:rFonts w:ascii="Arial" w:hAnsi="Arial" w:cs="Arial" w:eastAsia="Arial"/>
            <w:sz w:val="17"/>
            <w:szCs w:val="17"/>
            <w:color w:val="828282"/>
            <w:spacing w:val="0"/>
            <w:w w:val="127"/>
          </w:rPr>
          <w:t>co.</w:t>
        </w:r>
        <w:r>
          <w:rPr>
            <w:rFonts w:ascii="Arial" w:hAnsi="Arial" w:cs="Arial" w:eastAsia="Arial"/>
            <w:sz w:val="17"/>
            <w:szCs w:val="17"/>
            <w:color w:val="828282"/>
            <w:spacing w:val="0"/>
            <w:w w:val="128"/>
          </w:rPr>
          <w:t>g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38" w:after="0" w:line="583" w:lineRule="auto"/>
        <w:ind w:left="4307" w:right="511" w:firstLine="123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7"/>
        </w:rPr>
        <w:t>DECLARATORIA</w:t>
      </w:r>
      <w:r>
        <w:rPr>
          <w:rFonts w:ascii="Arial" w:hAnsi="Arial" w:cs="Arial" w:eastAsia="Arial"/>
          <w:sz w:val="17"/>
          <w:szCs w:val="17"/>
          <w:color w:val="595959"/>
          <w:spacing w:val="-12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INEXISTENCIA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Guadalajara</w:t>
      </w:r>
      <w:r>
        <w:rPr>
          <w:rFonts w:ascii="Arial" w:hAnsi="Arial" w:cs="Arial" w:eastAsia="Arial"/>
          <w:sz w:val="17"/>
          <w:szCs w:val="17"/>
          <w:color w:val="828282"/>
          <w:spacing w:val="-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6D6D6D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20</w:t>
      </w:r>
      <w:r>
        <w:rPr>
          <w:rFonts w:ascii="Arial" w:hAnsi="Arial" w:cs="Arial" w:eastAsia="Arial"/>
          <w:sz w:val="17"/>
          <w:szCs w:val="17"/>
          <w:color w:val="828282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1"/>
        </w:rPr>
        <w:t>Febrer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-9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D6D6D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28282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6"/>
        </w:rPr>
        <w:t>201</w:t>
      </w:r>
      <w:r>
        <w:rPr>
          <w:rFonts w:ascii="Arial" w:hAnsi="Arial" w:cs="Arial" w:eastAsia="Arial"/>
          <w:sz w:val="17"/>
          <w:szCs w:val="17"/>
          <w:color w:val="828282"/>
          <w:spacing w:val="-16"/>
          <w:w w:val="106"/>
        </w:rPr>
        <w:t>6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222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41" w:lineRule="auto"/>
        <w:ind w:left="9" w:right="235" w:firstLine="-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95959"/>
          <w:spacing w:val="0"/>
          <w:w w:val="95"/>
        </w:rPr>
        <w:t>ACUERDO</w:t>
      </w:r>
      <w:r>
        <w:rPr>
          <w:rFonts w:ascii="Arial" w:hAnsi="Arial" w:cs="Arial" w:eastAsia="Arial"/>
          <w:sz w:val="17"/>
          <w:szCs w:val="17"/>
          <w:color w:val="595959"/>
          <w:spacing w:val="-10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5"/>
        </w:rPr>
        <w:t>DE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-10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D6D6D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MI</w:t>
      </w:r>
      <w:r>
        <w:rPr>
          <w:rFonts w:ascii="Arial" w:hAnsi="Arial" w:cs="Arial" w:eastAsia="Arial"/>
          <w:sz w:val="17"/>
          <w:szCs w:val="17"/>
          <w:color w:val="494949"/>
          <w:spacing w:val="-9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6D6D6D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7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6"/>
        </w:rPr>
        <w:t>TR</w:t>
      </w:r>
      <w:r>
        <w:rPr>
          <w:rFonts w:ascii="Arial" w:hAnsi="Arial" w:cs="Arial" w:eastAsia="Arial"/>
          <w:sz w:val="17"/>
          <w:szCs w:val="17"/>
          <w:color w:val="6D6D6D"/>
          <w:spacing w:val="-4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-16"/>
          <w:w w:val="96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-1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6"/>
        </w:rPr>
        <w:t>PA</w:t>
      </w:r>
      <w:r>
        <w:rPr>
          <w:rFonts w:ascii="Arial" w:hAnsi="Arial" w:cs="Arial" w:eastAsia="Arial"/>
          <w:sz w:val="17"/>
          <w:szCs w:val="17"/>
          <w:color w:val="494949"/>
          <w:spacing w:val="6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6D6D6D"/>
          <w:spacing w:val="-11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6"/>
        </w:rPr>
        <w:t>NCIA</w:t>
      </w:r>
      <w:r>
        <w:rPr>
          <w:rFonts w:ascii="Arial" w:hAnsi="Arial" w:cs="Arial" w:eastAsia="Arial"/>
          <w:sz w:val="17"/>
          <w:szCs w:val="17"/>
          <w:color w:val="494949"/>
          <w:spacing w:val="6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6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8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5"/>
        </w:rPr>
        <w:t>FISCALÍA</w:t>
      </w:r>
      <w:r>
        <w:rPr>
          <w:rFonts w:ascii="Arial" w:hAnsi="Arial" w:cs="Arial" w:eastAsia="Arial"/>
          <w:sz w:val="17"/>
          <w:szCs w:val="17"/>
          <w:color w:val="595959"/>
          <w:spacing w:val="-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4"/>
        </w:rPr>
        <w:t>GENERA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3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-6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3"/>
        </w:rPr>
        <w:t>ESTADO</w:t>
      </w:r>
      <w:r>
        <w:rPr>
          <w:rFonts w:ascii="Arial" w:hAnsi="Arial" w:cs="Arial" w:eastAsia="Arial"/>
          <w:sz w:val="17"/>
          <w:szCs w:val="17"/>
          <w:color w:val="6D6D6D"/>
          <w:spacing w:val="-9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5"/>
        </w:rPr>
        <w:t>JAL</w:t>
      </w:r>
      <w:r>
        <w:rPr>
          <w:rFonts w:ascii="Arial" w:hAnsi="Arial" w:cs="Arial" w:eastAsia="Arial"/>
          <w:sz w:val="17"/>
          <w:szCs w:val="17"/>
          <w:color w:val="494949"/>
          <w:spacing w:val="-15"/>
          <w:w w:val="95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5"/>
        </w:rPr>
        <w:t>SCO</w:t>
      </w:r>
      <w:r>
        <w:rPr>
          <w:rFonts w:ascii="Arial" w:hAnsi="Arial" w:cs="Arial" w:eastAsia="Arial"/>
          <w:sz w:val="17"/>
          <w:szCs w:val="17"/>
          <w:color w:val="6D6D6D"/>
          <w:spacing w:val="-9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5"/>
        </w:rPr>
        <w:t>PO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5"/>
        </w:rPr>
        <w:t>R</w:t>
      </w:r>
      <w:r>
        <w:rPr>
          <w:rFonts w:ascii="Arial" w:hAnsi="Arial" w:cs="Arial" w:eastAsia="Arial"/>
          <w:sz w:val="17"/>
          <w:szCs w:val="17"/>
          <w:color w:val="595959"/>
          <w:spacing w:val="1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35"/>
        </w:rPr>
        <w:t>El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35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9"/>
        </w:rPr>
        <w:t>QUE</w:t>
      </w:r>
      <w:r>
        <w:rPr>
          <w:rFonts w:ascii="Arial" w:hAnsi="Arial" w:cs="Arial" w:eastAsia="Arial"/>
          <w:sz w:val="17"/>
          <w:szCs w:val="17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6"/>
        </w:rPr>
        <w:t>DE</w:t>
      </w:r>
      <w:r>
        <w:rPr>
          <w:rFonts w:ascii="Arial" w:hAnsi="Arial" w:cs="Arial" w:eastAsia="Arial"/>
          <w:sz w:val="17"/>
          <w:szCs w:val="17"/>
          <w:color w:val="494949"/>
          <w:spacing w:val="-7"/>
          <w:w w:val="96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82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5"/>
        </w:rPr>
        <w:t>RMINA</w:t>
      </w:r>
      <w:r>
        <w:rPr>
          <w:rFonts w:ascii="Arial" w:hAnsi="Arial" w:cs="Arial" w:eastAsia="Arial"/>
          <w:sz w:val="17"/>
          <w:szCs w:val="17"/>
          <w:color w:val="494949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4"/>
        </w:rPr>
        <w:t>I</w:t>
      </w:r>
      <w:r>
        <w:rPr>
          <w:rFonts w:ascii="Arial" w:hAnsi="Arial" w:cs="Arial" w:eastAsia="Arial"/>
          <w:sz w:val="17"/>
          <w:szCs w:val="17"/>
          <w:color w:val="494949"/>
          <w:spacing w:val="-11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88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2"/>
          <w:w w:val="88"/>
        </w:rPr>
        <w:t>X</w:t>
      </w:r>
      <w:r>
        <w:rPr>
          <w:rFonts w:ascii="Arial" w:hAnsi="Arial" w:cs="Arial" w:eastAsia="Arial"/>
          <w:sz w:val="17"/>
          <w:szCs w:val="17"/>
          <w:color w:val="494949"/>
          <w:spacing w:val="-7"/>
          <w:w w:val="175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87"/>
        </w:rPr>
        <w:t>ST</w:t>
      </w:r>
      <w:r>
        <w:rPr>
          <w:rFonts w:ascii="Arial" w:hAnsi="Arial" w:cs="Arial" w:eastAsia="Arial"/>
          <w:sz w:val="17"/>
          <w:szCs w:val="17"/>
          <w:color w:val="6D6D6D"/>
          <w:spacing w:val="-11"/>
          <w:w w:val="87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8"/>
        </w:rPr>
        <w:t>NCIA</w:t>
      </w:r>
      <w:r>
        <w:rPr>
          <w:rFonts w:ascii="Arial" w:hAnsi="Arial" w:cs="Arial" w:eastAsia="Arial"/>
          <w:sz w:val="17"/>
          <w:szCs w:val="17"/>
          <w:color w:val="494949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94949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595959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85"/>
        </w:rPr>
        <w:t>SE</w:t>
      </w:r>
      <w:r>
        <w:rPr>
          <w:rFonts w:ascii="Arial" w:hAnsi="Arial" w:cs="Arial" w:eastAsia="Arial"/>
          <w:sz w:val="17"/>
          <w:szCs w:val="17"/>
          <w:color w:val="6D6D6D"/>
          <w:spacing w:val="4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94949"/>
          <w:spacing w:val="-8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3"/>
        </w:rPr>
        <w:t>CONSISTI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595959"/>
          <w:spacing w:val="19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95959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94949"/>
          <w:spacing w:val="-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4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ISTE</w:t>
      </w:r>
      <w:r>
        <w:rPr>
          <w:rFonts w:ascii="Arial" w:hAnsi="Arial" w:cs="Arial" w:eastAsia="Arial"/>
          <w:sz w:val="17"/>
          <w:szCs w:val="17"/>
          <w:color w:val="494949"/>
          <w:spacing w:val="-17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CIA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94949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4"/>
        </w:rPr>
        <w:t>SOLICITADA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8"/>
          <w:w w:val="82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8"/>
        </w:rPr>
        <w:t>N</w:t>
      </w:r>
      <w:r>
        <w:rPr>
          <w:rFonts w:ascii="Arial" w:hAnsi="Arial" w:cs="Arial" w:eastAsia="Arial"/>
          <w:sz w:val="17"/>
          <w:szCs w:val="17"/>
          <w:color w:val="494949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7"/>
        </w:rPr>
        <w:t>LOS</w:t>
      </w:r>
      <w:r>
        <w:rPr>
          <w:rFonts w:ascii="Arial" w:hAnsi="Arial" w:cs="Arial" w:eastAsia="Arial"/>
          <w:sz w:val="17"/>
          <w:szCs w:val="17"/>
          <w:color w:val="595959"/>
          <w:spacing w:val="9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87"/>
        </w:rPr>
        <w:t>ESC</w:t>
      </w:r>
      <w:r>
        <w:rPr>
          <w:rFonts w:ascii="Arial" w:hAnsi="Arial" w:cs="Arial" w:eastAsia="Arial"/>
          <w:sz w:val="17"/>
          <w:szCs w:val="17"/>
          <w:color w:val="6D6D6D"/>
          <w:spacing w:val="3"/>
          <w:w w:val="87"/>
        </w:rPr>
        <w:t>R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87"/>
        </w:rPr>
        <w:t>ITOS</w:t>
      </w:r>
      <w:r>
        <w:rPr>
          <w:rFonts w:ascii="Arial" w:hAnsi="Arial" w:cs="Arial" w:eastAsia="Arial"/>
          <w:sz w:val="17"/>
          <w:szCs w:val="17"/>
          <w:color w:val="494949"/>
          <w:spacing w:val="-2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6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13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6D6D6D"/>
          <w:spacing w:val="-12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6"/>
        </w:rPr>
        <w:t>LICITU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6"/>
        </w:rPr>
        <w:t>D</w:t>
      </w:r>
      <w:r>
        <w:rPr>
          <w:rFonts w:ascii="Arial" w:hAnsi="Arial" w:cs="Arial" w:eastAsia="Arial"/>
          <w:sz w:val="17"/>
          <w:szCs w:val="17"/>
          <w:color w:val="494949"/>
          <w:spacing w:val="-5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88"/>
        </w:rPr>
        <w:t>CCESO</w:t>
      </w:r>
      <w:r>
        <w:rPr>
          <w:rFonts w:ascii="Arial" w:hAnsi="Arial" w:cs="Arial" w:eastAsia="Arial"/>
          <w:sz w:val="17"/>
          <w:szCs w:val="17"/>
          <w:color w:val="6D6D6D"/>
          <w:spacing w:val="-4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4"/>
        </w:rPr>
        <w:t>I</w:t>
      </w:r>
      <w:r>
        <w:rPr>
          <w:rFonts w:ascii="Arial" w:hAnsi="Arial" w:cs="Arial" w:eastAsia="Arial"/>
          <w:sz w:val="17"/>
          <w:szCs w:val="17"/>
          <w:color w:val="494949"/>
          <w:spacing w:val="-13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4"/>
        </w:rPr>
        <w:t>F</w:t>
      </w:r>
      <w:r>
        <w:rPr>
          <w:rFonts w:ascii="Arial" w:hAnsi="Arial" w:cs="Arial" w:eastAsia="Arial"/>
          <w:sz w:val="17"/>
          <w:szCs w:val="17"/>
          <w:color w:val="6D6D6D"/>
          <w:spacing w:val="-15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4"/>
        </w:rPr>
        <w:t>RMAC</w:t>
      </w:r>
      <w:r>
        <w:rPr>
          <w:rFonts w:ascii="Arial" w:hAnsi="Arial" w:cs="Arial" w:eastAsia="Arial"/>
          <w:sz w:val="17"/>
          <w:szCs w:val="17"/>
          <w:color w:val="494949"/>
          <w:spacing w:val="-44"/>
          <w:w w:val="104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4"/>
        </w:rPr>
        <w:t>Ó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31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4"/>
        </w:rPr>
        <w:t>PÚBLICA,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1"/>
        </w:rPr>
        <w:t>PRESENTADAS</w:t>
      </w:r>
      <w:r>
        <w:rPr>
          <w:rFonts w:ascii="Arial" w:hAnsi="Arial" w:cs="Arial" w:eastAsia="Arial"/>
          <w:sz w:val="17"/>
          <w:szCs w:val="17"/>
          <w:color w:val="494949"/>
          <w:spacing w:val="39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3"/>
        </w:rPr>
        <w:t>PERSONA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4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95959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ESTA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10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UNIDA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TRANSPA</w:t>
      </w:r>
      <w:r>
        <w:rPr>
          <w:rFonts w:ascii="Arial" w:hAnsi="Arial" w:cs="Arial" w:eastAsia="Arial"/>
          <w:sz w:val="17"/>
          <w:szCs w:val="17"/>
          <w:color w:val="494949"/>
          <w:spacing w:val="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D6D6D"/>
          <w:spacing w:val="-1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NCIA</w:t>
      </w:r>
      <w:r>
        <w:rPr>
          <w:rFonts w:ascii="Arial" w:hAnsi="Arial" w:cs="Arial" w:eastAsia="Arial"/>
          <w:sz w:val="17"/>
          <w:szCs w:val="17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95959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REGISTRADAS</w:t>
      </w:r>
      <w:r>
        <w:rPr>
          <w:rFonts w:ascii="Arial" w:hAnsi="Arial" w:cs="Arial" w:eastAsia="Arial"/>
          <w:sz w:val="17"/>
          <w:szCs w:val="17"/>
          <w:color w:val="595959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INTERNAMENTE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-7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NÚ</w:t>
      </w:r>
      <w:r>
        <w:rPr>
          <w:rFonts w:ascii="Arial" w:hAnsi="Arial" w:cs="Arial" w:eastAsia="Arial"/>
          <w:sz w:val="17"/>
          <w:szCs w:val="17"/>
          <w:color w:val="494949"/>
          <w:spacing w:val="-14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ERO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D6D6D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PROCEDIMIENTO</w:t>
      </w:r>
      <w:r>
        <w:rPr>
          <w:rFonts w:ascii="Arial" w:hAnsi="Arial" w:cs="Arial" w:eastAsia="Arial"/>
          <w:sz w:val="17"/>
          <w:szCs w:val="17"/>
          <w:color w:val="595959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595959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494949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595959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5"/>
        </w:rPr>
        <w:t>INFORM</w:t>
      </w:r>
      <w:r>
        <w:rPr>
          <w:rFonts w:ascii="Arial" w:hAnsi="Arial" w:cs="Arial" w:eastAsia="Arial"/>
          <w:sz w:val="17"/>
          <w:szCs w:val="17"/>
          <w:color w:val="494949"/>
          <w:spacing w:val="-8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-33"/>
          <w:w w:val="97"/>
        </w:rPr>
        <w:t>C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233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5"/>
        </w:rPr>
        <w:t>ÓN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6D6D6D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221"/>
        </w:rPr>
        <w:t>'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22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7"/>
        </w:rPr>
        <w:t>LTAIP</w:t>
      </w:r>
      <w:r>
        <w:rPr>
          <w:rFonts w:ascii="Arial" w:hAnsi="Arial" w:cs="Arial" w:eastAsia="Arial"/>
          <w:sz w:val="17"/>
          <w:szCs w:val="17"/>
          <w:color w:val="494949"/>
          <w:spacing w:val="-13"/>
          <w:w w:val="97"/>
        </w:rPr>
        <w:t>J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7"/>
        </w:rPr>
        <w:t>/FG/237/201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97"/>
        </w:rPr>
        <w:t>6</w:t>
      </w:r>
      <w:r>
        <w:rPr>
          <w:rFonts w:ascii="Arial" w:hAnsi="Arial" w:cs="Arial" w:eastAsia="Arial"/>
          <w:sz w:val="17"/>
          <w:szCs w:val="17"/>
          <w:color w:val="6D6D6D"/>
          <w:spacing w:val="-9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86"/>
        </w:rPr>
        <w:t>LTAIP</w:t>
      </w:r>
      <w:r>
        <w:rPr>
          <w:rFonts w:ascii="Arial" w:hAnsi="Arial" w:cs="Arial" w:eastAsia="Arial"/>
          <w:sz w:val="17"/>
          <w:szCs w:val="17"/>
          <w:color w:val="494949"/>
          <w:spacing w:val="-13"/>
          <w:w w:val="87"/>
        </w:rPr>
        <w:t>J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26"/>
        </w:rPr>
        <w:t>/FG/24</w:t>
      </w:r>
      <w:r>
        <w:rPr>
          <w:rFonts w:ascii="Arial" w:hAnsi="Arial" w:cs="Arial" w:eastAsia="Arial"/>
          <w:sz w:val="17"/>
          <w:szCs w:val="17"/>
          <w:color w:val="6D6D6D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26"/>
        </w:rPr>
        <w:t>016.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C</w:t>
      </w:r>
      <w:r>
        <w:rPr>
          <w:rFonts w:ascii="Arial" w:hAnsi="Arial" w:cs="Arial" w:eastAsia="Arial"/>
          <w:sz w:val="17"/>
          <w:szCs w:val="17"/>
          <w:color w:val="828282"/>
          <w:spacing w:val="-11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595959"/>
          <w:spacing w:val="-7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fundament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1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28282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28282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D6D6D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6D6D6D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6•</w:t>
      </w:r>
      <w:r>
        <w:rPr>
          <w:rFonts w:ascii="Arial" w:hAnsi="Arial" w:cs="Arial" w:eastAsia="Arial"/>
          <w:sz w:val="17"/>
          <w:szCs w:val="17"/>
          <w:color w:val="6D6D6D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Constitució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828282"/>
          <w:spacing w:val="-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3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os</w:t>
      </w:r>
      <w:r>
        <w:rPr>
          <w:rFonts w:ascii="Arial" w:hAnsi="Arial" w:cs="Arial" w:eastAsia="Arial"/>
          <w:sz w:val="17"/>
          <w:szCs w:val="17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28282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8"/>
        </w:rPr>
        <w:t>Unidos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26" w:lineRule="auto"/>
        <w:ind w:left="28" w:right="184"/>
        <w:jc w:val="left"/>
        <w:tabs>
          <w:tab w:pos="85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95959"/>
          <w:spacing w:val="0"/>
          <w:w w:val="109"/>
        </w:rPr>
        <w:t>Mex</w:t>
      </w:r>
      <w:r>
        <w:rPr>
          <w:rFonts w:ascii="Arial" w:hAnsi="Arial" w:cs="Arial" w:eastAsia="Arial"/>
          <w:sz w:val="17"/>
          <w:szCs w:val="17"/>
          <w:color w:val="595959"/>
          <w:spacing w:val="-22"/>
          <w:w w:val="109"/>
        </w:rPr>
        <w:t>i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canos</w:t>
      </w:r>
      <w:r>
        <w:rPr>
          <w:rFonts w:ascii="Arial" w:hAnsi="Arial" w:cs="Arial" w:eastAsia="Arial"/>
          <w:sz w:val="17"/>
          <w:szCs w:val="17"/>
          <w:color w:val="828282"/>
          <w:spacing w:val="-9"/>
          <w:w w:val="109"/>
        </w:rPr>
        <w:t>;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4"</w:t>
      </w:r>
      <w:r>
        <w:rPr>
          <w:rFonts w:ascii="Arial" w:hAnsi="Arial" w:cs="Arial" w:eastAsia="Arial"/>
          <w:sz w:val="17"/>
          <w:szCs w:val="17"/>
          <w:color w:val="6D6D6D"/>
          <w:spacing w:val="3"/>
          <w:w w:val="109"/>
        </w:rPr>
        <w:t>;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9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"</w:t>
      </w:r>
      <w:r>
        <w:rPr>
          <w:rFonts w:ascii="Arial" w:hAnsi="Arial" w:cs="Arial" w:eastAsia="Arial"/>
          <w:sz w:val="17"/>
          <w:szCs w:val="17"/>
          <w:color w:val="828282"/>
          <w:spacing w:val="-9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6D6D6D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D6D6D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color w:val="6D6D6D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D6D6D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89"/>
        </w:rPr>
        <w:t>D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89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-8"/>
          <w:w w:val="89"/>
        </w:rPr>
        <w:t>C</w:t>
      </w:r>
      <w:r>
        <w:rPr>
          <w:rFonts w:ascii="Arial" w:hAnsi="Arial" w:cs="Arial" w:eastAsia="Arial"/>
          <w:sz w:val="17"/>
          <w:szCs w:val="17"/>
          <w:color w:val="494949"/>
          <w:spacing w:val="5"/>
          <w:w w:val="89"/>
        </w:rPr>
        <w:t>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89"/>
        </w:rPr>
        <w:t>ETO</w:t>
      </w:r>
      <w:r>
        <w:rPr>
          <w:rFonts w:ascii="Arial" w:hAnsi="Arial" w:cs="Arial" w:eastAsia="Arial"/>
          <w:sz w:val="17"/>
          <w:szCs w:val="17"/>
          <w:color w:val="6D6D6D"/>
          <w:spacing w:val="9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494949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25437/LXI/1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595959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publicado</w:t>
      </w:r>
      <w:r>
        <w:rPr>
          <w:rFonts w:ascii="Arial" w:hAnsi="Arial" w:cs="Arial" w:eastAsia="Arial"/>
          <w:sz w:val="17"/>
          <w:szCs w:val="17"/>
          <w:color w:val="6D6D6D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28282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828282"/>
          <w:spacing w:val="7"/>
          <w:w w:val="109"/>
        </w:rPr>
        <w:t>l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Periódic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-1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28282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"E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7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Jalisco",</w:t>
      </w:r>
      <w:r>
        <w:rPr>
          <w:rFonts w:ascii="Arial" w:hAnsi="Arial" w:cs="Arial" w:eastAsia="Arial"/>
          <w:sz w:val="17"/>
          <w:szCs w:val="17"/>
          <w:color w:val="828282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28282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19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Diciembre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28282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mediant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28282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reformaro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2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8"/>
        </w:rPr>
        <w:t>disposiciones</w:t>
      </w:r>
      <w:r>
        <w:rPr>
          <w:rFonts w:ascii="Arial" w:hAnsi="Arial" w:cs="Arial" w:eastAsia="Arial"/>
          <w:sz w:val="17"/>
          <w:szCs w:val="17"/>
          <w:color w:val="6D6D6D"/>
          <w:spacing w:val="3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Constitució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828282"/>
          <w:spacing w:val="-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6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6D6D6D"/>
          <w:spacing w:val="-15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1",</w:t>
      </w:r>
      <w:r>
        <w:rPr>
          <w:rFonts w:ascii="Arial" w:hAnsi="Arial" w:cs="Arial" w:eastAsia="Arial"/>
          <w:sz w:val="17"/>
          <w:szCs w:val="17"/>
          <w:color w:val="82828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28282"/>
          <w:spacing w:val="0"/>
          <w:w w:val="100"/>
        </w:rPr>
        <w:t>2",</w:t>
      </w:r>
      <w:r>
        <w:rPr>
          <w:rFonts w:ascii="Times New Roman" w:hAnsi="Times New Roman" w:cs="Times New Roman" w:eastAsia="Times New Roman"/>
          <w:sz w:val="20"/>
          <w:szCs w:val="20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5"</w:t>
      </w:r>
      <w:r>
        <w:rPr>
          <w:rFonts w:ascii="Arial" w:hAnsi="Arial" w:cs="Arial" w:eastAsia="Arial"/>
          <w:sz w:val="17"/>
          <w:szCs w:val="17"/>
          <w:color w:val="828282"/>
          <w:spacing w:val="-1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24</w:t>
      </w:r>
      <w:r>
        <w:rPr>
          <w:rFonts w:ascii="Arial" w:hAnsi="Arial" w:cs="Arial" w:eastAsia="Arial"/>
          <w:sz w:val="17"/>
          <w:szCs w:val="17"/>
          <w:color w:val="828282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11"/>
          <w:w w:val="190"/>
        </w:rPr>
        <w:t>1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3"/>
        </w:rPr>
        <w:t>fracció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68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6"/>
          <w:w w:val="68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25</w:t>
      </w:r>
      <w:r>
        <w:rPr>
          <w:rFonts w:ascii="Arial" w:hAnsi="Arial" w:cs="Arial" w:eastAsia="Arial"/>
          <w:sz w:val="17"/>
          <w:szCs w:val="17"/>
          <w:color w:val="828282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90"/>
        </w:rPr>
        <w:t>1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8"/>
        </w:rPr>
        <w:t>fracció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VIl,</w:t>
      </w:r>
      <w:r>
        <w:rPr>
          <w:rFonts w:ascii="Arial" w:hAnsi="Arial" w:cs="Arial" w:eastAsia="Arial"/>
          <w:sz w:val="17"/>
          <w:szCs w:val="17"/>
          <w:color w:val="6D6D6D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828282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BCBCBC"/>
          <w:spacing w:val="0"/>
          <w:w w:val="209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5" w:lineRule="exact"/>
        <w:ind w:left="3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90"/>
        </w:rPr>
        <w:t>1</w:t>
      </w:r>
      <w:r>
        <w:rPr>
          <w:rFonts w:ascii="Arial" w:hAnsi="Arial" w:cs="Arial" w:eastAsia="Arial"/>
          <w:sz w:val="17"/>
          <w:szCs w:val="17"/>
          <w:color w:val="828282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0"/>
          <w:w w:val="68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0"/>
          <w:w w:val="6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3"/>
          <w:w w:val="68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31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32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90"/>
        </w:rPr>
        <w:t>1</w:t>
      </w:r>
      <w:r>
        <w:rPr>
          <w:rFonts w:ascii="Arial" w:hAnsi="Arial" w:cs="Arial" w:eastAsia="Arial"/>
          <w:sz w:val="17"/>
          <w:szCs w:val="17"/>
          <w:color w:val="6D6D6D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2828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58"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58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9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28282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VIII,</w:t>
      </w:r>
      <w:r>
        <w:rPr>
          <w:rFonts w:ascii="Arial" w:hAnsi="Arial" w:cs="Arial" w:eastAsia="Arial"/>
          <w:sz w:val="17"/>
          <w:szCs w:val="17"/>
          <w:color w:val="6D6D6D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78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80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84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85</w:t>
      </w:r>
      <w:r>
        <w:rPr>
          <w:rFonts w:ascii="Arial" w:hAnsi="Arial" w:cs="Arial" w:eastAsia="Arial"/>
          <w:sz w:val="17"/>
          <w:szCs w:val="17"/>
          <w:color w:val="828282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28282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2"/>
        </w:rPr>
        <w:t>DECRETO</w:t>
      </w:r>
      <w:r>
        <w:rPr>
          <w:rFonts w:ascii="Arial" w:hAnsi="Arial" w:cs="Arial" w:eastAsia="Arial"/>
          <w:sz w:val="17"/>
          <w:szCs w:val="17"/>
          <w:color w:val="595959"/>
          <w:spacing w:val="28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5"/>
        </w:rPr>
        <w:t>NÚMERO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37" w:lineRule="auto"/>
        <w:ind w:left="28" w:right="216" w:firstLine="9"/>
        <w:jc w:val="left"/>
        <w:tabs>
          <w:tab w:pos="85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0.697144pt;margin-top:91.620071pt;width:.1pt;height:122.619148pt;mso-position-horizontal-relative:page;mso-position-vertical-relative:paragraph;z-index:-1235" coordorigin="11614,1832" coordsize="2,2452">
            <v:shape style="position:absolute;left:11614;top:1832;width:2;height:2452" coordorigin="11614,1832" coordsize="0,2452" path="m11614,4285l11614,1832e" filled="f" stroked="t" strokeweight="1.419797pt" strokecolor="#C8C8C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2565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14"/>
        </w:rPr>
        <w:t>LX/1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14"/>
        </w:rPr>
        <w:t>5</w:t>
      </w:r>
      <w:r>
        <w:rPr>
          <w:rFonts w:ascii="Arial" w:hAnsi="Arial" w:cs="Arial" w:eastAsia="Arial"/>
          <w:sz w:val="17"/>
          <w:szCs w:val="17"/>
          <w:color w:val="595959"/>
          <w:spacing w:val="-1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D6D6D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publicado</w:t>
      </w:r>
      <w:r>
        <w:rPr>
          <w:rFonts w:ascii="Arial" w:hAnsi="Arial" w:cs="Arial" w:eastAsia="Arial"/>
          <w:sz w:val="17"/>
          <w:szCs w:val="17"/>
          <w:color w:val="6D6D6D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D6D6D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-9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"</w:t>
      </w:r>
      <w:r>
        <w:rPr>
          <w:rFonts w:ascii="Arial" w:hAnsi="Arial" w:cs="Arial" w:eastAsia="Arial"/>
          <w:sz w:val="17"/>
          <w:szCs w:val="17"/>
          <w:color w:val="828282"/>
          <w:spacing w:val="-9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6D6D6D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28282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595959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3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1"/>
        </w:rPr>
        <w:t>oviembre</w:t>
      </w:r>
      <w:r>
        <w:rPr>
          <w:rFonts w:ascii="Arial" w:hAnsi="Arial" w:cs="Arial" w:eastAsia="Arial"/>
          <w:sz w:val="17"/>
          <w:szCs w:val="17"/>
          <w:color w:val="828282"/>
          <w:spacing w:val="-6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3"/>
        </w:rPr>
        <w:t>del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año</w:t>
      </w:r>
      <w:r>
        <w:rPr>
          <w:rFonts w:ascii="Arial" w:hAnsi="Arial" w:cs="Arial" w:eastAsia="Arial"/>
          <w:sz w:val="17"/>
          <w:szCs w:val="17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2015</w:t>
      </w:r>
      <w:r>
        <w:rPr>
          <w:rFonts w:ascii="Arial" w:hAnsi="Arial" w:cs="Arial" w:eastAsia="Arial"/>
          <w:sz w:val="17"/>
          <w:szCs w:val="17"/>
          <w:color w:val="828282"/>
          <w:spacing w:val="-7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7"/>
        </w:rPr>
        <w:t>mediant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2"/>
        </w:rPr>
        <w:t>cu</w:t>
      </w:r>
      <w:r>
        <w:rPr>
          <w:rFonts w:ascii="Arial" w:hAnsi="Arial" w:cs="Arial" w:eastAsia="Arial"/>
          <w:sz w:val="17"/>
          <w:szCs w:val="17"/>
          <w:color w:val="828282"/>
          <w:spacing w:val="2"/>
          <w:w w:val="102"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28282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reformaron</w:t>
      </w:r>
      <w:r>
        <w:rPr>
          <w:rFonts w:ascii="Arial" w:hAnsi="Arial" w:cs="Arial" w:eastAsia="Arial"/>
          <w:sz w:val="17"/>
          <w:szCs w:val="17"/>
          <w:color w:val="828282"/>
          <w:spacing w:val="-2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adicionaron</w:t>
      </w:r>
      <w:r>
        <w:rPr>
          <w:rFonts w:ascii="Arial" w:hAnsi="Arial" w:cs="Arial" w:eastAsia="Arial"/>
          <w:sz w:val="17"/>
          <w:szCs w:val="17"/>
          <w:color w:val="828282"/>
          <w:spacing w:val="-1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D6D6D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derogaron</w:t>
      </w:r>
      <w:r>
        <w:rPr>
          <w:rFonts w:ascii="Arial" w:hAnsi="Arial" w:cs="Arial" w:eastAsia="Arial"/>
          <w:sz w:val="17"/>
          <w:szCs w:val="17"/>
          <w:color w:val="6D6D6D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diversas</w:t>
      </w:r>
      <w:r>
        <w:rPr>
          <w:rFonts w:ascii="Arial" w:hAnsi="Arial" w:cs="Arial" w:eastAsia="Arial"/>
          <w:sz w:val="17"/>
          <w:szCs w:val="17"/>
          <w:color w:val="828282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7"/>
        </w:rPr>
        <w:t>disposiciones</w:t>
      </w:r>
      <w:r>
        <w:rPr>
          <w:rFonts w:ascii="Arial" w:hAnsi="Arial" w:cs="Arial" w:eastAsia="Arial"/>
          <w:sz w:val="17"/>
          <w:szCs w:val="17"/>
          <w:color w:val="6D6D6D"/>
          <w:spacing w:val="-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28282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de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D6D6D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8"/>
        </w:rPr>
        <w:t>Informació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D6D6D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6D6D6D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D6D6D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D6D6D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828282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2"/>
        </w:rPr>
        <w:t>Municipios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2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-1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entr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ó</w:t>
      </w:r>
      <w:r>
        <w:rPr>
          <w:rFonts w:ascii="Arial" w:hAnsi="Arial" w:cs="Arial" w:eastAsia="Arial"/>
          <w:sz w:val="17"/>
          <w:szCs w:val="17"/>
          <w:color w:val="828282"/>
          <w:spacing w:val="17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en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vigor</w:t>
      </w:r>
      <w:r>
        <w:rPr>
          <w:rFonts w:ascii="Arial" w:hAnsi="Arial" w:cs="Arial" w:eastAsia="Arial"/>
          <w:sz w:val="17"/>
          <w:szCs w:val="17"/>
          <w:color w:val="6D6D6D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D6D6D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1"/>
        </w:rPr>
        <w:t>si</w:t>
      </w:r>
      <w:r>
        <w:rPr>
          <w:rFonts w:ascii="Arial" w:hAnsi="Arial" w:cs="Arial" w:eastAsia="Arial"/>
          <w:sz w:val="17"/>
          <w:szCs w:val="17"/>
          <w:color w:val="828282"/>
          <w:spacing w:val="-19"/>
          <w:w w:val="111"/>
        </w:rPr>
        <w:t>g</w:t>
      </w:r>
      <w:r>
        <w:rPr>
          <w:rFonts w:ascii="Arial" w:hAnsi="Arial" w:cs="Arial" w:eastAsia="Arial"/>
          <w:sz w:val="17"/>
          <w:szCs w:val="17"/>
          <w:color w:val="595959"/>
          <w:spacing w:val="-20"/>
          <w:w w:val="111"/>
        </w:rPr>
        <w:t>u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1"/>
        </w:rPr>
        <w:t>ient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828282"/>
          <w:spacing w:val="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8"/>
        </w:rPr>
        <w:t>publicación</w:t>
      </w:r>
      <w:r>
        <w:rPr>
          <w:rFonts w:ascii="Arial" w:hAnsi="Arial" w:cs="Arial" w:eastAsia="Arial"/>
          <w:sz w:val="17"/>
          <w:szCs w:val="17"/>
          <w:color w:val="6D6D6D"/>
          <w:spacing w:val="-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828282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sim</w:t>
      </w:r>
      <w:r>
        <w:rPr>
          <w:rFonts w:ascii="Arial" w:hAnsi="Arial" w:cs="Arial" w:eastAsia="Arial"/>
          <w:sz w:val="17"/>
          <w:szCs w:val="17"/>
          <w:color w:val="828282"/>
          <w:spacing w:val="-2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lar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citad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28282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antelación,</w:t>
      </w:r>
      <w:r>
        <w:rPr>
          <w:rFonts w:ascii="Arial" w:hAnsi="Arial" w:cs="Arial" w:eastAsia="Arial"/>
          <w:sz w:val="17"/>
          <w:szCs w:val="17"/>
          <w:color w:val="828282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0"/>
        </w:rPr>
        <w:t>procede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1"/>
        </w:rPr>
        <w:t>reunión</w:t>
      </w:r>
      <w:r>
        <w:rPr>
          <w:rFonts w:ascii="Arial" w:hAnsi="Arial" w:cs="Arial" w:eastAsia="Arial"/>
          <w:sz w:val="17"/>
          <w:szCs w:val="17"/>
          <w:color w:val="6D6D6D"/>
          <w:spacing w:val="-11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D6D6D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6D6D6D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28282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D6D6D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efect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8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6"/>
        </w:rPr>
        <w:t>emiti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6"/>
        </w:rPr>
        <w:t>r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28282"/>
          <w:spacing w:val="-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BCBCBC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BCBCB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9"/>
        </w:rPr>
        <w:t>declaratori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-1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8"/>
        </w:rPr>
        <w:t>inexistenci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1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D6D6D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95959"/>
          <w:spacing w:val="-5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828282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consisti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28282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D6D6D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6D6D6D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co</w:t>
      </w:r>
      <w:r>
        <w:rPr>
          <w:rFonts w:ascii="Arial" w:hAnsi="Arial" w:cs="Arial" w:eastAsia="Arial"/>
          <w:sz w:val="17"/>
          <w:szCs w:val="17"/>
          <w:color w:val="828282"/>
          <w:spacing w:val="-14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595959"/>
          <w:spacing w:val="-10"/>
          <w:w w:val="113"/>
        </w:rPr>
        <w:t>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13"/>
        </w:rPr>
        <w:t>r</w:t>
      </w:r>
      <w:r>
        <w:rPr>
          <w:rFonts w:ascii="Arial" w:hAnsi="Arial" w:cs="Arial" w:eastAsia="Arial"/>
          <w:sz w:val="17"/>
          <w:szCs w:val="17"/>
          <w:color w:val="595959"/>
          <w:spacing w:val="8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D6D6D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archivos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este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obligado</w:t>
      </w:r>
      <w:r>
        <w:rPr>
          <w:rFonts w:ascii="Arial" w:hAnsi="Arial" w:cs="Arial" w:eastAsia="Arial"/>
          <w:sz w:val="17"/>
          <w:szCs w:val="17"/>
          <w:color w:val="828282"/>
          <w:spacing w:val="-18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7"/>
        </w:rPr>
        <w:t>para</w:t>
      </w:r>
      <w:r>
        <w:rPr>
          <w:rFonts w:ascii="Arial" w:hAnsi="Arial" w:cs="Arial" w:eastAsia="Arial"/>
          <w:sz w:val="17"/>
          <w:szCs w:val="17"/>
          <w:color w:val="6D6D6D"/>
          <w:spacing w:val="-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D6D6D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828282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28282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color w:val="6D6D6D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da</w:t>
      </w:r>
      <w:r>
        <w:rPr>
          <w:rFonts w:ascii="Arial" w:hAnsi="Arial" w:cs="Arial" w:eastAsia="Arial"/>
          <w:sz w:val="17"/>
          <w:szCs w:val="17"/>
          <w:color w:val="6D6D6D"/>
          <w:spacing w:val="-7"/>
          <w:w w:val="109"/>
        </w:rPr>
        <w:t>r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222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22" w:right="392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494949"/>
          <w:spacing w:val="-2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CIO</w:t>
      </w:r>
      <w:r>
        <w:rPr>
          <w:rFonts w:ascii="Arial" w:hAnsi="Arial" w:cs="Arial" w:eastAsia="Arial"/>
          <w:sz w:val="17"/>
          <w:szCs w:val="17"/>
          <w:color w:val="6D6D6D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4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7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4"/>
        </w:rPr>
        <w:t>SESIÓN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7" w:lineRule="auto"/>
        <w:ind w:left="57" w:right="51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28282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8"/>
        </w:rPr>
        <w:t>reunión</w:t>
      </w:r>
      <w:r>
        <w:rPr>
          <w:rFonts w:ascii="Arial" w:hAnsi="Arial" w:cs="Arial" w:eastAsia="Arial"/>
          <w:sz w:val="17"/>
          <w:szCs w:val="17"/>
          <w:color w:val="6D6D6D"/>
          <w:spacing w:val="5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se</w:t>
      </w:r>
      <w:r>
        <w:rPr>
          <w:rFonts w:ascii="Arial" w:hAnsi="Arial" w:cs="Arial" w:eastAsia="Arial"/>
          <w:sz w:val="17"/>
          <w:szCs w:val="17"/>
          <w:color w:val="828282"/>
          <w:spacing w:val="-1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6D6D6D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28282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28282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28282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desahogo</w:t>
      </w:r>
      <w:r>
        <w:rPr>
          <w:rFonts w:ascii="Arial" w:hAnsi="Arial" w:cs="Arial" w:eastAsia="Arial"/>
          <w:sz w:val="17"/>
          <w:szCs w:val="17"/>
          <w:color w:val="828282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Sesió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4"/>
        </w:rPr>
        <w:t>Trabajo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28282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828282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Transparencia</w:t>
      </w:r>
      <w:r>
        <w:rPr>
          <w:rFonts w:ascii="Arial" w:hAnsi="Arial" w:cs="Arial" w:eastAsia="Arial"/>
          <w:sz w:val="17"/>
          <w:szCs w:val="17"/>
          <w:color w:val="828282"/>
          <w:spacing w:val="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efectú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28282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4"/>
        </w:rPr>
        <w:t>interio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4"/>
        </w:rPr>
        <w:t>r</w:t>
      </w:r>
      <w:r>
        <w:rPr>
          <w:rFonts w:ascii="Arial" w:hAnsi="Arial" w:cs="Arial" w:eastAsia="Arial"/>
          <w:sz w:val="17"/>
          <w:szCs w:val="17"/>
          <w:color w:val="6D6D6D"/>
          <w:spacing w:val="-12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D6D6D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10"/>
        </w:rPr>
        <w:t>inm</w:t>
      </w:r>
      <w:r>
        <w:rPr>
          <w:rFonts w:ascii="Arial" w:hAnsi="Arial" w:cs="Arial" w:eastAsia="Arial"/>
          <w:sz w:val="17"/>
          <w:szCs w:val="17"/>
          <w:color w:val="595959"/>
          <w:spacing w:val="-4"/>
          <w:w w:val="110"/>
        </w:rPr>
        <w:t>u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0"/>
        </w:rPr>
        <w:t>eble</w:t>
      </w:r>
      <w:r>
        <w:rPr>
          <w:rFonts w:ascii="Arial" w:hAnsi="Arial" w:cs="Arial" w:eastAsia="Arial"/>
          <w:sz w:val="17"/>
          <w:szCs w:val="17"/>
          <w:color w:val="828282"/>
          <w:spacing w:val="-9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marcado</w:t>
      </w:r>
      <w:r>
        <w:rPr>
          <w:rFonts w:ascii="Arial" w:hAnsi="Arial" w:cs="Arial" w:eastAsia="Arial"/>
          <w:sz w:val="17"/>
          <w:szCs w:val="17"/>
          <w:color w:val="6D6D6D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28282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-11"/>
          <w:w w:val="117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3"/>
        </w:rPr>
        <w:t>número</w:t>
      </w:r>
      <w:r>
        <w:rPr>
          <w:rFonts w:ascii="Arial" w:hAnsi="Arial" w:cs="Arial" w:eastAsia="Arial"/>
          <w:sz w:val="17"/>
          <w:szCs w:val="17"/>
          <w:color w:val="6D6D6D"/>
          <w:spacing w:val="-1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1"/>
        </w:rPr>
        <w:t>778</w:t>
      </w:r>
      <w:r>
        <w:rPr>
          <w:rFonts w:ascii="Arial" w:hAnsi="Arial" w:cs="Arial" w:eastAsia="Arial"/>
          <w:sz w:val="17"/>
          <w:szCs w:val="17"/>
          <w:color w:val="828282"/>
          <w:spacing w:val="-11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3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98"/>
        </w:rPr>
        <w:t>Calzada</w:t>
      </w:r>
      <w:r>
        <w:rPr>
          <w:rFonts w:ascii="Arial" w:hAnsi="Arial" w:cs="Arial" w:eastAsia="Arial"/>
          <w:sz w:val="17"/>
          <w:szCs w:val="17"/>
          <w:color w:val="828282"/>
          <w:spacing w:val="-13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9"/>
        </w:rPr>
        <w:t>In</w:t>
      </w:r>
      <w:r>
        <w:rPr>
          <w:rFonts w:ascii="Arial" w:hAnsi="Arial" w:cs="Arial" w:eastAsia="Arial"/>
          <w:sz w:val="17"/>
          <w:szCs w:val="17"/>
          <w:color w:val="595959"/>
          <w:spacing w:val="-15"/>
          <w:w w:val="109"/>
        </w:rPr>
        <w:t>d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ependencia</w:t>
      </w:r>
      <w:r>
        <w:rPr>
          <w:rFonts w:ascii="Arial" w:hAnsi="Arial" w:cs="Arial" w:eastAsia="Arial"/>
          <w:sz w:val="17"/>
          <w:szCs w:val="17"/>
          <w:color w:val="828282"/>
          <w:spacing w:val="-18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3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9"/>
        </w:rPr>
        <w:t>orte</w:t>
      </w:r>
      <w:r>
        <w:rPr>
          <w:rFonts w:ascii="Arial" w:hAnsi="Arial" w:cs="Arial" w:eastAsia="Arial"/>
          <w:sz w:val="17"/>
          <w:szCs w:val="17"/>
          <w:color w:val="828282"/>
          <w:spacing w:val="4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en</w:t>
      </w:r>
      <w:r>
        <w:rPr>
          <w:rFonts w:ascii="Arial" w:hAnsi="Arial" w:cs="Arial" w:eastAsia="Arial"/>
          <w:sz w:val="17"/>
          <w:szCs w:val="17"/>
          <w:color w:val="6D6D6D"/>
          <w:spacing w:val="-7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lonia</w:t>
      </w:r>
      <w:r>
        <w:rPr>
          <w:rFonts w:ascii="Arial" w:hAnsi="Arial" w:cs="Arial" w:eastAsia="Arial"/>
          <w:sz w:val="17"/>
          <w:szCs w:val="17"/>
          <w:color w:val="595959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33"/>
        </w:rPr>
        <w:t>la</w:t>
      </w:r>
      <w:r>
        <w:rPr>
          <w:rFonts w:ascii="Arial" w:hAnsi="Arial" w:cs="Arial" w:eastAsia="Arial"/>
          <w:sz w:val="17"/>
          <w:szCs w:val="17"/>
          <w:color w:val="828282"/>
          <w:spacing w:val="-24"/>
          <w:w w:val="133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Perla</w:t>
      </w:r>
      <w:r>
        <w:rPr>
          <w:rFonts w:ascii="Arial" w:hAnsi="Arial" w:cs="Arial" w:eastAsia="Arial"/>
          <w:sz w:val="17"/>
          <w:szCs w:val="17"/>
          <w:color w:val="828282"/>
          <w:spacing w:val="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28282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3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28282"/>
          <w:spacing w:val="-5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95959"/>
          <w:spacing w:val="-1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ad</w:t>
      </w:r>
      <w:r>
        <w:rPr>
          <w:rFonts w:ascii="Arial" w:hAnsi="Arial" w:cs="Arial" w:eastAsia="Arial"/>
          <w:sz w:val="17"/>
          <w:szCs w:val="17"/>
          <w:color w:val="828282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5"/>
        </w:rPr>
        <w:t>Guadalajara</w:t>
      </w:r>
      <w:r>
        <w:rPr>
          <w:rFonts w:ascii="Arial" w:hAnsi="Arial" w:cs="Arial" w:eastAsia="Arial"/>
          <w:sz w:val="17"/>
          <w:szCs w:val="17"/>
          <w:color w:val="828282"/>
          <w:spacing w:val="-4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4"/>
        </w:rPr>
        <w:t>Jalisc</w:t>
      </w:r>
      <w:r>
        <w:rPr>
          <w:rFonts w:ascii="Arial" w:hAnsi="Arial" w:cs="Arial" w:eastAsia="Arial"/>
          <w:sz w:val="17"/>
          <w:szCs w:val="17"/>
          <w:color w:val="6D6D6D"/>
          <w:spacing w:val="-14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66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19" w:right="359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94949"/>
          <w:spacing w:val="0"/>
          <w:w w:val="91"/>
        </w:rPr>
        <w:t>REGISTRO</w:t>
      </w:r>
      <w:r>
        <w:rPr>
          <w:rFonts w:ascii="Arial" w:hAnsi="Arial" w:cs="Arial" w:eastAsia="Arial"/>
          <w:sz w:val="17"/>
          <w:szCs w:val="17"/>
          <w:color w:val="494949"/>
          <w:spacing w:val="-8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3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5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3"/>
        </w:rPr>
        <w:t>ASISTENCIA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75" w:lineRule="auto"/>
        <w:ind w:left="57" w:right="451" w:firstLine="9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45.440002pt;margin-top:43.658756pt;width:131.520004pt;height:81.599998pt;mso-position-horizontal-relative:page;mso-position-vertical-relative:paragraph;z-index:-1236" type="#_x0000_t75">
            <v:imagedata r:id="rId11" o:title=""/>
          </v:shape>
        </w:pic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conformida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d</w:t>
      </w:r>
      <w:r>
        <w:rPr>
          <w:rFonts w:ascii="Arial" w:hAnsi="Arial" w:cs="Arial" w:eastAsia="Arial"/>
          <w:sz w:val="17"/>
          <w:szCs w:val="17"/>
          <w:color w:val="828282"/>
          <w:spacing w:val="1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28282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D6D6D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establecid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6D6D6D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artfculo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828282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-2"/>
          <w:w w:val="190"/>
        </w:rPr>
        <w:t>1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4"/>
        </w:rPr>
        <w:t>fraccione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66"/>
        </w:rPr>
        <w:t>1,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8"/>
          <w:w w:val="6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66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3"/>
          <w:w w:val="6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D6D6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D6D6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58"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58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2"/>
          <w:w w:val="5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D6D6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6D6D6D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color w:val="828282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4"/>
        </w:rPr>
        <w:t>30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0"/>
          <w:w w:val="55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0"/>
          <w:w w:val="5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828282"/>
          <w:spacing w:val="13"/>
          <w:w w:val="55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D6D6D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28282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3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3"/>
        </w:rPr>
        <w:t>Pú</w:t>
      </w:r>
      <w:r>
        <w:rPr>
          <w:rFonts w:ascii="Arial" w:hAnsi="Arial" w:cs="Arial" w:eastAsia="Arial"/>
          <w:sz w:val="17"/>
          <w:szCs w:val="17"/>
          <w:color w:val="828282"/>
          <w:spacing w:val="-1"/>
          <w:w w:val="104"/>
        </w:rPr>
        <w:t>b</w:t>
      </w:r>
      <w:r>
        <w:rPr>
          <w:rFonts w:ascii="Arial" w:hAnsi="Arial" w:cs="Arial" w:eastAsia="Arial"/>
          <w:sz w:val="17"/>
          <w:szCs w:val="17"/>
          <w:color w:val="595959"/>
          <w:spacing w:val="-3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5"/>
        </w:rPr>
        <w:t>ica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28282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    </w:t>
      </w:r>
      <w:r>
        <w:rPr>
          <w:rFonts w:ascii="Arial" w:hAnsi="Arial" w:cs="Arial" w:eastAsia="Arial"/>
          <w:sz w:val="17"/>
          <w:szCs w:val="17"/>
          <w:color w:val="828282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28282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828282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5"/>
        </w:rPr>
        <w:t>s</w:t>
      </w:r>
      <w:r>
        <w:rPr>
          <w:rFonts w:ascii="Arial" w:hAnsi="Arial" w:cs="Arial" w:eastAsia="Arial"/>
          <w:sz w:val="17"/>
          <w:szCs w:val="17"/>
          <w:color w:val="828282"/>
          <w:spacing w:val="-12"/>
          <w:w w:val="105"/>
        </w:rPr>
        <w:t>u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03"/>
        </w:rPr>
        <w:t>s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11"/>
        </w:rPr>
        <w:t>Municipios</w:t>
      </w:r>
      <w:r>
        <w:rPr>
          <w:rFonts w:ascii="Arial" w:hAnsi="Arial" w:cs="Arial" w:eastAsia="Arial"/>
          <w:sz w:val="17"/>
          <w:szCs w:val="17"/>
          <w:color w:val="6D6D6D"/>
          <w:spacing w:val="-9"/>
          <w:w w:val="111"/>
        </w:rPr>
        <w:t>;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1"/>
        </w:rPr>
        <w:t>y</w:t>
      </w:r>
      <w:r>
        <w:rPr>
          <w:rFonts w:ascii="Arial" w:hAnsi="Arial" w:cs="Arial" w:eastAsia="Arial"/>
          <w:sz w:val="17"/>
          <w:szCs w:val="17"/>
          <w:color w:val="828282"/>
          <w:spacing w:val="1"/>
          <w:w w:val="111"/>
        </w:rPr>
        <w:t>,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11"/>
        </w:rPr>
        <w:t>10</w:t>
      </w:r>
      <w:r>
        <w:rPr>
          <w:rFonts w:ascii="Arial" w:hAnsi="Arial" w:cs="Arial" w:eastAsia="Arial"/>
          <w:sz w:val="17"/>
          <w:szCs w:val="17"/>
          <w:color w:val="828282"/>
          <w:spacing w:val="-1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28282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828282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Reglamento,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3A3A3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82828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828282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28282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28282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28282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sesión</w:t>
      </w:r>
      <w:r>
        <w:rPr>
          <w:rFonts w:ascii="Arial" w:hAnsi="Arial" w:cs="Arial" w:eastAsia="Arial"/>
          <w:sz w:val="17"/>
          <w:szCs w:val="17"/>
          <w:color w:val="82828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3A3A3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82828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828282"/>
          <w:spacing w:val="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431" w:lineRule="auto"/>
        <w:ind w:left="76" w:right="2588" w:firstLine="-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D6D6D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totalida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9"/>
        </w:rPr>
        <w:t>d</w:t>
      </w:r>
      <w:r>
        <w:rPr>
          <w:rFonts w:ascii="Arial" w:hAnsi="Arial" w:cs="Arial" w:eastAsia="Arial"/>
          <w:sz w:val="17"/>
          <w:szCs w:val="17"/>
          <w:color w:val="6D6D6D"/>
          <w:spacing w:val="6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28282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6D6D6D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integrante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28282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conforma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828282"/>
          <w:spacing w:val="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828282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D6D6D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2"/>
        </w:rPr>
        <w:t>Transparenci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mismos</w:t>
      </w:r>
      <w:r>
        <w:rPr>
          <w:rFonts w:ascii="Arial" w:hAnsi="Arial" w:cs="Arial" w:eastAsia="Arial"/>
          <w:sz w:val="17"/>
          <w:szCs w:val="17"/>
          <w:color w:val="6D6D6D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28282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28282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continuació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828282"/>
          <w:spacing w:val="-1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28282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28282"/>
          <w:spacing w:val="0"/>
          <w:w w:val="107"/>
        </w:rPr>
        <w:t>enlista</w:t>
      </w:r>
      <w:r>
        <w:rPr>
          <w:rFonts w:ascii="Arial" w:hAnsi="Arial" w:cs="Arial" w:eastAsia="Arial"/>
          <w:sz w:val="17"/>
          <w:szCs w:val="17"/>
          <w:color w:val="828282"/>
          <w:spacing w:val="-15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A3A3A3"/>
          <w:spacing w:val="0"/>
          <w:w w:val="166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37" w:lineRule="exact"/>
        <w:ind w:left="4115" w:right="4533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28282"/>
          <w:spacing w:val="0"/>
          <w:w w:val="181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60" w:h="15440"/>
          <w:pgMar w:top="1200" w:bottom="280" w:left="340" w:right="240"/>
          <w:cols w:num="2" w:equalWidth="0">
            <w:col w:w="1657" w:space="1051"/>
            <w:col w:w="8872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411" w:lineRule="auto"/>
        <w:ind w:left="2818" w:right="2802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26.879999pt;margin-top:33.490822pt;width:68.160004pt;height:56.639999pt;mso-position-horizontal-relative:page;mso-position-vertical-relative:paragraph;z-index:-1232" type="#_x0000_t75">
            <v:imagedata r:id="rId13" o:title=""/>
          </v:shape>
        </w:pic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53"/>
        </w:rPr>
        <w:t>l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53"/>
        </w:rPr>
        <w:t>.</w:t>
      </w:r>
      <w:r>
        <w:rPr>
          <w:rFonts w:ascii="Arial" w:hAnsi="Arial" w:cs="Arial" w:eastAsia="Arial"/>
          <w:sz w:val="16"/>
          <w:szCs w:val="16"/>
          <w:color w:val="626262"/>
          <w:spacing w:val="-41"/>
          <w:w w:val="153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7"/>
        </w:rPr>
        <w:t>Uc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97"/>
        </w:rPr>
        <w:t>.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7"/>
        </w:rPr>
        <w:t>Jesús</w:t>
      </w:r>
      <w:r>
        <w:rPr>
          <w:rFonts w:ascii="Arial" w:hAnsi="Arial" w:cs="Arial" w:eastAsia="Arial"/>
          <w:sz w:val="18"/>
          <w:szCs w:val="18"/>
          <w:color w:val="626262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Eduard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6"/>
        </w:rPr>
        <w:t>Almag</w:t>
      </w:r>
      <w:r>
        <w:rPr>
          <w:rFonts w:ascii="Arial" w:hAnsi="Arial" w:cs="Arial" w:eastAsia="Arial"/>
          <w:sz w:val="18"/>
          <w:szCs w:val="18"/>
          <w:color w:val="525252"/>
          <w:spacing w:val="-18"/>
          <w:w w:val="106"/>
        </w:rPr>
        <w:t>u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6"/>
        </w:rPr>
        <w:t>r</w:t>
      </w:r>
      <w:r>
        <w:rPr>
          <w:rFonts w:ascii="Arial" w:hAnsi="Arial" w:cs="Arial" w:eastAsia="Arial"/>
          <w:sz w:val="18"/>
          <w:szCs w:val="18"/>
          <w:color w:val="525252"/>
          <w:spacing w:val="-14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84"/>
        </w:rPr>
        <w:t>R</w:t>
      </w:r>
      <w:r>
        <w:rPr>
          <w:rFonts w:ascii="Arial" w:hAnsi="Arial" w:cs="Arial" w:eastAsia="Arial"/>
          <w:sz w:val="18"/>
          <w:szCs w:val="18"/>
          <w:color w:val="525252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</w:rPr>
        <w:t>am</w:t>
      </w:r>
      <w:r>
        <w:rPr>
          <w:rFonts w:ascii="Arial" w:hAnsi="Arial" w:cs="Arial" w:eastAsia="Arial"/>
          <w:sz w:val="18"/>
          <w:szCs w:val="18"/>
          <w:color w:val="777777"/>
          <w:spacing w:val="-24"/>
          <w:w w:val="105"/>
        </w:rPr>
        <w:t>í</w:t>
      </w:r>
      <w:r>
        <w:rPr>
          <w:rFonts w:ascii="Arial" w:hAnsi="Arial" w:cs="Arial" w:eastAsia="Arial"/>
          <w:sz w:val="18"/>
          <w:szCs w:val="18"/>
          <w:color w:val="525252"/>
          <w:spacing w:val="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ez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Fisca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3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8"/>
        </w:rPr>
        <w:t>Gener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</w:rPr>
        <w:t>Jalisc</w:t>
      </w:r>
      <w:r>
        <w:rPr>
          <w:rFonts w:ascii="Arial" w:hAnsi="Arial" w:cs="Arial" w:eastAsia="Arial"/>
          <w:sz w:val="18"/>
          <w:szCs w:val="18"/>
          <w:color w:val="777777"/>
          <w:spacing w:val="-16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212"/>
        </w:rPr>
        <w:t>.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21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Titula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4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Obligado.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0" w:lineRule="atLeast"/>
        <w:ind w:left="2818" w:right="1035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7.672729pt;margin-top:26.373035pt;width:315.569839pt;height:604.153501pt;mso-position-horizontal-relative:page;mso-position-vertical-relative:paragraph;z-index:-1226" coordorigin="2753,527" coordsize="6311,12083">
            <v:group style="position:absolute;left:2768;top:542;width:2;height:12054" coordorigin="2768,542" coordsize="2,12054">
              <v:shape style="position:absolute;left:2768;top:542;width:2;height:12054" coordorigin="2768,542" coordsize="0,12054" path="m2768,12596l2768,542e" filled="f" stroked="t" strokeweight="1.436585pt" strokecolor="#9C9C9C">
                <v:path arrowok="t"/>
              </v:shape>
            </v:group>
            <v:group style="position:absolute;left:2768;top:12567;width:6283;height:2" coordorigin="2768,12567" coordsize="6283,2">
              <v:shape style="position:absolute;left:2768;top:12567;width:6283;height:2" coordorigin="2768,12567" coordsize="6283,0" path="m2768,12567l9050,12567e" filled="f" stroked="t" strokeweight="1.436585pt" strokecolor="#BFBFB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70"/>
        </w:rPr>
        <w:t>11</w:t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70"/>
        </w:rPr>
        <w:t>.</w:t>
      </w:r>
      <w:r>
        <w:rPr>
          <w:rFonts w:ascii="Arial" w:hAnsi="Arial" w:cs="Arial" w:eastAsia="Arial"/>
          <w:sz w:val="17"/>
          <w:szCs w:val="17"/>
          <w:color w:val="525252"/>
          <w:spacing w:val="14"/>
          <w:w w:val="7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70"/>
        </w:rPr>
        <w:t>Uc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color w:val="626262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525252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iana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6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106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ja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525252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lópez</w:t>
      </w:r>
      <w:r>
        <w:rPr>
          <w:rFonts w:ascii="Arial" w:hAnsi="Arial" w:cs="Arial" w:eastAsia="Arial"/>
          <w:sz w:val="18"/>
          <w:szCs w:val="18"/>
          <w:color w:val="626262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Rob</w:t>
      </w:r>
      <w:r>
        <w:rPr>
          <w:rFonts w:ascii="Arial" w:hAnsi="Arial" w:cs="Arial" w:eastAsia="Arial"/>
          <w:sz w:val="18"/>
          <w:szCs w:val="18"/>
          <w:color w:val="525252"/>
          <w:spacing w:val="-2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Titula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7"/>
        </w:rPr>
        <w:t>Transparenci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-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suj</w:t>
      </w:r>
      <w:r>
        <w:rPr>
          <w:rFonts w:ascii="Arial" w:hAnsi="Arial" w:cs="Arial" w:eastAsia="Arial"/>
          <w:sz w:val="18"/>
          <w:szCs w:val="18"/>
          <w:color w:val="8A8A8A"/>
          <w:spacing w:val="-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-13"/>
          <w:w w:val="113"/>
        </w:rPr>
        <w:t>b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8"/>
        </w:rPr>
        <w:t>ligad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59"/>
        </w:rPr>
        <w:t>.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59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1"/>
        </w:rPr>
        <w:t>Secretario.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394" w:footer="0" w:top="1220" w:bottom="0" w:left="180" w:right="220"/>
          <w:headerReference w:type="default" r:id="rId12"/>
          <w:pgSz w:w="12120" w:h="1546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pict>
          <v:shape style="position:absolute;margin-left:36.480pt;margin-top:37.440006pt;width:49.919998pt;height:50.880001pt;mso-position-horizontal-relative:page;mso-position-vertical-relative:page;z-index:-1233" type="#_x0000_t75">
            <v:imagedata r:id="rId14" o:title=""/>
          </v:shape>
        </w:pict>
      </w:r>
      <w:r>
        <w:rPr/>
        <w:pict>
          <v:shape style="position:absolute;margin-left:544.320007pt;margin-top:17.280018pt;width:42.240002pt;height:42.240002pt;mso-position-horizontal-relative:page;mso-position-vertical-relative:page;z-index:-1231" type="#_x0000_t75">
            <v:imagedata r:id="rId15" o:title=""/>
          </v:shape>
        </w:pict>
      </w:r>
      <w:r>
        <w:rPr>
          <w:sz w:val="17"/>
          <w:szCs w:val="17"/>
        </w:rPr>
      </w:r>
    </w:p>
    <w:p>
      <w:pPr>
        <w:spacing w:before="0" w:after="0" w:line="157" w:lineRule="exact"/>
        <w:ind w:left="774" w:right="413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A8A8A"/>
          <w:spacing w:val="0"/>
          <w:w w:val="92"/>
        </w:rPr>
        <w:t>Fisc011í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0" w:lineRule="exact"/>
        <w:ind w:left="421" w:right="35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0"/>
          <w:w w:val="113"/>
        </w:rPr>
        <w:t>Generl</w:t>
      </w:r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-11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4"/>
          <w:w w:val="122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ACACAC"/>
          <w:spacing w:val="-1"/>
          <w:w w:val="117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A9A9A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9A9A9A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777777"/>
          <w:spacing w:val="0"/>
          <w:w w:val="115"/>
        </w:rPr>
        <w:t>ta</w:t>
      </w:r>
      <w:r>
        <w:rPr>
          <w:rFonts w:ascii="Times New Roman" w:hAnsi="Times New Roman" w:cs="Times New Roman" w:eastAsia="Times New Roman"/>
          <w:sz w:val="15"/>
          <w:szCs w:val="15"/>
          <w:color w:val="777777"/>
          <w:spacing w:val="4"/>
          <w:w w:val="116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9A9A9A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16">
        <w:r>
          <w:rPr>
            <w:rFonts w:ascii="Arial" w:hAnsi="Arial" w:cs="Arial" w:eastAsia="Arial"/>
            <w:sz w:val="18"/>
            <w:szCs w:val="18"/>
            <w:color w:val="777777"/>
            <w:w w:val="127"/>
          </w:rPr>
          <w:t>www.jalisco.</w:t>
        </w:r>
        <w:r>
          <w:rPr>
            <w:rFonts w:ascii="Arial" w:hAnsi="Arial" w:cs="Arial" w:eastAsia="Arial"/>
            <w:sz w:val="18"/>
            <w:szCs w:val="18"/>
            <w:color w:val="777777"/>
            <w:spacing w:val="-9"/>
            <w:w w:val="128"/>
          </w:rPr>
          <w:t>g</w:t>
        </w:r>
        <w:r>
          <w:rPr>
            <w:rFonts w:ascii="Arial" w:hAnsi="Arial" w:cs="Arial" w:eastAsia="Arial"/>
            <w:sz w:val="18"/>
            <w:szCs w:val="18"/>
            <w:color w:val="777777"/>
            <w:spacing w:val="0"/>
            <w:w w:val="110"/>
          </w:rPr>
          <w:t>x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7" w:after="0" w:line="411" w:lineRule="auto"/>
        <w:ind w:right="719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67"/>
        </w:rPr>
        <w:t>111</w:t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67"/>
        </w:rPr>
        <w:t>.</w:t>
      </w:r>
      <w:r>
        <w:rPr>
          <w:rFonts w:ascii="Arial" w:hAnsi="Arial" w:cs="Arial" w:eastAsia="Arial"/>
          <w:sz w:val="17"/>
          <w:szCs w:val="17"/>
          <w:color w:val="525252"/>
          <w:spacing w:val="7"/>
          <w:w w:val="67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17"/>
          <w:w w:val="114"/>
        </w:rPr>
        <w:t>U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94"/>
        </w:rPr>
        <w:t>c</w:t>
      </w:r>
      <w:r>
        <w:rPr>
          <w:rFonts w:ascii="Arial" w:hAnsi="Arial" w:cs="Arial" w:eastAsia="Arial"/>
          <w:sz w:val="18"/>
          <w:szCs w:val="18"/>
          <w:color w:val="525252"/>
          <w:spacing w:val="-9"/>
          <w:w w:val="212"/>
        </w:rPr>
        <w:t>.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97"/>
        </w:rPr>
        <w:t>J</w:t>
      </w:r>
      <w:r>
        <w:rPr>
          <w:rFonts w:ascii="Arial" w:hAnsi="Arial" w:cs="Arial" w:eastAsia="Arial"/>
          <w:sz w:val="18"/>
          <w:szCs w:val="18"/>
          <w:color w:val="525252"/>
          <w:spacing w:val="-13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3"/>
        </w:rPr>
        <w:t>sé</w:t>
      </w:r>
      <w:r>
        <w:rPr>
          <w:rFonts w:ascii="Arial" w:hAnsi="Arial" w:cs="Arial" w:eastAsia="Arial"/>
          <w:sz w:val="18"/>
          <w:szCs w:val="18"/>
          <w:color w:val="77777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Salvado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2626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lópez</w:t>
      </w:r>
      <w:r>
        <w:rPr>
          <w:rFonts w:ascii="Arial" w:hAnsi="Arial" w:cs="Arial" w:eastAsia="Arial"/>
          <w:sz w:val="18"/>
          <w:szCs w:val="18"/>
          <w:color w:val="626262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Jiméne</w:t>
      </w:r>
      <w:r>
        <w:rPr>
          <w:rFonts w:ascii="Arial" w:hAnsi="Arial" w:cs="Arial" w:eastAsia="Arial"/>
          <w:sz w:val="18"/>
          <w:szCs w:val="18"/>
          <w:color w:val="525252"/>
          <w:spacing w:val="-19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2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3"/>
        </w:rPr>
        <w:t>Directo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8A8A8A"/>
          <w:spacing w:val="-9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rdinac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ón</w:t>
      </w:r>
      <w:r>
        <w:rPr>
          <w:rFonts w:ascii="Arial" w:hAnsi="Arial" w:cs="Arial" w:eastAsia="Arial"/>
          <w:sz w:val="18"/>
          <w:szCs w:val="18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Jurídic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2626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2626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Contro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0"/>
        </w:rPr>
        <w:t>Intern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59"/>
        </w:rPr>
        <w:t>.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59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Titula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4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órgano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3"/>
        </w:rPr>
        <w:t>con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11"/>
        </w:rPr>
        <w:t>trol.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42" w:right="378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78.880005pt;margin-top:-72.766396pt;width:13.440022pt;height:588.342961pt;mso-position-horizontal-relative:page;mso-position-vertical-relative:paragraph;z-index:-1230" coordorigin="11578,-1455" coordsize="269,11767">
            <v:shape style="position:absolute;left:11597;top:1896;width:250;height:1382" type="#_x0000_t75">
              <v:imagedata r:id="rId17" o:title=""/>
            </v:shape>
            <v:shape style="position:absolute;left:11578;top:5084;width:269;height:1325" type="#_x0000_t75">
              <v:imagedata r:id="rId18" o:title=""/>
            </v:shape>
            <v:group style="position:absolute;left:11622;top:-1441;width:2;height:11738" coordorigin="11622,-1441" coordsize="2,11738">
              <v:shape style="position:absolute;left:11622;top:-1441;width:2;height:11738" coordorigin="11622,-1441" coordsize="0,11738" path="m11622,10297l11622,-1441e" filled="f" stroked="t" strokeweight="1.436585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7"/>
        </w:rPr>
        <w:t>ASUNTOS</w:t>
      </w:r>
      <w:r>
        <w:rPr>
          <w:rFonts w:ascii="Arial" w:hAnsi="Arial" w:cs="Arial" w:eastAsia="Arial"/>
          <w:sz w:val="18"/>
          <w:szCs w:val="18"/>
          <w:color w:val="626262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87"/>
        </w:rPr>
        <w:t>GENERALES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2" w:lineRule="auto"/>
        <w:ind w:left="-21" w:right="472" w:firstLine="-1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Verificad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egistr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-27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12"/>
          <w:w w:val="242"/>
        </w:rPr>
        <w:t>i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86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1"/>
        </w:rPr>
        <w:t>tenci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2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asentad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2626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52525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ancia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quórum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A8A8A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procede</w:t>
      </w:r>
      <w:r>
        <w:rPr>
          <w:rFonts w:ascii="Arial" w:hAnsi="Arial" w:cs="Arial" w:eastAsia="Arial"/>
          <w:sz w:val="18"/>
          <w:szCs w:val="18"/>
          <w:color w:val="77777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analizar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fond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ntra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estudi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7"/>
        </w:rPr>
        <w:t>so</w:t>
      </w:r>
      <w:r>
        <w:rPr>
          <w:rFonts w:ascii="Arial" w:hAnsi="Arial" w:cs="Arial" w:eastAsia="Arial"/>
          <w:sz w:val="18"/>
          <w:szCs w:val="18"/>
          <w:color w:val="525252"/>
          <w:spacing w:val="-7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3"/>
        </w:rPr>
        <w:t>icitude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77777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presentada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2"/>
        </w:rPr>
        <w:t>ciudadanos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fuero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presentada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3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2" w:lineRule="exact"/>
        <w:ind w:left="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7777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2626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2626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Tra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A8A8A"/>
          <w:spacing w:val="-7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parencia</w:t>
      </w:r>
      <w:r>
        <w:rPr>
          <w:rFonts w:ascii="Arial" w:hAnsi="Arial" w:cs="Arial" w:eastAsia="Arial"/>
          <w:sz w:val="18"/>
          <w:szCs w:val="18"/>
          <w:color w:val="626262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2626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Fiscalí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Genera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Jal</w:t>
      </w:r>
      <w:r>
        <w:rPr>
          <w:rFonts w:ascii="Arial" w:hAnsi="Arial" w:cs="Arial" w:eastAsia="Arial"/>
          <w:sz w:val="18"/>
          <w:szCs w:val="18"/>
          <w:color w:val="626262"/>
          <w:spacing w:val="-17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sco</w:t>
      </w:r>
      <w:r>
        <w:rPr>
          <w:rFonts w:ascii="Arial" w:hAnsi="Arial" w:cs="Arial" w:eastAsia="Arial"/>
          <w:sz w:val="18"/>
          <w:szCs w:val="18"/>
          <w:color w:val="8A8A8A"/>
          <w:spacing w:val="9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primera</w:t>
      </w:r>
      <w:r>
        <w:rPr>
          <w:rFonts w:ascii="Arial" w:hAnsi="Arial" w:cs="Arial" w:eastAsia="Arial"/>
          <w:sz w:val="18"/>
          <w:szCs w:val="18"/>
          <w:color w:val="77777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13" w:lineRule="auto"/>
        <w:ind w:left="10" w:right="497" w:firstLine="-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26262"/>
          <w:spacing w:val="9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2"/>
        </w:rPr>
        <w:t>as</w:t>
      </w:r>
      <w:r>
        <w:rPr>
          <w:rFonts w:ascii="Arial" w:hAnsi="Arial" w:cs="Arial" w:eastAsia="Arial"/>
          <w:sz w:val="18"/>
          <w:szCs w:val="18"/>
          <w:color w:val="8A8A8A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12:1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doce</w:t>
      </w:r>
      <w:r>
        <w:rPr>
          <w:rFonts w:ascii="Arial" w:hAnsi="Arial" w:cs="Arial" w:eastAsia="Arial"/>
          <w:sz w:val="18"/>
          <w:szCs w:val="18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horas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diez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minut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2626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2626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6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segunda</w:t>
      </w:r>
      <w:r>
        <w:rPr>
          <w:rFonts w:ascii="Arial" w:hAnsi="Arial" w:cs="Arial" w:eastAsia="Arial"/>
          <w:sz w:val="18"/>
          <w:szCs w:val="18"/>
          <w:color w:val="77777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-3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77777"/>
          <w:spacing w:val="-28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ACACAC"/>
          <w:spacing w:val="-17"/>
          <w:w w:val="212"/>
        </w:rPr>
        <w:t>: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17"/>
        </w:rPr>
        <w:t>10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quince</w:t>
      </w:r>
      <w:r>
        <w:rPr>
          <w:rFonts w:ascii="Arial" w:hAnsi="Arial" w:cs="Arial" w:eastAsia="Arial"/>
          <w:sz w:val="18"/>
          <w:szCs w:val="18"/>
          <w:color w:val="77777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horas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diez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minut</w:t>
      </w:r>
      <w:r>
        <w:rPr>
          <w:rFonts w:ascii="Arial" w:hAnsi="Arial" w:cs="Arial" w:eastAsia="Arial"/>
          <w:sz w:val="18"/>
          <w:szCs w:val="18"/>
          <w:color w:val="626262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once</w:t>
      </w:r>
      <w:r>
        <w:rPr>
          <w:rFonts w:ascii="Arial" w:hAnsi="Arial" w:cs="Arial" w:eastAsia="Arial"/>
          <w:sz w:val="18"/>
          <w:szCs w:val="18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2626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2626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62626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diecis</w:t>
      </w:r>
      <w:r>
        <w:rPr>
          <w:rFonts w:ascii="Arial" w:hAnsi="Arial" w:cs="Arial" w:eastAsia="Arial"/>
          <w:sz w:val="18"/>
          <w:szCs w:val="18"/>
          <w:color w:val="626262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8A8A8A"/>
          <w:spacing w:val="-89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62626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recibida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3"/>
        </w:rPr>
        <w:t>ofici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0"/>
          <w:w w:val="100"/>
        </w:rPr>
        <w:t>09:0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nueve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horas</w:t>
      </w:r>
      <w:r>
        <w:rPr>
          <w:rFonts w:ascii="Arial" w:hAnsi="Arial" w:cs="Arial" w:eastAsia="Arial"/>
          <w:sz w:val="18"/>
          <w:szCs w:val="18"/>
          <w:color w:val="62626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doce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26262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5"/>
        </w:rPr>
        <w:t>curso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4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3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ést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fue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ingresada</w:t>
      </w:r>
      <w:r>
        <w:rPr>
          <w:rFonts w:ascii="Arial" w:hAnsi="Arial" w:cs="Arial" w:eastAsia="Arial"/>
          <w:sz w:val="18"/>
          <w:szCs w:val="18"/>
          <w:color w:val="77777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7777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inhábil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77777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9"/>
        </w:rPr>
        <w:t>int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525252"/>
          <w:spacing w:val="-5"/>
          <w:w w:val="12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6"/>
        </w:rPr>
        <w:t>m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5"/>
        </w:rPr>
        <w:t>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5"/>
        </w:rPr>
        <w:t>fuero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registrada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A8A8A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índice</w:t>
      </w:r>
      <w:r>
        <w:rPr>
          <w:rFonts w:ascii="Arial" w:hAnsi="Arial" w:cs="Arial" w:eastAsia="Arial"/>
          <w:sz w:val="18"/>
          <w:szCs w:val="18"/>
          <w:color w:val="8A8A8A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color w:val="62626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2626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</w:rPr>
        <w:t>procedimie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06"/>
        </w:rPr>
        <w:t>n</w:t>
      </w:r>
      <w:r>
        <w:rPr>
          <w:rFonts w:ascii="Arial" w:hAnsi="Arial" w:cs="Arial" w:eastAsia="Arial"/>
          <w:sz w:val="18"/>
          <w:szCs w:val="18"/>
          <w:color w:val="525252"/>
          <w:spacing w:val="-8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LTAIP/FG/l37/l01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52525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131"/>
        </w:rPr>
        <w:t>y</w:t>
      </w:r>
      <w:r>
        <w:rPr>
          <w:rFonts w:ascii="Arial" w:hAnsi="Arial" w:cs="Arial" w:eastAsia="Arial"/>
          <w:sz w:val="17"/>
          <w:szCs w:val="17"/>
          <w:color w:val="525252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0"/>
        </w:rPr>
        <w:t>LTAIPJ/FG/24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525252"/>
          <w:spacing w:val="-56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A8A8A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7777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7"/>
        </w:rPr>
        <w:t>se</w:t>
      </w:r>
      <w:r>
        <w:rPr>
          <w:rFonts w:ascii="Arial" w:hAnsi="Arial" w:cs="Arial" w:eastAsia="Arial"/>
          <w:sz w:val="18"/>
          <w:szCs w:val="18"/>
          <w:color w:val="8A8A8A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-9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6"/>
        </w:rPr>
        <w:t>licit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212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29.053223pt;margin-top:5.567256pt;width:.1pt;height:50.306261pt;mso-position-horizontal-relative:page;mso-position-vertical-relative:paragraph;z-index:-1227" coordorigin="2581,111" coordsize="2,1006">
            <v:shape style="position:absolute;left:2581;top:111;width:2;height:1006" coordorigin="2581,111" coordsize="0,1006" path="m2581,1117l2581,111e" filled="f" stroked="t" strokeweight=".957723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77777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31"/>
          <w:w w:val="98"/>
        </w:rPr>
        <w:t>.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37"/>
        </w:rPr>
        <w:t>-</w:t>
      </w:r>
      <w:r>
        <w:rPr>
          <w:rFonts w:ascii="Arial" w:hAnsi="Arial" w:cs="Arial" w:eastAsia="Arial"/>
          <w:sz w:val="18"/>
          <w:szCs w:val="18"/>
          <w:color w:val="9A9A9A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</w:rPr>
        <w:t>Expediente</w:t>
      </w:r>
      <w:r>
        <w:rPr>
          <w:rFonts w:ascii="Arial" w:hAnsi="Arial" w:cs="Arial" w:eastAsia="Arial"/>
          <w:sz w:val="18"/>
          <w:szCs w:val="18"/>
          <w:color w:val="777777"/>
          <w:spacing w:val="-7"/>
          <w:w w:val="101"/>
        </w:rPr>
        <w:t>: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98"/>
        </w:rPr>
        <w:t>LTAIPJ/FG/23</w:t>
      </w:r>
      <w:r>
        <w:rPr>
          <w:rFonts w:ascii="Arial" w:hAnsi="Arial" w:cs="Arial" w:eastAsia="Arial"/>
          <w:sz w:val="18"/>
          <w:szCs w:val="18"/>
          <w:color w:val="525252"/>
          <w:spacing w:val="-11"/>
          <w:w w:val="99"/>
        </w:rPr>
        <w:t>7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7"/>
        </w:rPr>
        <w:t>/2016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spacing w:val="0"/>
          <w:w w:val="104"/>
        </w:rPr>
        <w:t>Solicitante: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416" w:lineRule="auto"/>
        <w:ind w:right="479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solicitada: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Audi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25252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8"/>
        </w:rPr>
        <w:t>de</w:t>
      </w:r>
      <w:r>
        <w:rPr>
          <w:rFonts w:ascii="Arial" w:hAnsi="Arial" w:cs="Arial" w:eastAsia="Arial"/>
          <w:sz w:val="18"/>
          <w:szCs w:val="18"/>
          <w:color w:val="525252"/>
          <w:spacing w:val="6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8"/>
        </w:rPr>
        <w:t>Repor</w:t>
      </w:r>
      <w:r>
        <w:rPr>
          <w:rFonts w:ascii="Arial" w:hAnsi="Arial" w:cs="Arial" w:eastAsia="Arial"/>
          <w:sz w:val="18"/>
          <w:szCs w:val="18"/>
          <w:color w:val="525252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-1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3F3F3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3F3F3F"/>
          <w:spacing w:val="-2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626262"/>
          <w:spacing w:val="-7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3F3F3F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3F3F3F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62626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1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Emergencia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color w:val="525252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150728-2957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8"/>
        </w:rPr>
        <w:t>reali</w:t>
      </w:r>
      <w:r>
        <w:rPr>
          <w:rFonts w:ascii="Arial" w:hAnsi="Arial" w:cs="Arial" w:eastAsia="Arial"/>
          <w:sz w:val="18"/>
          <w:szCs w:val="18"/>
          <w:color w:val="525252"/>
          <w:spacing w:val="-10"/>
          <w:w w:val="108"/>
        </w:rPr>
        <w:t>z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8"/>
        </w:rPr>
        <w:t>do</w:t>
      </w:r>
      <w:r>
        <w:rPr>
          <w:rFonts w:ascii="Arial" w:hAnsi="Arial" w:cs="Arial" w:eastAsia="Arial"/>
          <w:sz w:val="18"/>
          <w:szCs w:val="18"/>
          <w:color w:val="525252"/>
          <w:spacing w:val="-9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11"/>
        </w:rPr>
        <w:t>al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4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Centr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F3F3F"/>
          <w:spacing w:val="0"/>
          <w:w w:val="114"/>
        </w:rPr>
        <w:t>Int</w:t>
      </w:r>
      <w:r>
        <w:rPr>
          <w:rFonts w:ascii="Arial" w:hAnsi="Arial" w:cs="Arial" w:eastAsia="Arial"/>
          <w:sz w:val="18"/>
          <w:szCs w:val="18"/>
          <w:color w:val="3F3F3F"/>
          <w:spacing w:val="-15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5"/>
        </w:rPr>
        <w:t>gr</w:t>
      </w:r>
      <w:r>
        <w:rPr>
          <w:rFonts w:ascii="Arial" w:hAnsi="Arial" w:cs="Arial" w:eastAsia="Arial"/>
          <w:sz w:val="18"/>
          <w:szCs w:val="18"/>
          <w:color w:val="626262"/>
          <w:spacing w:val="-1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3F3F3F"/>
          <w:spacing w:val="5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8"/>
        </w:rPr>
        <w:t>de</w:t>
      </w:r>
      <w:r>
        <w:rPr>
          <w:rFonts w:ascii="Arial" w:hAnsi="Arial" w:cs="Arial" w:eastAsia="Arial"/>
          <w:sz w:val="18"/>
          <w:szCs w:val="18"/>
          <w:color w:val="52525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Comunicacio</w:t>
      </w:r>
      <w:r>
        <w:rPr>
          <w:rFonts w:ascii="Arial" w:hAnsi="Arial" w:cs="Arial" w:eastAsia="Arial"/>
          <w:sz w:val="18"/>
          <w:szCs w:val="18"/>
          <w:color w:val="525252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3F3F3F"/>
          <w:spacing w:val="5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4"/>
        </w:rPr>
        <w:t>dí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525252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62626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1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Julio</w:t>
      </w:r>
      <w:r>
        <w:rPr>
          <w:rFonts w:ascii="Arial" w:hAnsi="Arial" w:cs="Arial" w:eastAsia="Arial"/>
          <w:sz w:val="18"/>
          <w:szCs w:val="18"/>
          <w:color w:val="525252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25252"/>
          <w:spacing w:val="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2015</w:t>
      </w:r>
      <w:r>
        <w:rPr>
          <w:rFonts w:ascii="Arial" w:hAnsi="Arial" w:cs="Arial" w:eastAsia="Arial"/>
          <w:sz w:val="18"/>
          <w:szCs w:val="18"/>
          <w:color w:val="626262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25252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525252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9"/>
        </w:rPr>
        <w:t>quinc</w:t>
      </w:r>
      <w:r>
        <w:rPr>
          <w:rFonts w:ascii="Arial" w:hAnsi="Arial" w:cs="Arial" w:eastAsia="Arial"/>
          <w:sz w:val="18"/>
          <w:szCs w:val="18"/>
          <w:color w:val="525252"/>
          <w:spacing w:val="-2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299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5"/>
        </w:rPr>
        <w:t>por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3F3F3F"/>
          <w:spacing w:val="8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1"/>
        </w:rPr>
        <w:t>re</w:t>
      </w:r>
      <w:r>
        <w:rPr>
          <w:rFonts w:ascii="Arial" w:hAnsi="Arial" w:cs="Arial" w:eastAsia="Arial"/>
          <w:sz w:val="18"/>
          <w:szCs w:val="18"/>
          <w:color w:val="525252"/>
          <w:spacing w:val="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39"/>
        </w:rPr>
        <w:t>r</w:t>
      </w:r>
      <w:r>
        <w:rPr>
          <w:rFonts w:ascii="Arial" w:hAnsi="Arial" w:cs="Arial" w:eastAsia="Arial"/>
          <w:sz w:val="18"/>
          <w:szCs w:val="18"/>
          <w:color w:val="525252"/>
          <w:spacing w:val="-4"/>
          <w:w w:val="138"/>
        </w:rPr>
        <w:t>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10"/>
        </w:rPr>
        <w:t>probl</w:t>
      </w:r>
      <w:r>
        <w:rPr>
          <w:rFonts w:ascii="Arial" w:hAnsi="Arial" w:cs="Arial" w:eastAsia="Arial"/>
          <w:sz w:val="18"/>
          <w:szCs w:val="18"/>
          <w:color w:val="626262"/>
          <w:spacing w:val="-1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3F3F3F"/>
          <w:spacing w:val="-13"/>
          <w:w w:val="121"/>
        </w:rPr>
        <w:t>m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2525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6"/>
        </w:rPr>
        <w:t>caráct</w:t>
      </w:r>
      <w:r>
        <w:rPr>
          <w:rFonts w:ascii="Arial" w:hAnsi="Arial" w:cs="Arial" w:eastAsia="Arial"/>
          <w:sz w:val="18"/>
          <w:szCs w:val="18"/>
          <w:color w:val="626262"/>
          <w:spacing w:val="-21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3F3F3F"/>
          <w:spacing w:val="0"/>
          <w:w w:val="106"/>
        </w:rPr>
        <w:t>r</w:t>
      </w:r>
      <w:r>
        <w:rPr>
          <w:rFonts w:ascii="Arial" w:hAnsi="Arial" w:cs="Arial" w:eastAsia="Arial"/>
          <w:sz w:val="18"/>
          <w:szCs w:val="18"/>
          <w:color w:val="3F3F3F"/>
          <w:spacing w:val="-5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2"/>
          <w:w w:val="87"/>
        </w:rPr>
        <w:t>F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2"/>
        </w:rPr>
        <w:t>milia</w:t>
      </w:r>
      <w:r>
        <w:rPr>
          <w:rFonts w:ascii="Arial" w:hAnsi="Arial" w:cs="Arial" w:eastAsia="Arial"/>
          <w:sz w:val="18"/>
          <w:szCs w:val="18"/>
          <w:color w:val="525252"/>
          <w:spacing w:val="-17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21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7" w:lineRule="exact"/>
        <w:ind w:left="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26262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-1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2626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xisti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52525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525252"/>
          <w:spacing w:val="-1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udios</w:t>
      </w:r>
      <w:r>
        <w:rPr>
          <w:rFonts w:ascii="Arial" w:hAnsi="Arial" w:cs="Arial" w:eastAsia="Arial"/>
          <w:sz w:val="18"/>
          <w:szCs w:val="18"/>
          <w:color w:val="525252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F3F3F"/>
          <w:spacing w:val="-7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626262"/>
          <w:spacing w:val="-28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3F3F3F"/>
          <w:spacing w:val="9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2"/>
        </w:rPr>
        <w:t>acionados</w:t>
      </w:r>
      <w:r>
        <w:rPr>
          <w:rFonts w:ascii="Arial" w:hAnsi="Arial" w:cs="Arial" w:eastAsia="Arial"/>
          <w:sz w:val="18"/>
          <w:szCs w:val="18"/>
          <w:color w:val="626262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77777"/>
          <w:spacing w:val="-1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2525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-1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-3"/>
          <w:w w:val="121"/>
        </w:rPr>
        <w:t>m</w:t>
      </w:r>
      <w:r>
        <w:rPr>
          <w:rFonts w:ascii="Arial" w:hAnsi="Arial" w:cs="Arial" w:eastAsia="Arial"/>
          <w:sz w:val="18"/>
          <w:szCs w:val="18"/>
          <w:color w:val="525252"/>
          <w:spacing w:val="-37"/>
          <w:w w:val="121"/>
        </w:rPr>
        <w:t>i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86"/>
        </w:rPr>
        <w:t>s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2"/>
        </w:rPr>
        <w:t>mo</w:t>
      </w:r>
      <w:r>
        <w:rPr>
          <w:rFonts w:ascii="Arial" w:hAnsi="Arial" w:cs="Arial" w:eastAsia="Arial"/>
          <w:sz w:val="18"/>
          <w:szCs w:val="18"/>
          <w:color w:val="525252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hecho</w:t>
      </w:r>
      <w:r>
        <w:rPr>
          <w:rFonts w:ascii="Arial" w:hAnsi="Arial" w:cs="Arial" w:eastAsia="Arial"/>
          <w:sz w:val="18"/>
          <w:szCs w:val="18"/>
          <w:color w:val="525252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favo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2626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2525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2"/>
        </w:rPr>
        <w:t>remitirl</w:t>
      </w:r>
      <w:r>
        <w:rPr>
          <w:rFonts w:ascii="Arial" w:hAnsi="Arial" w:cs="Arial" w:eastAsia="Arial"/>
          <w:sz w:val="18"/>
          <w:szCs w:val="18"/>
          <w:color w:val="525252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-28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12"/>
        </w:rPr>
        <w:t>solo</w:t>
      </w:r>
      <w:r>
        <w:rPr>
          <w:rFonts w:ascii="Arial" w:hAnsi="Arial" w:cs="Arial" w:eastAsia="Arial"/>
          <w:sz w:val="18"/>
          <w:szCs w:val="18"/>
          <w:color w:val="525252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9"/>
        </w:rPr>
        <w:t>nomb</w:t>
      </w:r>
      <w:r>
        <w:rPr>
          <w:rFonts w:ascii="Arial" w:hAnsi="Arial" w:cs="Arial" w:eastAsia="Arial"/>
          <w:sz w:val="18"/>
          <w:szCs w:val="18"/>
          <w:color w:val="525252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9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05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777777"/>
          <w:w w:val="13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-18"/>
          <w:w w:val="13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-59"/>
          <w:w w:val="13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-7"/>
          <w:w w:val="172"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color w:val="52525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525252"/>
          <w:spacing w:val="0"/>
          <w:w w:val="99"/>
        </w:rPr>
        <w:t>Sic</w:t>
      </w:r>
      <w:r>
        <w:rPr>
          <w:rFonts w:ascii="Times New Roman" w:hAnsi="Times New Roman" w:cs="Times New Roman" w:eastAsia="Times New Roman"/>
          <w:sz w:val="18"/>
          <w:szCs w:val="18"/>
          <w:color w:val="52525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2" w:lineRule="auto"/>
        <w:ind w:left="10" w:right="444" w:firstLine="10"/>
        <w:jc w:val="left"/>
        <w:tabs>
          <w:tab w:pos="77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97.279999pt;margin-top:38.406048pt;width:72.959999pt;height:18.240pt;mso-position-horizontal-relative:page;mso-position-vertical-relative:paragraph;z-index:-1229" type="#_x0000_t75">
            <v:imagedata r:id="rId19" o:title=""/>
          </v:shape>
        </w:pic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A8A8A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Procedimient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3"/>
        </w:rPr>
        <w:t>Acces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3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9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Infor</w:t>
      </w:r>
      <w:r>
        <w:rPr>
          <w:rFonts w:ascii="Arial" w:hAnsi="Arial" w:cs="Arial" w:eastAsia="Arial"/>
          <w:sz w:val="18"/>
          <w:szCs w:val="18"/>
          <w:color w:val="626262"/>
          <w:spacing w:val="-1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ación</w:t>
      </w:r>
      <w:r>
        <w:rPr>
          <w:rFonts w:ascii="Arial" w:hAnsi="Arial" w:cs="Arial" w:eastAsia="Arial"/>
          <w:sz w:val="18"/>
          <w:szCs w:val="18"/>
          <w:color w:val="8A8A8A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fundament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arábigo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77777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52"/>
        </w:rPr>
        <w:t>11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5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IV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Ley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Orgánic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Fiscalí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8"/>
        </w:rPr>
        <w:t>Genera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numera/e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23,2</w:t>
      </w:r>
      <w:r>
        <w:rPr>
          <w:rFonts w:ascii="Arial" w:hAnsi="Arial" w:cs="Arial" w:eastAsia="Arial"/>
          <w:sz w:val="18"/>
          <w:szCs w:val="18"/>
          <w:color w:val="8A8A8A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25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66"/>
          <w:w w:val="250"/>
        </w:rPr>
        <w:t> 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200"/>
        </w:rPr>
        <w:t>,</w:t>
      </w:r>
      <w:r>
        <w:rPr>
          <w:rFonts w:ascii="Arial" w:hAnsi="Arial" w:cs="Arial" w:eastAsia="Arial"/>
          <w:sz w:val="18"/>
          <w:szCs w:val="18"/>
          <w:color w:val="9A9A9A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2"/>
        </w:rPr>
        <w:t>26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VIl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36</w:t>
      </w:r>
      <w:r>
        <w:rPr>
          <w:rFonts w:ascii="Arial" w:hAnsi="Arial" w:cs="Arial" w:eastAsia="Arial"/>
          <w:sz w:val="18"/>
          <w:szCs w:val="18"/>
          <w:color w:val="8A8A8A"/>
          <w:spacing w:val="7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37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38</w:t>
      </w:r>
      <w:r>
        <w:rPr>
          <w:rFonts w:ascii="Arial" w:hAnsi="Arial" w:cs="Arial" w:eastAsia="Arial"/>
          <w:sz w:val="18"/>
          <w:szCs w:val="18"/>
          <w:color w:val="8A8A8A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39</w:t>
      </w:r>
      <w:r>
        <w:rPr>
          <w:rFonts w:ascii="Arial" w:hAnsi="Arial" w:cs="Arial" w:eastAsia="Arial"/>
          <w:sz w:val="18"/>
          <w:szCs w:val="18"/>
          <w:color w:val="8A8A8A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fr</w:t>
      </w:r>
      <w:r>
        <w:rPr>
          <w:rFonts w:ascii="Arial" w:hAnsi="Arial" w:cs="Arial" w:eastAsia="Arial"/>
          <w:sz w:val="18"/>
          <w:szCs w:val="18"/>
          <w:color w:val="626262"/>
          <w:spacing w:val="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cción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52"/>
        </w:rPr>
        <w:t>11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5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5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Reglament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2626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26262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389" w:lineRule="auto"/>
        <w:ind w:left="10" w:right="45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shape style="position:absolute;margin-left:463.679993pt;margin-top:29.107817pt;width:106.559998pt;height:66.239998pt;mso-position-horizontal-relative:page;mso-position-vertical-relative:paragraph;z-index:-1228" type="#_x0000_t75">
            <v:imagedata r:id="rId20" o:title=""/>
          </v:shape>
        </w:pic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6"/>
        </w:rPr>
        <w:t>Jalisco</w:t>
      </w:r>
      <w:r>
        <w:rPr>
          <w:rFonts w:ascii="Arial" w:hAnsi="Arial" w:cs="Arial" w:eastAsia="Arial"/>
          <w:sz w:val="18"/>
          <w:szCs w:val="18"/>
          <w:color w:val="8A8A8A"/>
          <w:spacing w:val="-1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6"/>
        </w:rPr>
        <w:t>se</w:t>
      </w:r>
      <w:r>
        <w:rPr>
          <w:rFonts w:ascii="Arial" w:hAnsi="Arial" w:cs="Arial" w:eastAsia="Arial"/>
          <w:sz w:val="18"/>
          <w:szCs w:val="18"/>
          <w:color w:val="8A8A8A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solicit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8"/>
        </w:rPr>
        <w:t>rG/UT/807/201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8"/>
        </w:rPr>
        <w:t>6</w:t>
      </w:r>
      <w:r>
        <w:rPr>
          <w:rFonts w:ascii="Arial" w:hAnsi="Arial" w:cs="Arial" w:eastAsia="Arial"/>
          <w:sz w:val="18"/>
          <w:szCs w:val="18"/>
          <w:color w:val="8A8A8A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diez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rero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7777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9A9A9A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8"/>
        </w:rPr>
        <w:t>p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1"/>
        </w:rPr>
        <w:t>esente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9A9A9A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8A8A8A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1"/>
        </w:rPr>
        <w:t>ln</w:t>
      </w:r>
      <w:r>
        <w:rPr>
          <w:rFonts w:ascii="Arial" w:hAnsi="Arial" w:cs="Arial" w:eastAsia="Arial"/>
          <w:sz w:val="18"/>
          <w:szCs w:val="18"/>
          <w:color w:val="777777"/>
          <w:spacing w:val="-19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59"/>
        </w:rPr>
        <w:t>.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A9A9A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Salvado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A8A8A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Medina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Bonilla,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Directo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nt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A9A9A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Integra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8A8A8A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unica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ones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9A9A9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Dependencia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A8A8A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requerida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peticionario,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-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A8A8A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derivó</w:t>
      </w:r>
      <w:r>
        <w:rPr>
          <w:rFonts w:ascii="Arial" w:hAnsi="Arial" w:cs="Arial" w:eastAsia="Arial"/>
          <w:sz w:val="18"/>
          <w:szCs w:val="18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A9A9A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97" w:right="464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0"/>
          <w:w w:val="102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20" w:h="15460"/>
          <w:pgMar w:top="1200" w:bottom="280" w:left="180" w:right="220"/>
          <w:cols w:num="2" w:equalWidth="0">
            <w:col w:w="1721" w:space="1096"/>
            <w:col w:w="8903"/>
          </w:cols>
        </w:sectPr>
      </w:pPr>
      <w:rPr/>
    </w:p>
    <w:p>
      <w:pPr>
        <w:spacing w:before="0" w:after="0" w:line="184" w:lineRule="exact"/>
        <w:ind w:left="274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28282"/>
          <w:spacing w:val="0"/>
          <w:w w:val="136"/>
        </w:rPr>
        <w:t>-</w:t>
      </w:r>
      <w:r>
        <w:rPr>
          <w:rFonts w:ascii="Arial" w:hAnsi="Arial" w:cs="Arial" w:eastAsia="Arial"/>
          <w:sz w:val="18"/>
          <w:szCs w:val="18"/>
          <w:color w:val="828282"/>
          <w:spacing w:val="-29"/>
          <w:w w:val="136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B5B5B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3"/>
        </w:rPr>
        <w:t>SPFC/1131/</w:t>
      </w:r>
      <w:r>
        <w:rPr>
          <w:rFonts w:ascii="Arial" w:hAnsi="Arial" w:cs="Arial" w:eastAsia="Arial"/>
          <w:sz w:val="18"/>
          <w:szCs w:val="18"/>
          <w:color w:val="727272"/>
          <w:spacing w:val="-15"/>
          <w:w w:val="93"/>
        </w:rPr>
        <w:t>2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93"/>
        </w:rPr>
        <w:t>015</w:t>
      </w:r>
      <w:r>
        <w:rPr>
          <w:rFonts w:ascii="Arial" w:hAnsi="Arial" w:cs="Arial" w:eastAsia="Arial"/>
          <w:sz w:val="18"/>
          <w:szCs w:val="18"/>
          <w:color w:val="4B4B4B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6"/>
        </w:rPr>
        <w:t>fech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7272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Ener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27272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aiio</w:t>
      </w:r>
      <w:r>
        <w:rPr>
          <w:rFonts w:ascii="Arial" w:hAnsi="Arial" w:cs="Arial" w:eastAsia="Arial"/>
          <w:sz w:val="18"/>
          <w:szCs w:val="18"/>
          <w:color w:val="828282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828282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firmad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272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11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B5B5B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lng</w:t>
      </w:r>
      <w:r>
        <w:rPr>
          <w:rFonts w:ascii="Arial" w:hAnsi="Arial" w:cs="Arial" w:eastAsia="Arial"/>
          <w:sz w:val="18"/>
          <w:szCs w:val="18"/>
          <w:color w:val="727272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Salvado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28282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Medina</w:t>
      </w:r>
      <w:r>
        <w:rPr>
          <w:rFonts w:ascii="Arial" w:hAnsi="Arial" w:cs="Arial" w:eastAsia="Arial"/>
          <w:sz w:val="18"/>
          <w:szCs w:val="18"/>
          <w:color w:val="727272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3"/>
        </w:rPr>
        <w:t>Bonilla,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5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272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82828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carácte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Directo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27272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1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Cen</w:t>
      </w:r>
      <w:r>
        <w:rPr>
          <w:rFonts w:ascii="Arial" w:hAnsi="Arial" w:cs="Arial" w:eastAsia="Arial"/>
          <w:sz w:val="18"/>
          <w:szCs w:val="18"/>
          <w:color w:val="828282"/>
          <w:spacing w:val="6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5B5B5B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Integra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Comunicaciones</w:t>
      </w:r>
      <w:r>
        <w:rPr>
          <w:rFonts w:ascii="Arial" w:hAnsi="Arial" w:cs="Arial" w:eastAsia="Arial"/>
          <w:sz w:val="18"/>
          <w:szCs w:val="18"/>
          <w:color w:val="82828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5"/>
        </w:rPr>
        <w:t>Fiscalí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2828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28282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2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74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spacing w:val="0"/>
          <w:w w:val="94"/>
          <w:position w:val="-1"/>
        </w:rPr>
        <w:t>Jalisco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4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727272"/>
          <w:spacing w:val="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mediant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828282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7"/>
          <w:position w:val="-1"/>
        </w:rPr>
        <w:t>cu</w:t>
      </w:r>
      <w:r>
        <w:rPr>
          <w:rFonts w:ascii="Arial" w:hAnsi="Arial" w:cs="Arial" w:eastAsia="Arial"/>
          <w:sz w:val="18"/>
          <w:szCs w:val="18"/>
          <w:color w:val="828282"/>
          <w:spacing w:val="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81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5B5B5B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inform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9"/>
          <w:w w:val="161"/>
          <w:i/>
          <w:position w:val="-1"/>
        </w:rPr>
        <w:t>"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1"/>
          <w:i/>
          <w:position w:val="-1"/>
        </w:rPr>
        <w:t>..</w:t>
      </w:r>
      <w:r>
        <w:rPr>
          <w:rFonts w:ascii="Arial" w:hAnsi="Arial" w:cs="Arial" w:eastAsia="Arial"/>
          <w:sz w:val="18"/>
          <w:szCs w:val="18"/>
          <w:color w:val="919191"/>
          <w:spacing w:val="-38"/>
          <w:w w:val="101"/>
          <w:i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3"/>
          <w:i/>
          <w:position w:val="-1"/>
        </w:rPr>
        <w:t>que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-1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poro</w:t>
      </w:r>
      <w:r>
        <w:rPr>
          <w:rFonts w:ascii="Arial" w:hAnsi="Arial" w:cs="Arial" w:eastAsia="Arial"/>
          <w:sz w:val="18"/>
          <w:szCs w:val="18"/>
          <w:color w:val="727272"/>
          <w:spacing w:val="4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que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828282"/>
          <w:spacing w:val="36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  <w:position w:val="-1"/>
        </w:rPr>
        <w:t>est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28282"/>
          <w:spacing w:val="25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centr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4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828282"/>
          <w:spacing w:val="35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  <w:position w:val="-1"/>
        </w:rPr>
        <w:t>puedo</w:t>
      </w:r>
      <w:r>
        <w:rPr>
          <w:rFonts w:ascii="Arial" w:hAnsi="Arial" w:cs="Arial" w:eastAsia="Arial"/>
          <w:sz w:val="18"/>
          <w:szCs w:val="18"/>
          <w:color w:val="828282"/>
          <w:spacing w:val="38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precisar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6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  <w:position w:val="-1"/>
        </w:rPr>
        <w:t>lo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6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5"/>
          <w:i/>
          <w:position w:val="-1"/>
        </w:rPr>
        <w:t>información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346" w:footer="0" w:top="1840" w:bottom="280" w:left="300" w:right="300"/>
          <w:headerReference w:type="default" r:id="rId21"/>
          <w:pgSz w:w="12160" w:h="1546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2" w:lineRule="exact"/>
        <w:ind w:left="725" w:right="35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19191"/>
          <w:spacing w:val="0"/>
          <w:w w:val="105"/>
          <w:position w:val="-1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45" w:lineRule="exact"/>
        <w:ind w:left="365" w:right="-51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6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1" w:after="0" w:line="372" w:lineRule="exact"/>
        <w:ind w:left="429" w:right="105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solicitada,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828282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necesario</w:t>
      </w:r>
      <w:r>
        <w:rPr>
          <w:rFonts w:ascii="Arial" w:hAnsi="Arial" w:cs="Arial" w:eastAsia="Arial"/>
          <w:sz w:val="18"/>
          <w:szCs w:val="18"/>
          <w:color w:val="727272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realizar</w:t>
      </w:r>
      <w:r>
        <w:rPr>
          <w:rFonts w:ascii="Arial" w:hAnsi="Arial" w:cs="Arial" w:eastAsia="Arial"/>
          <w:sz w:val="18"/>
          <w:szCs w:val="18"/>
          <w:color w:val="727272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727272"/>
          <w:spacing w:val="3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búsqueda</w:t>
      </w:r>
      <w:r>
        <w:rPr>
          <w:rFonts w:ascii="Arial" w:hAnsi="Arial" w:cs="Arial" w:eastAsia="Arial"/>
          <w:sz w:val="18"/>
          <w:szCs w:val="18"/>
          <w:color w:val="727272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727272"/>
          <w:spacing w:val="2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nuestr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sistem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2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grabación</w:t>
      </w:r>
      <w:r>
        <w:rPr>
          <w:rFonts w:ascii="Arial" w:hAnsi="Arial" w:cs="Arial" w:eastAsia="Arial"/>
          <w:sz w:val="18"/>
          <w:szCs w:val="18"/>
          <w:color w:val="828282"/>
          <w:spacing w:val="3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donde</w:t>
      </w:r>
      <w:r>
        <w:rPr>
          <w:rFonts w:ascii="Arial" w:hAnsi="Arial" w:cs="Arial" w:eastAsia="Arial"/>
          <w:sz w:val="18"/>
          <w:szCs w:val="18"/>
          <w:color w:val="727272"/>
          <w:spacing w:val="2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fu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transmit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2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3"/>
          <w:i/>
        </w:rPr>
        <w:t>la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3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solicitada;</w:t>
      </w:r>
      <w:r>
        <w:rPr>
          <w:rFonts w:ascii="Arial" w:hAnsi="Arial" w:cs="Arial" w:eastAsia="Arial"/>
          <w:sz w:val="18"/>
          <w:szCs w:val="18"/>
          <w:color w:val="828282"/>
          <w:spacing w:val="3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teng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bien</w:t>
      </w:r>
      <w:r>
        <w:rPr>
          <w:rFonts w:ascii="Arial" w:hAnsi="Arial" w:cs="Arial" w:eastAsia="Arial"/>
          <w:sz w:val="18"/>
          <w:szCs w:val="18"/>
          <w:color w:val="727272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comunicarle</w:t>
      </w:r>
      <w:r>
        <w:rPr>
          <w:rFonts w:ascii="Arial" w:hAnsi="Arial" w:cs="Arial" w:eastAsia="Arial"/>
          <w:sz w:val="18"/>
          <w:szCs w:val="18"/>
          <w:color w:val="82828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  <w:i/>
        </w:rPr>
        <w:t>que</w:t>
      </w:r>
      <w:r>
        <w:rPr>
          <w:rFonts w:ascii="Arial" w:hAnsi="Arial" w:cs="Arial" w:eastAsia="Arial"/>
          <w:sz w:val="18"/>
          <w:szCs w:val="18"/>
          <w:color w:val="5B5B5B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sistem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grabación</w:t>
      </w:r>
      <w:r>
        <w:rPr>
          <w:rFonts w:ascii="Arial" w:hAnsi="Arial" w:cs="Arial" w:eastAsia="Arial"/>
          <w:sz w:val="18"/>
          <w:szCs w:val="18"/>
          <w:color w:val="727272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est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Centr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28282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Integra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B6B6B6"/>
          <w:spacing w:val="0"/>
          <w:w w:val="100"/>
          <w:position w:val="-5"/>
        </w:rPr>
        <w:t>1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09" w:lineRule="auto"/>
        <w:ind w:left="429" w:right="26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31.520004pt;margin-top:30.98885pt;width:13.44pt;height:59.52pt;mso-position-horizontal-relative:page;mso-position-vertical-relative:paragraph;z-index:-1225" type="#_x0000_t75">
            <v:imagedata r:id="rId22" o:title=""/>
          </v:shape>
        </w:pict>
      </w:r>
      <w:r>
        <w:rPr/>
        <w:pict>
          <v:group style="position:absolute;margin-left:580.74823pt;margin-top:16.324253pt;width:15.411765pt;height:228.744594pt;mso-position-horizontal-relative:page;mso-position-vertical-relative:paragraph;z-index:-1224" coordorigin="11615,326" coordsize="308,4575">
            <v:shape style="position:absolute;left:11654;top:2367;width:269;height:2534" type="#_x0000_t75">
              <v:imagedata r:id="rId23" o:title=""/>
            </v:shape>
            <v:group style="position:absolute;left:11629;top:341;width:2;height:2235" coordorigin="11629,341" coordsize="2,2235">
              <v:shape style="position:absolute;left:11629;top:341;width:2;height:2235" coordorigin="11629,341" coordsize="0,2235" path="m11629,2576l11629,341e" filled="f" stroked="t" strokeweight="1.429827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8"/>
          <w:i/>
        </w:rPr>
        <w:t>Comunicaciones</w:t>
      </w:r>
      <w:r>
        <w:rPr>
          <w:rFonts w:ascii="Arial" w:hAnsi="Arial" w:cs="Arial" w:eastAsia="Arial"/>
          <w:sz w:val="18"/>
          <w:szCs w:val="18"/>
          <w:color w:val="828282"/>
          <w:spacing w:val="-10"/>
          <w:w w:val="98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mi</w:t>
      </w:r>
      <w:r>
        <w:rPr>
          <w:rFonts w:ascii="Arial" w:hAnsi="Arial" w:cs="Arial" w:eastAsia="Arial"/>
          <w:sz w:val="18"/>
          <w:szCs w:val="18"/>
          <w:color w:val="727272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cargo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28282"/>
          <w:spacing w:val="-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almacena</w:t>
      </w:r>
      <w:r>
        <w:rPr>
          <w:rFonts w:ascii="Arial" w:hAnsi="Arial" w:cs="Arial" w:eastAsia="Arial"/>
          <w:sz w:val="18"/>
          <w:szCs w:val="18"/>
          <w:color w:val="727272"/>
          <w:spacing w:val="-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audio</w:t>
      </w:r>
      <w:r>
        <w:rPr>
          <w:rFonts w:ascii="Arial" w:hAnsi="Arial" w:cs="Arial" w:eastAsia="Arial"/>
          <w:sz w:val="18"/>
          <w:szCs w:val="18"/>
          <w:color w:val="727272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digita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3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72727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su</w:t>
      </w:r>
      <w:r>
        <w:rPr>
          <w:rFonts w:ascii="Arial" w:hAnsi="Arial" w:cs="Arial" w:eastAsia="Arial"/>
          <w:sz w:val="18"/>
          <w:szCs w:val="18"/>
          <w:color w:val="828282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16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apacidad</w:t>
      </w:r>
      <w:r>
        <w:rPr>
          <w:rFonts w:ascii="Arial" w:hAnsi="Arial" w:cs="Arial" w:eastAsia="Arial"/>
          <w:sz w:val="18"/>
          <w:szCs w:val="18"/>
          <w:color w:val="727272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est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á</w:t>
      </w:r>
      <w:r>
        <w:rPr>
          <w:rFonts w:ascii="Arial" w:hAnsi="Arial" w:cs="Arial" w:eastAsia="Arial"/>
          <w:sz w:val="18"/>
          <w:szCs w:val="18"/>
          <w:color w:val="82828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limitad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3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al</w:t>
      </w:r>
      <w:r>
        <w:rPr>
          <w:rFonts w:ascii="Arial" w:hAnsi="Arial" w:cs="Arial" w:eastAsia="Arial"/>
          <w:sz w:val="18"/>
          <w:szCs w:val="18"/>
          <w:color w:val="727272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tamañ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i/>
        </w:rPr>
        <w:t>sus</w:t>
      </w:r>
      <w:r>
        <w:rPr>
          <w:rFonts w:ascii="Arial" w:hAnsi="Arial" w:cs="Arial" w:eastAsia="Arial"/>
          <w:sz w:val="18"/>
          <w:szCs w:val="18"/>
          <w:color w:val="919191"/>
          <w:spacing w:val="-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i/>
        </w:rPr>
        <w:t>scos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9"/>
          <w:i/>
        </w:rPr>
        <w:t>duro</w:t>
      </w:r>
      <w:r>
        <w:rPr>
          <w:rFonts w:ascii="Arial" w:hAnsi="Arial" w:cs="Arial" w:eastAsia="Arial"/>
          <w:sz w:val="18"/>
          <w:szCs w:val="18"/>
          <w:color w:val="727272"/>
          <w:spacing w:val="-10"/>
          <w:w w:val="99"/>
          <w:i/>
        </w:rPr>
        <w:t>s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74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2" w:lineRule="exact"/>
        <w:ind w:left="4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periodo</w:t>
      </w:r>
      <w:r>
        <w:rPr>
          <w:rFonts w:ascii="Arial" w:hAnsi="Arial" w:cs="Arial" w:eastAsia="Arial"/>
          <w:sz w:val="18"/>
          <w:szCs w:val="18"/>
          <w:color w:val="727272"/>
          <w:spacing w:val="4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828282"/>
          <w:spacing w:val="4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tiemp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alm</w:t>
      </w:r>
      <w:r>
        <w:rPr>
          <w:rFonts w:ascii="Arial" w:hAnsi="Arial" w:cs="Arial" w:eastAsia="Arial"/>
          <w:sz w:val="18"/>
          <w:szCs w:val="18"/>
          <w:color w:val="727272"/>
          <w:spacing w:val="-17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919191"/>
          <w:spacing w:val="-1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nado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828282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nuestr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2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grabadora</w:t>
      </w:r>
      <w:r>
        <w:rPr>
          <w:rFonts w:ascii="Arial" w:hAnsi="Arial" w:cs="Arial" w:eastAsia="Arial"/>
          <w:sz w:val="18"/>
          <w:szCs w:val="18"/>
          <w:color w:val="727272"/>
          <w:spacing w:val="4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digital,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dependen</w:t>
      </w:r>
      <w:r>
        <w:rPr>
          <w:rFonts w:ascii="Arial" w:hAnsi="Arial" w:cs="Arial" w:eastAsia="Arial"/>
          <w:sz w:val="18"/>
          <w:szCs w:val="18"/>
          <w:color w:val="727272"/>
          <w:spacing w:val="2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número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4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4"/>
          <w:i/>
        </w:rPr>
        <w:t>llamados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i/>
        </w:rPr>
        <w:t>recibido</w:t>
      </w:r>
      <w:r>
        <w:rPr>
          <w:rFonts w:ascii="Arial" w:hAnsi="Arial" w:cs="Arial" w:eastAsia="Arial"/>
          <w:sz w:val="18"/>
          <w:szCs w:val="18"/>
          <w:color w:val="727272"/>
          <w:spacing w:val="-13"/>
          <w:i/>
        </w:rPr>
        <w:t>s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74"/>
          <w:i/>
        </w:rPr>
        <w:t>,</w:t>
      </w:r>
      <w:r>
        <w:rPr>
          <w:rFonts w:ascii="Arial" w:hAnsi="Arial" w:cs="Arial" w:eastAsia="Arial"/>
          <w:sz w:val="18"/>
          <w:szCs w:val="18"/>
          <w:color w:val="919191"/>
          <w:spacing w:val="-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los</w:t>
      </w:r>
      <w:r>
        <w:rPr>
          <w:rFonts w:ascii="Arial" w:hAnsi="Arial" w:cs="Arial" w:eastAsia="Arial"/>
          <w:sz w:val="18"/>
          <w:szCs w:val="18"/>
          <w:color w:val="727272"/>
          <w:spacing w:val="-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9"/>
          <w:i/>
        </w:rPr>
        <w:t>cuales</w:t>
      </w:r>
      <w:r>
        <w:rPr>
          <w:rFonts w:ascii="Arial" w:hAnsi="Arial" w:cs="Arial" w:eastAsia="Arial"/>
          <w:sz w:val="18"/>
          <w:szCs w:val="18"/>
          <w:color w:val="828282"/>
          <w:spacing w:val="-18"/>
          <w:w w:val="99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son</w:t>
      </w:r>
      <w:r>
        <w:rPr>
          <w:rFonts w:ascii="Arial" w:hAnsi="Arial" w:cs="Arial" w:eastAsia="Arial"/>
          <w:sz w:val="18"/>
          <w:szCs w:val="18"/>
          <w:color w:val="828282"/>
          <w:spacing w:val="-1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aproximadament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-1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20,00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0</w:t>
      </w:r>
      <w:r>
        <w:rPr>
          <w:rFonts w:ascii="Arial" w:hAnsi="Arial" w:cs="Arial" w:eastAsia="Arial"/>
          <w:sz w:val="18"/>
          <w:szCs w:val="18"/>
          <w:color w:val="72727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por</w:t>
      </w:r>
      <w:r>
        <w:rPr>
          <w:rFonts w:ascii="Arial" w:hAnsi="Arial" w:cs="Arial" w:eastAsia="Arial"/>
          <w:sz w:val="18"/>
          <w:szCs w:val="18"/>
          <w:color w:val="72727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1"/>
          <w:i/>
        </w:rPr>
        <w:t>codo</w:t>
      </w:r>
      <w:r>
        <w:rPr>
          <w:rFonts w:ascii="Arial" w:hAnsi="Arial" w:cs="Arial" w:eastAsia="Arial"/>
          <w:sz w:val="18"/>
          <w:szCs w:val="18"/>
          <w:color w:val="727272"/>
          <w:spacing w:val="-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24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horas.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18" w:lineRule="auto"/>
        <w:ind w:left="429" w:right="233" w:firstLine="-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2"/>
          <w:i/>
        </w:rPr>
        <w:t>vez</w:t>
      </w:r>
      <w:r>
        <w:rPr>
          <w:rFonts w:ascii="Arial" w:hAnsi="Arial" w:cs="Arial" w:eastAsia="Arial"/>
          <w:sz w:val="18"/>
          <w:szCs w:val="18"/>
          <w:color w:val="727272"/>
          <w:spacing w:val="4"/>
          <w:w w:val="92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727272"/>
          <w:spacing w:val="-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sistem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-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grabación</w:t>
      </w:r>
      <w:r>
        <w:rPr>
          <w:rFonts w:ascii="Arial" w:hAnsi="Arial" w:cs="Arial" w:eastAsia="Arial"/>
          <w:sz w:val="18"/>
          <w:szCs w:val="18"/>
          <w:color w:val="72727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almacena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727272"/>
          <w:spacing w:val="-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cantida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28282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audio</w:t>
      </w:r>
      <w:r>
        <w:rPr>
          <w:rFonts w:ascii="Arial" w:hAnsi="Arial" w:cs="Arial" w:eastAsia="Arial"/>
          <w:sz w:val="18"/>
          <w:szCs w:val="18"/>
          <w:color w:val="72727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5"/>
          <w:i/>
        </w:rPr>
        <w:t>base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95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lo</w:t>
      </w:r>
      <w:r>
        <w:rPr>
          <w:rFonts w:ascii="Arial" w:hAnsi="Arial" w:cs="Arial" w:eastAsia="Arial"/>
          <w:sz w:val="18"/>
          <w:szCs w:val="18"/>
          <w:color w:val="727272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capacidad</w:t>
      </w:r>
      <w:r>
        <w:rPr>
          <w:rFonts w:ascii="Arial" w:hAnsi="Arial" w:cs="Arial" w:eastAsia="Arial"/>
          <w:sz w:val="18"/>
          <w:szCs w:val="18"/>
          <w:color w:val="828282"/>
          <w:spacing w:val="2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los</w:t>
      </w:r>
      <w:r>
        <w:rPr>
          <w:rFonts w:ascii="Arial" w:hAnsi="Arial" w:cs="Arial" w:eastAsia="Arial"/>
          <w:sz w:val="18"/>
          <w:szCs w:val="18"/>
          <w:color w:val="72727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discos</w:t>
      </w:r>
      <w:r>
        <w:rPr>
          <w:rFonts w:ascii="Arial" w:hAnsi="Arial" w:cs="Arial" w:eastAsia="Arial"/>
          <w:sz w:val="18"/>
          <w:szCs w:val="18"/>
          <w:color w:val="828282"/>
          <w:spacing w:val="-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7"/>
          <w:i/>
        </w:rPr>
        <w:t>dur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07"/>
          <w:i/>
        </w:rPr>
        <w:t>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92"/>
          <w:i/>
        </w:rPr>
        <w:t>s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92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ante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727272"/>
          <w:spacing w:val="-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mencionados</w:t>
      </w:r>
      <w:r>
        <w:rPr>
          <w:rFonts w:ascii="Arial" w:hAnsi="Arial" w:cs="Arial" w:eastAsia="Arial"/>
          <w:sz w:val="18"/>
          <w:szCs w:val="18"/>
          <w:color w:val="727272"/>
          <w:spacing w:val="-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727272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al/lega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su</w:t>
      </w:r>
      <w:r>
        <w:rPr>
          <w:rFonts w:ascii="Arial" w:hAnsi="Arial" w:cs="Arial" w:eastAsia="Arial"/>
          <w:sz w:val="18"/>
          <w:szCs w:val="18"/>
          <w:color w:val="828282"/>
          <w:spacing w:val="-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capacidad</w:t>
      </w:r>
      <w:r>
        <w:rPr>
          <w:rFonts w:ascii="Arial" w:hAnsi="Arial" w:cs="Arial" w:eastAsia="Arial"/>
          <w:sz w:val="18"/>
          <w:szCs w:val="18"/>
          <w:color w:val="828282"/>
          <w:spacing w:val="-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máxima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7272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audio</w:t>
      </w:r>
      <w:r>
        <w:rPr>
          <w:rFonts w:ascii="Arial" w:hAnsi="Arial" w:cs="Arial" w:eastAsia="Arial"/>
          <w:sz w:val="18"/>
          <w:szCs w:val="18"/>
          <w:color w:val="727272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más</w:t>
      </w:r>
      <w:r>
        <w:rPr>
          <w:rFonts w:ascii="Arial" w:hAnsi="Arial" w:cs="Arial" w:eastAsia="Arial"/>
          <w:sz w:val="18"/>
          <w:szCs w:val="18"/>
          <w:color w:val="727272"/>
          <w:spacing w:val="-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antigu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727272"/>
          <w:spacing w:val="-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remplazado</w:t>
      </w:r>
      <w:r>
        <w:rPr>
          <w:rFonts w:ascii="Arial" w:hAnsi="Arial" w:cs="Arial" w:eastAsia="Arial"/>
          <w:sz w:val="18"/>
          <w:szCs w:val="18"/>
          <w:color w:val="727272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828282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2"/>
          <w:i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2"/>
          <w:w w:val="102"/>
          <w:i/>
        </w:rPr>
        <w:t>u</w:t>
      </w:r>
      <w:r>
        <w:rPr>
          <w:rFonts w:ascii="Arial" w:hAnsi="Arial" w:cs="Arial" w:eastAsia="Arial"/>
          <w:sz w:val="18"/>
          <w:szCs w:val="18"/>
          <w:color w:val="919191"/>
          <w:spacing w:val="-2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5"/>
          <w:i/>
        </w:rPr>
        <w:t>vo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5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manera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cíclic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28282"/>
          <w:spacing w:val="-2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7272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2"/>
          <w:i/>
        </w:rPr>
        <w:t>automátic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103"/>
          <w:i/>
        </w:rPr>
        <w:t>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74"/>
          <w:i/>
        </w:rPr>
        <w:t>.</w:t>
      </w:r>
      <w:r>
        <w:rPr>
          <w:rFonts w:ascii="Arial" w:hAnsi="Arial" w:cs="Arial" w:eastAsia="Arial"/>
          <w:sz w:val="18"/>
          <w:szCs w:val="18"/>
          <w:color w:val="919191"/>
          <w:spacing w:val="-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86"/>
          <w:i/>
        </w:rPr>
        <w:t>E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86"/>
          <w:i/>
        </w:rPr>
        <w:t>n</w:t>
      </w:r>
      <w:r>
        <w:rPr>
          <w:rFonts w:ascii="Arial" w:hAnsi="Arial" w:cs="Arial" w:eastAsia="Arial"/>
          <w:sz w:val="18"/>
          <w:szCs w:val="18"/>
          <w:color w:val="828282"/>
          <w:spacing w:val="-4"/>
          <w:w w:val="86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virtu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727272"/>
          <w:spacing w:val="1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8"/>
          <w:i/>
        </w:rPr>
        <w:t>lo</w:t>
      </w:r>
      <w:r>
        <w:rPr>
          <w:rFonts w:ascii="Arial" w:hAnsi="Arial" w:cs="Arial" w:eastAsia="Arial"/>
          <w:sz w:val="18"/>
          <w:szCs w:val="18"/>
          <w:color w:val="727272"/>
          <w:spacing w:val="-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form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82828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que</w:t>
      </w:r>
      <w:r>
        <w:rPr>
          <w:rFonts w:ascii="Arial" w:hAnsi="Arial" w:cs="Arial" w:eastAsia="Arial"/>
          <w:sz w:val="18"/>
          <w:szCs w:val="18"/>
          <w:color w:val="727272"/>
          <w:spacing w:val="-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funcion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82828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sistem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-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grabación</w:t>
      </w:r>
      <w:r>
        <w:rPr>
          <w:rFonts w:ascii="Arial" w:hAnsi="Arial" w:cs="Arial" w:eastAsia="Arial"/>
          <w:sz w:val="18"/>
          <w:szCs w:val="18"/>
          <w:color w:val="727272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del</w:t>
      </w:r>
      <w:r>
        <w:rPr>
          <w:rFonts w:ascii="Arial" w:hAnsi="Arial" w:cs="Arial" w:eastAsia="Arial"/>
          <w:sz w:val="18"/>
          <w:szCs w:val="18"/>
          <w:color w:val="7272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2"/>
          <w:i/>
        </w:rPr>
        <w:t>equipo,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2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se</w:t>
      </w:r>
      <w:r>
        <w:rPr>
          <w:rFonts w:ascii="Arial" w:hAnsi="Arial" w:cs="Arial" w:eastAsia="Arial"/>
          <w:sz w:val="18"/>
          <w:szCs w:val="18"/>
          <w:color w:val="828282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tien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color w:val="727272"/>
          <w:spacing w:val="2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-8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paldo</w:t>
      </w:r>
      <w:r>
        <w:rPr>
          <w:rFonts w:ascii="Arial" w:hAnsi="Arial" w:cs="Arial" w:eastAsia="Arial"/>
          <w:sz w:val="18"/>
          <w:szCs w:val="18"/>
          <w:color w:val="727272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aproximadament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15</w:t>
      </w:r>
      <w:r>
        <w:rPr>
          <w:rFonts w:ascii="Arial" w:hAnsi="Arial" w:cs="Arial" w:eastAsia="Arial"/>
          <w:sz w:val="18"/>
          <w:szCs w:val="18"/>
          <w:color w:val="727272"/>
          <w:spacing w:val="2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día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grabación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;</w:t>
      </w:r>
      <w:r>
        <w:rPr>
          <w:rFonts w:ascii="Arial" w:hAnsi="Arial" w:cs="Arial" w:eastAsia="Arial"/>
          <w:sz w:val="18"/>
          <w:szCs w:val="18"/>
          <w:color w:val="727272"/>
          <w:spacing w:val="2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motiv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por</w:t>
      </w:r>
      <w:r>
        <w:rPr>
          <w:rFonts w:ascii="Arial" w:hAnsi="Arial" w:cs="Arial" w:eastAsia="Arial"/>
          <w:sz w:val="18"/>
          <w:szCs w:val="18"/>
          <w:color w:val="828282"/>
          <w:spacing w:val="3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color w:val="828282"/>
          <w:spacing w:val="2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cual</w:t>
      </w:r>
      <w:r>
        <w:rPr>
          <w:rFonts w:ascii="Arial" w:hAnsi="Arial" w:cs="Arial" w:eastAsia="Arial"/>
          <w:sz w:val="18"/>
          <w:szCs w:val="18"/>
          <w:color w:val="727272"/>
          <w:spacing w:val="2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me</w:t>
      </w:r>
      <w:r>
        <w:rPr>
          <w:rFonts w:ascii="Arial" w:hAnsi="Arial" w:cs="Arial" w:eastAsia="Arial"/>
          <w:sz w:val="18"/>
          <w:szCs w:val="18"/>
          <w:color w:val="727272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828282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3"/>
          <w:i/>
        </w:rPr>
        <w:t>imposible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3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remiti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727272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lo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2"/>
          <w:i/>
        </w:rPr>
        <w:t>solicitad</w:t>
      </w:r>
      <w:r>
        <w:rPr>
          <w:rFonts w:ascii="Arial" w:hAnsi="Arial" w:cs="Arial" w:eastAsia="Arial"/>
          <w:sz w:val="18"/>
          <w:szCs w:val="18"/>
          <w:color w:val="828282"/>
          <w:spacing w:val="-5"/>
          <w:w w:val="103"/>
          <w:i/>
        </w:rPr>
        <w:t>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93"/>
          <w:i/>
        </w:rPr>
        <w:t>..</w:t>
      </w:r>
      <w:r>
        <w:rPr>
          <w:rFonts w:ascii="Arial" w:hAnsi="Arial" w:cs="Arial" w:eastAsia="Arial"/>
          <w:sz w:val="18"/>
          <w:szCs w:val="18"/>
          <w:color w:val="919191"/>
          <w:spacing w:val="-33"/>
          <w:w w:val="93"/>
          <w:i/>
        </w:rPr>
        <w:t>.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61"/>
          <w:i/>
        </w:rPr>
        <w:t>"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2.973938pt;margin-top:11.307643pt;width:.1pt;height:51.583683pt;mso-position-horizontal-relative:page;mso-position-vertical-relative:paragraph;z-index:-1221" coordorigin="2659,226" coordsize="2,1032">
            <v:shape style="position:absolute;left:2659;top:226;width:2;height:1032" coordorigin="2659,226" coordsize="0,1032" path="m2659,1258l2659,226e" filled="f" stroked="t" strokeweight=".953218pt" strokecolor="#D4D4D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27272"/>
          <w:spacing w:val="-16"/>
          <w:w w:val="97"/>
        </w:rPr>
        <w:t>B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7"/>
        </w:rPr>
        <w:t>.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919191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Expedient</w:t>
      </w:r>
      <w:r>
        <w:rPr>
          <w:rFonts w:ascii="Arial" w:hAnsi="Arial" w:cs="Arial" w:eastAsia="Arial"/>
          <w:sz w:val="18"/>
          <w:szCs w:val="18"/>
          <w:color w:val="727272"/>
          <w:spacing w:val="-16"/>
          <w:w w:val="101"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-7"/>
          <w:w w:val="211"/>
        </w:rPr>
        <w:t>:</w:t>
      </w:r>
      <w:r>
        <w:rPr>
          <w:rFonts w:ascii="Arial" w:hAnsi="Arial" w:cs="Arial" w:eastAsia="Arial"/>
          <w:sz w:val="18"/>
          <w:szCs w:val="18"/>
          <w:color w:val="4B4B4B"/>
          <w:spacing w:val="-30"/>
          <w:w w:val="95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-22"/>
          <w:w w:val="102"/>
        </w:rPr>
        <w:t>T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88"/>
        </w:rPr>
        <w:t>AIP</w:t>
      </w:r>
      <w:r>
        <w:rPr>
          <w:rFonts w:ascii="Arial" w:hAnsi="Arial" w:cs="Arial" w:eastAsia="Arial"/>
          <w:sz w:val="18"/>
          <w:szCs w:val="18"/>
          <w:color w:val="4B4B4B"/>
          <w:spacing w:val="-13"/>
          <w:w w:val="89"/>
        </w:rPr>
        <w:t>J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20"/>
        </w:rPr>
        <w:t>/FG/</w:t>
      </w:r>
      <w:r>
        <w:rPr>
          <w:rFonts w:ascii="Arial" w:hAnsi="Arial" w:cs="Arial" w:eastAsia="Arial"/>
          <w:sz w:val="18"/>
          <w:szCs w:val="18"/>
          <w:color w:val="727272"/>
          <w:spacing w:val="-23"/>
          <w:w w:val="121"/>
        </w:rPr>
        <w:t>l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6"/>
        </w:rPr>
        <w:t>41fl016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w w:val="102"/>
        </w:rPr>
        <w:t>Solicitant</w:t>
      </w:r>
      <w:r>
        <w:rPr>
          <w:rFonts w:ascii="Arial" w:hAnsi="Arial" w:cs="Arial" w:eastAsia="Arial"/>
          <w:sz w:val="18"/>
          <w:szCs w:val="18"/>
          <w:color w:val="727272"/>
          <w:spacing w:val="-16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211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Inform</w:t>
      </w:r>
      <w:r>
        <w:rPr>
          <w:rFonts w:ascii="Arial" w:hAnsi="Arial" w:cs="Arial" w:eastAsia="Arial"/>
          <w:sz w:val="18"/>
          <w:szCs w:val="18"/>
          <w:color w:val="5B5B5B"/>
          <w:spacing w:val="6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ción</w:t>
      </w:r>
      <w:r>
        <w:rPr>
          <w:rFonts w:ascii="Arial" w:hAnsi="Arial" w:cs="Arial" w:eastAsia="Arial"/>
          <w:sz w:val="18"/>
          <w:szCs w:val="18"/>
          <w:color w:val="82828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-3"/>
          <w:w w:val="83"/>
        </w:rPr>
        <w:t>S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3"/>
        </w:rPr>
        <w:t>olicitada:</w:t>
      </w:r>
      <w:r>
        <w:rPr>
          <w:rFonts w:ascii="Arial" w:hAnsi="Arial" w:cs="Arial" w:eastAsia="Arial"/>
          <w:sz w:val="18"/>
          <w:szCs w:val="18"/>
          <w:color w:val="5B5B5B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12"/>
        </w:rPr>
        <w:t>Solicit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5B5B5B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0"/>
        </w:rPr>
        <w:t>hoja</w:t>
      </w:r>
      <w:r>
        <w:rPr>
          <w:rFonts w:ascii="Arial" w:hAnsi="Arial" w:cs="Arial" w:eastAsia="Arial"/>
          <w:sz w:val="18"/>
          <w:szCs w:val="18"/>
          <w:color w:val="4B4B4B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4B4B4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4B4B4B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nomina</w:t>
      </w:r>
      <w:r>
        <w:rPr>
          <w:rFonts w:ascii="Arial" w:hAnsi="Arial" w:cs="Arial" w:eastAsia="Arial"/>
          <w:sz w:val="18"/>
          <w:szCs w:val="18"/>
          <w:color w:val="5B5B5B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firmad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B5B5B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4B4B4B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5B5B5B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12"/>
        </w:rPr>
        <w:t>suscrit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5B5B5B"/>
          <w:spacing w:val="-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4B4B4B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13"/>
        </w:rPr>
        <w:t>periodo</w:t>
      </w:r>
      <w:r>
        <w:rPr>
          <w:rFonts w:ascii="Arial" w:hAnsi="Arial" w:cs="Arial" w:eastAsia="Arial"/>
          <w:sz w:val="18"/>
          <w:szCs w:val="18"/>
          <w:color w:val="5B5B5B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0"/>
        </w:rPr>
        <w:t>Marzo</w:t>
      </w:r>
      <w:r>
        <w:rPr>
          <w:rFonts w:ascii="Arial" w:hAnsi="Arial" w:cs="Arial" w:eastAsia="Arial"/>
          <w:sz w:val="18"/>
          <w:szCs w:val="18"/>
          <w:color w:val="4B4B4B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color w:val="4B4B4B"/>
          <w:spacing w:val="0"/>
          <w:w w:val="100"/>
        </w:rPr>
        <w:t>Marzo</w:t>
      </w:r>
      <w:r>
        <w:rPr>
          <w:rFonts w:ascii="Arial" w:hAnsi="Arial" w:cs="Arial" w:eastAsia="Arial"/>
          <w:sz w:val="18"/>
          <w:szCs w:val="18"/>
          <w:color w:val="4B4B4B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0"/>
          <w:w w:val="108"/>
        </w:rPr>
        <w:t>201</w:t>
      </w:r>
      <w:r>
        <w:rPr>
          <w:rFonts w:ascii="Times New Roman" w:hAnsi="Times New Roman" w:cs="Times New Roman" w:eastAsia="Times New Roman"/>
          <w:sz w:val="19"/>
          <w:szCs w:val="19"/>
          <w:color w:val="5B5B5B"/>
          <w:spacing w:val="-21"/>
          <w:w w:val="108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828282"/>
          <w:spacing w:val="0"/>
          <w:w w:val="139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95" w:after="0" w:line="240" w:lineRule="auto"/>
        <w:ind w:left="4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3.440002pt;margin-top:11.999366pt;width:291.933633pt;height:318.573950pt;mso-position-horizontal-relative:page;mso-position-vertical-relative:paragraph;z-index:-1223" coordorigin="2669,240" coordsize="5839,6371">
            <v:shape style="position:absolute;left:2669;top:1584;width:269;height:2938" type="#_x0000_t75">
              <v:imagedata r:id="rId24" o:title=""/>
            </v:shape>
            <v:group style="position:absolute;left:2879;top:254;width:2;height:6343" coordorigin="2879,254" coordsize="2,6343">
              <v:shape style="position:absolute;left:2879;top:254;width:2;height:6343" coordorigin="2879,254" coordsize="0,6343" path="m2879,6597l2879,254e" filled="f" stroked="t" strokeweight="1.429827pt" strokecolor="#979797">
                <v:path arrowok="t"/>
              </v:shape>
            </v:group>
            <v:group style="position:absolute;left:2869;top:6559;width:5624;height:2" coordorigin="2869,6559" coordsize="5624,2">
              <v:shape style="position:absolute;left:2869;top:6559;width:5624;height:2" coordorigin="2869,6559" coordsize="5624,0" path="m2869,6559l8493,6559e" filled="f" stroked="t" strokeweight="1.429827pt" strokecolor="#B3B3B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27272"/>
          <w:spacing w:val="-1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0"/>
        </w:rPr>
        <w:t>pia</w:t>
      </w:r>
      <w:r>
        <w:rPr>
          <w:rFonts w:ascii="Arial" w:hAnsi="Arial" w:cs="Arial" w:eastAsia="Arial"/>
          <w:sz w:val="18"/>
          <w:szCs w:val="18"/>
          <w:color w:val="4B4B4B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B5B5B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8"/>
        </w:rPr>
        <w:t>m</w:t>
      </w:r>
      <w:r>
        <w:rPr>
          <w:rFonts w:ascii="Arial" w:hAnsi="Arial" w:cs="Arial" w:eastAsia="Arial"/>
          <w:sz w:val="18"/>
          <w:szCs w:val="18"/>
          <w:color w:val="5B5B5B"/>
          <w:spacing w:val="4"/>
          <w:w w:val="108"/>
        </w:rPr>
        <w:t>i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8"/>
        </w:rPr>
        <w:t>expedi</w:t>
      </w:r>
      <w:r>
        <w:rPr>
          <w:rFonts w:ascii="Arial" w:hAnsi="Arial" w:cs="Arial" w:eastAsia="Arial"/>
          <w:sz w:val="18"/>
          <w:szCs w:val="18"/>
          <w:color w:val="727272"/>
          <w:spacing w:val="-24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8"/>
        </w:rPr>
        <w:t>nt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4B4B4B"/>
          <w:spacing w:val="11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8"/>
        </w:rPr>
        <w:t>persona</w:t>
      </w:r>
      <w:r>
        <w:rPr>
          <w:rFonts w:ascii="Arial" w:hAnsi="Arial" w:cs="Arial" w:eastAsia="Arial"/>
          <w:sz w:val="18"/>
          <w:szCs w:val="18"/>
          <w:color w:val="5B5B5B"/>
          <w:spacing w:val="5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8"/>
        </w:rPr>
        <w:t>de</w:t>
      </w:r>
      <w:r>
        <w:rPr>
          <w:rFonts w:ascii="Arial" w:hAnsi="Arial" w:cs="Arial" w:eastAsia="Arial"/>
          <w:sz w:val="18"/>
          <w:szCs w:val="18"/>
          <w:color w:val="5B5B5B"/>
          <w:spacing w:val="-17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B5B5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B5B5B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6"/>
        </w:rPr>
        <w:t>Genera</w:t>
      </w:r>
      <w:r>
        <w:rPr>
          <w:rFonts w:ascii="Arial" w:hAnsi="Arial" w:cs="Arial" w:eastAsia="Arial"/>
          <w:sz w:val="18"/>
          <w:szCs w:val="18"/>
          <w:color w:val="5B5B5B"/>
          <w:spacing w:val="5"/>
          <w:w w:val="106"/>
        </w:rPr>
        <w:t>l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4B4B4B"/>
          <w:spacing w:val="6"/>
          <w:w w:val="106"/>
        </w:rPr>
        <w:t>l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6"/>
        </w:rPr>
        <w:t>Estado"</w:t>
      </w:r>
      <w:r>
        <w:rPr>
          <w:rFonts w:ascii="Arial" w:hAnsi="Arial" w:cs="Arial" w:eastAsia="Arial"/>
          <w:sz w:val="18"/>
          <w:szCs w:val="18"/>
          <w:color w:val="5B5B5B"/>
          <w:spacing w:val="-12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12"/>
        </w:rPr>
        <w:t>(sic</w:t>
      </w:r>
      <w:r>
        <w:rPr>
          <w:rFonts w:ascii="Arial" w:hAnsi="Arial" w:cs="Arial" w:eastAsia="Arial"/>
          <w:sz w:val="18"/>
          <w:szCs w:val="18"/>
          <w:color w:val="5B5B5B"/>
          <w:spacing w:val="-20"/>
          <w:w w:val="112"/>
        </w:rPr>
        <w:t>)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21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11" w:lineRule="auto"/>
        <w:ind w:left="448" w:right="418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Procedimient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B5B5B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1"/>
          <w:w w:val="93"/>
        </w:rPr>
        <w:t>c</w:t>
      </w:r>
      <w:r>
        <w:rPr>
          <w:rFonts w:ascii="Arial" w:hAnsi="Arial" w:cs="Arial" w:eastAsia="Arial"/>
          <w:sz w:val="18"/>
          <w:szCs w:val="18"/>
          <w:color w:val="919191"/>
          <w:spacing w:val="-7"/>
          <w:w w:val="93"/>
        </w:rPr>
        <w:t>c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3"/>
        </w:rPr>
        <w:t>eso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272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Inform</w:t>
      </w:r>
      <w:r>
        <w:rPr>
          <w:rFonts w:ascii="Arial" w:hAnsi="Arial" w:cs="Arial" w:eastAsia="Arial"/>
          <w:sz w:val="18"/>
          <w:szCs w:val="18"/>
          <w:color w:val="5B5B5B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ci</w:t>
      </w:r>
      <w:r>
        <w:rPr>
          <w:rFonts w:ascii="Arial" w:hAnsi="Arial" w:cs="Arial" w:eastAsia="Arial"/>
          <w:sz w:val="18"/>
          <w:szCs w:val="18"/>
          <w:color w:val="828282"/>
          <w:spacing w:val="-1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B5B5B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272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fundament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B5B5B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arábigo</w:t>
      </w:r>
      <w:r>
        <w:rPr>
          <w:rFonts w:ascii="Arial" w:hAnsi="Arial" w:cs="Arial" w:eastAsia="Arial"/>
          <w:sz w:val="18"/>
          <w:szCs w:val="18"/>
          <w:color w:val="72727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0"/>
          <w:w w:val="53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0"/>
          <w:w w:val="53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IV</w:t>
      </w:r>
      <w:r>
        <w:rPr>
          <w:rFonts w:ascii="Arial" w:hAnsi="Arial" w:cs="Arial" w:eastAsia="Arial"/>
          <w:sz w:val="18"/>
          <w:szCs w:val="18"/>
          <w:color w:val="727272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B5B5B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0"/>
        </w:rPr>
        <w:t>l,.e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0"/>
        </w:rPr>
        <w:t>y</w:t>
      </w:r>
      <w:r>
        <w:rPr>
          <w:rFonts w:ascii="Arial" w:hAnsi="Arial" w:cs="Arial" w:eastAsia="Arial"/>
          <w:sz w:val="18"/>
          <w:szCs w:val="18"/>
          <w:color w:val="727272"/>
          <w:spacing w:val="8"/>
          <w:w w:val="8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6"/>
        </w:rPr>
        <w:t>Orgánic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-6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3"/>
        </w:rPr>
        <w:t>Fiscalí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8"/>
        </w:rPr>
        <w:t>Genera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7"/>
        </w:rPr>
        <w:t>d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4B4B4B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8"/>
        </w:rPr>
        <w:t>Estado</w:t>
      </w:r>
      <w:r>
        <w:rPr>
          <w:rFonts w:ascii="Arial" w:hAnsi="Arial" w:cs="Arial" w:eastAsia="Arial"/>
          <w:sz w:val="18"/>
          <w:szCs w:val="18"/>
          <w:color w:val="727272"/>
          <w:spacing w:val="-12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8"/>
        </w:rPr>
        <w:t>en</w:t>
      </w:r>
      <w:r>
        <w:rPr>
          <w:rFonts w:ascii="Arial" w:hAnsi="Arial" w:cs="Arial" w:eastAsia="Arial"/>
          <w:sz w:val="18"/>
          <w:szCs w:val="18"/>
          <w:color w:val="727272"/>
          <w:spacing w:val="-3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color w:val="828282"/>
          <w:spacing w:val="-1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26"/>
        </w:rPr>
        <w:t>n</w:t>
      </w:r>
      <w:r>
        <w:rPr>
          <w:rFonts w:ascii="Arial" w:hAnsi="Arial" w:cs="Arial" w:eastAsia="Arial"/>
          <w:sz w:val="18"/>
          <w:szCs w:val="18"/>
          <w:color w:val="5B5B5B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272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5B5B5B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erales</w:t>
      </w:r>
      <w:r>
        <w:rPr>
          <w:rFonts w:ascii="Arial" w:hAnsi="Arial" w:cs="Arial" w:eastAsia="Arial"/>
          <w:sz w:val="18"/>
          <w:szCs w:val="18"/>
          <w:color w:val="82828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23,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7272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8"/>
        </w:rPr>
        <w:t>4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7"/>
        </w:rPr>
        <w:t>,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1"/>
        </w:rPr>
        <w:t>2</w:t>
      </w:r>
      <w:r>
        <w:rPr>
          <w:rFonts w:ascii="Arial" w:hAnsi="Arial" w:cs="Arial" w:eastAsia="Arial"/>
          <w:sz w:val="18"/>
          <w:szCs w:val="18"/>
          <w:color w:val="919191"/>
          <w:spacing w:val="-24"/>
          <w:w w:val="101"/>
        </w:rPr>
        <w:t>5</w:t>
      </w:r>
      <w:r>
        <w:rPr>
          <w:rFonts w:ascii="Arial" w:hAnsi="Arial" w:cs="Arial" w:eastAsia="Arial"/>
          <w:sz w:val="18"/>
          <w:szCs w:val="18"/>
          <w:color w:val="727272"/>
          <w:spacing w:val="-10"/>
          <w:w w:val="249"/>
        </w:rPr>
        <w:t>,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2"/>
        </w:rPr>
        <w:t>26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1"/>
        </w:rPr>
        <w:t>VIl,</w:t>
      </w:r>
      <w:r>
        <w:rPr>
          <w:rFonts w:ascii="Arial" w:hAnsi="Arial" w:cs="Arial" w:eastAsia="Arial"/>
          <w:sz w:val="18"/>
          <w:szCs w:val="18"/>
          <w:color w:val="727272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36</w:t>
      </w:r>
      <w:r>
        <w:rPr>
          <w:rFonts w:ascii="Arial" w:hAnsi="Arial" w:cs="Arial" w:eastAsia="Arial"/>
          <w:sz w:val="18"/>
          <w:szCs w:val="18"/>
          <w:color w:val="828282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828282"/>
          <w:spacing w:val="0"/>
          <w:w w:val="100"/>
        </w:rPr>
        <w:t>37,</w:t>
      </w:r>
      <w:r>
        <w:rPr>
          <w:rFonts w:ascii="Times New Roman" w:hAnsi="Times New Roman" w:cs="Times New Roman" w:eastAsia="Times New Roman"/>
          <w:sz w:val="19"/>
          <w:szCs w:val="19"/>
          <w:color w:val="82828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2828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19"/>
          <w:szCs w:val="19"/>
          <w:color w:val="727272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272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39</w:t>
      </w:r>
      <w:r>
        <w:rPr>
          <w:rFonts w:ascii="Arial" w:hAnsi="Arial" w:cs="Arial" w:eastAsia="Arial"/>
          <w:sz w:val="18"/>
          <w:szCs w:val="18"/>
          <w:color w:val="72727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59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20"/>
          <w:w w:val="59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5B5B5B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28282"/>
          <w:spacing w:val="-15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lam</w:t>
      </w:r>
      <w:r>
        <w:rPr>
          <w:rFonts w:ascii="Arial" w:hAnsi="Arial" w:cs="Arial" w:eastAsia="Arial"/>
          <w:sz w:val="18"/>
          <w:szCs w:val="18"/>
          <w:color w:val="828282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nt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B5B5B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-1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28282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B5B5B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-3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ey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B5B5B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B5B5B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ral</w:t>
      </w:r>
      <w:r>
        <w:rPr>
          <w:rFonts w:ascii="Arial" w:hAnsi="Arial" w:cs="Arial" w:eastAsia="Arial"/>
          <w:sz w:val="18"/>
          <w:szCs w:val="18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8"/>
        </w:rPr>
        <w:t>del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4"/>
        </w:rPr>
        <w:t>Estad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828282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5"/>
        </w:rPr>
        <w:t>Jalisco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727272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28282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solic</w:t>
      </w:r>
      <w:r>
        <w:rPr>
          <w:rFonts w:ascii="Arial" w:hAnsi="Arial" w:cs="Arial" w:eastAsia="Arial"/>
          <w:sz w:val="18"/>
          <w:szCs w:val="18"/>
          <w:color w:val="828282"/>
          <w:spacing w:val="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B5B5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5"/>
        </w:rPr>
        <w:t>FG/UT/807/201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5"/>
        </w:rPr>
        <w:t>6</w:t>
      </w:r>
      <w:r>
        <w:rPr>
          <w:rFonts w:ascii="Arial" w:hAnsi="Arial" w:cs="Arial" w:eastAsia="Arial"/>
          <w:sz w:val="18"/>
          <w:szCs w:val="18"/>
          <w:color w:val="727272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5B5B5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7272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diez</w:t>
      </w:r>
      <w:r>
        <w:rPr>
          <w:rFonts w:ascii="Arial" w:hAnsi="Arial" w:cs="Arial" w:eastAsia="Arial"/>
          <w:sz w:val="18"/>
          <w:szCs w:val="18"/>
          <w:color w:val="7272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2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8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727272"/>
          <w:spacing w:val="-7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97"/>
        </w:rPr>
        <w:t>es</w:t>
      </w:r>
      <w:r>
        <w:rPr>
          <w:rFonts w:ascii="Arial" w:hAnsi="Arial" w:cs="Arial" w:eastAsia="Arial"/>
          <w:sz w:val="18"/>
          <w:szCs w:val="18"/>
          <w:color w:val="919191"/>
          <w:spacing w:val="-11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1"/>
        </w:rPr>
        <w:t>nte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272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-1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241"/>
        </w:rPr>
        <w:t>l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0"/>
        </w:rPr>
        <w:t>ln</w:t>
      </w:r>
      <w:r>
        <w:rPr>
          <w:rFonts w:ascii="Arial" w:hAnsi="Arial" w:cs="Arial" w:eastAsia="Arial"/>
          <w:sz w:val="18"/>
          <w:szCs w:val="18"/>
          <w:color w:val="727272"/>
          <w:spacing w:val="-20"/>
          <w:w w:val="110"/>
        </w:rPr>
        <w:t>g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58"/>
        </w:rPr>
        <w:t>.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Salvado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28282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Medina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Bonilla,</w:t>
      </w:r>
      <w:r>
        <w:rPr>
          <w:rFonts w:ascii="Arial" w:hAnsi="Arial" w:cs="Arial" w:eastAsia="Arial"/>
          <w:sz w:val="18"/>
          <w:szCs w:val="18"/>
          <w:color w:val="7272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Directo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Cen</w:t>
      </w:r>
      <w:r>
        <w:rPr>
          <w:rFonts w:ascii="Arial" w:hAnsi="Arial" w:cs="Arial" w:eastAsia="Arial"/>
          <w:sz w:val="18"/>
          <w:szCs w:val="18"/>
          <w:color w:val="828282"/>
          <w:spacing w:val="-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Integra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Comunicaciones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6"/>
        </w:rPr>
        <w:t>Dependel'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6"/>
        </w:rPr>
        <w:t>)cia</w:t>
      </w:r>
      <w:r>
        <w:rPr>
          <w:rFonts w:ascii="Arial" w:hAnsi="Arial" w:cs="Arial" w:eastAsia="Arial"/>
          <w:sz w:val="18"/>
          <w:szCs w:val="18"/>
          <w:color w:val="727272"/>
          <w:spacing w:val="9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96"/>
        </w:rPr>
        <w:t>la</w:t>
      </w:r>
      <w:r>
        <w:rPr>
          <w:rFonts w:ascii="Arial" w:hAnsi="Arial" w:cs="Arial" w:eastAsia="Arial"/>
          <w:sz w:val="18"/>
          <w:szCs w:val="18"/>
          <w:color w:val="5B5B5B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req</w:t>
      </w:r>
      <w:r>
        <w:rPr>
          <w:rFonts w:ascii="Arial" w:hAnsi="Arial" w:cs="Arial" w:eastAsia="Arial"/>
          <w:sz w:val="18"/>
          <w:szCs w:val="18"/>
          <w:color w:val="5B5B5B"/>
          <w:spacing w:val="-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828282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rida</w:t>
      </w:r>
      <w:r>
        <w:rPr>
          <w:rFonts w:ascii="Arial" w:hAnsi="Arial" w:cs="Arial" w:eastAsia="Arial"/>
          <w:sz w:val="18"/>
          <w:szCs w:val="18"/>
          <w:color w:val="5B5B5B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272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3"/>
        </w:rPr>
        <w:t>el</w:t>
      </w:r>
      <w:r>
        <w:rPr>
          <w:rFonts w:ascii="Arial" w:hAnsi="Arial" w:cs="Arial" w:eastAsia="Arial"/>
          <w:sz w:val="18"/>
          <w:szCs w:val="18"/>
          <w:color w:val="727272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peticionarlo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5B5B5B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5B5B5B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derivó</w:t>
      </w:r>
      <w:r>
        <w:rPr>
          <w:rFonts w:ascii="Arial" w:hAnsi="Arial" w:cs="Arial" w:eastAsia="Arial"/>
          <w:sz w:val="18"/>
          <w:szCs w:val="18"/>
          <w:color w:val="7272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5B5B5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5"/>
        </w:rPr>
        <w:t>correspondient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-15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5B5B5B"/>
          <w:spacing w:val="-15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8"/>
        </w:rPr>
        <w:t>spuesta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272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-11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4B4B4B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área</w:t>
      </w:r>
      <w:r>
        <w:rPr>
          <w:rFonts w:ascii="Arial" w:hAnsi="Arial" w:cs="Arial" w:eastAsia="Arial"/>
          <w:sz w:val="18"/>
          <w:szCs w:val="18"/>
          <w:color w:val="828282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6"/>
        </w:rPr>
        <w:t>comp</w:t>
      </w:r>
      <w:r>
        <w:rPr>
          <w:rFonts w:ascii="Arial" w:hAnsi="Arial" w:cs="Arial" w:eastAsia="Arial"/>
          <w:sz w:val="18"/>
          <w:szCs w:val="18"/>
          <w:color w:val="828282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color w:val="4B4B4B"/>
          <w:spacing w:val="-10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-19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5B5B5B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828282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00"/>
        </w:rPr>
        <w:t>nder</w:t>
      </w:r>
      <w:r>
        <w:rPr>
          <w:rFonts w:ascii="Arial" w:hAnsi="Arial" w:cs="Arial" w:eastAsia="Arial"/>
          <w:sz w:val="18"/>
          <w:szCs w:val="18"/>
          <w:color w:val="5B5B5B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727272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6"/>
        </w:rPr>
        <w:t>petición: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7" w:lineRule="auto"/>
        <w:ind w:left="458" w:right="308" w:firstLine="-10"/>
        <w:jc w:val="left"/>
        <w:tabs>
          <w:tab w:pos="7560" w:val="left"/>
          <w:tab w:pos="7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31.040009pt;margin-top:68.611588pt;width:154.474289pt;height:78.101701pt;mso-position-horizontal-relative:page;mso-position-vertical-relative:paragraph;z-index:-1222" coordorigin="8621,1372" coordsize="3089,1562">
            <v:shape style="position:absolute;left:8621;top:1372;width:2918;height:1536" type="#_x0000_t75">
              <v:imagedata r:id="rId25" o:title=""/>
            </v:shape>
            <v:group style="position:absolute;left:9332;top:2920;width:2364;height:2" coordorigin="9332,2920" coordsize="2364,2">
              <v:shape style="position:absolute;left:9332;top:2920;width:2364;height:2" coordorigin="9332,2920" coordsize="2364,0" path="m9332,2920l11696,2920e" filled="f" stroked="t" strokeweight="1.429827pt" strokecolor="#B8B8B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36"/>
        </w:rPr>
        <w:t>-</w:t>
      </w:r>
      <w:r>
        <w:rPr>
          <w:rFonts w:ascii="Arial" w:hAnsi="Arial" w:cs="Arial" w:eastAsia="Arial"/>
          <w:sz w:val="18"/>
          <w:szCs w:val="18"/>
          <w:color w:val="828282"/>
          <w:spacing w:val="-19"/>
          <w:w w:val="136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35"/>
        </w:rPr>
        <w:t>FGE/CGAP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35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35"/>
        </w:rPr>
        <w:t>016</w:t>
      </w:r>
      <w:r>
        <w:rPr>
          <w:rFonts w:ascii="Arial" w:hAnsi="Arial" w:cs="Arial" w:eastAsia="Arial"/>
          <w:sz w:val="18"/>
          <w:szCs w:val="18"/>
          <w:color w:val="5B5B5B"/>
          <w:spacing w:val="-3"/>
          <w:w w:val="135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4"/>
        </w:rPr>
        <w:t>fech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727272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272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7272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2"/>
        </w:rPr>
        <w:t>2016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1"/>
        </w:rPr>
        <w:t>,</w:t>
      </w:r>
      <w:r>
        <w:rPr>
          <w:rFonts w:ascii="Arial" w:hAnsi="Arial" w:cs="Arial" w:eastAsia="Arial"/>
          <w:sz w:val="18"/>
          <w:szCs w:val="18"/>
          <w:color w:val="828282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firmad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27272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-11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B5B5B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727272"/>
          <w:spacing w:val="-9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919191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nci</w:t>
      </w:r>
      <w:r>
        <w:rPr>
          <w:rFonts w:ascii="Arial" w:hAnsi="Arial" w:cs="Arial" w:eastAsia="Arial"/>
          <w:sz w:val="18"/>
          <w:szCs w:val="18"/>
          <w:color w:val="919191"/>
          <w:spacing w:val="7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7272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3"/>
        </w:rPr>
        <w:t>J</w:t>
      </w:r>
      <w:r>
        <w:rPr>
          <w:rFonts w:ascii="Arial" w:hAnsi="Arial" w:cs="Arial" w:eastAsia="Arial"/>
          <w:sz w:val="18"/>
          <w:szCs w:val="18"/>
          <w:color w:val="727272"/>
          <w:spacing w:val="-6"/>
          <w:w w:val="83"/>
        </w:rPr>
        <w:t>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83"/>
        </w:rPr>
        <w:t>SÉ</w:t>
      </w:r>
      <w:r>
        <w:rPr>
          <w:rFonts w:ascii="Arial" w:hAnsi="Arial" w:cs="Arial" w:eastAsia="Arial"/>
          <w:sz w:val="18"/>
          <w:szCs w:val="18"/>
          <w:color w:val="919191"/>
          <w:spacing w:val="2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2"/>
        </w:rPr>
        <w:t>JESÚS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color w:val="919191"/>
          <w:spacing w:val="5"/>
          <w:w w:val="89"/>
        </w:rPr>
        <w:t>Á</w:t>
      </w:r>
      <w:r>
        <w:rPr>
          <w:rFonts w:ascii="Arial" w:hAnsi="Arial" w:cs="Arial" w:eastAsia="Arial"/>
          <w:sz w:val="18"/>
          <w:szCs w:val="18"/>
          <w:color w:val="727272"/>
          <w:spacing w:val="-13"/>
          <w:w w:val="89"/>
        </w:rPr>
        <w:t>N</w:t>
      </w:r>
      <w:r>
        <w:rPr>
          <w:rFonts w:ascii="Arial" w:hAnsi="Arial" w:cs="Arial" w:eastAsia="Arial"/>
          <w:sz w:val="18"/>
          <w:szCs w:val="18"/>
          <w:color w:val="919191"/>
          <w:spacing w:val="-10"/>
          <w:w w:val="89"/>
        </w:rPr>
        <w:t>C</w:t>
      </w:r>
      <w:r>
        <w:rPr>
          <w:rFonts w:ascii="Arial" w:hAnsi="Arial" w:cs="Arial" w:eastAsia="Arial"/>
          <w:sz w:val="18"/>
          <w:szCs w:val="18"/>
          <w:color w:val="727272"/>
          <w:spacing w:val="-10"/>
          <w:w w:val="89"/>
        </w:rPr>
        <w:t>H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89"/>
        </w:rPr>
        <w:t>EZ</w:t>
      </w:r>
      <w:r>
        <w:rPr>
          <w:rFonts w:ascii="Arial" w:hAnsi="Arial" w:cs="Arial" w:eastAsia="Arial"/>
          <w:sz w:val="18"/>
          <w:szCs w:val="18"/>
          <w:color w:val="919191"/>
          <w:spacing w:val="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5"/>
          <w:w w:val="95"/>
        </w:rPr>
        <w:t>G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919191"/>
          <w:spacing w:val="-11"/>
          <w:w w:val="88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6"/>
        </w:rPr>
        <w:t>RR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85"/>
        </w:rPr>
        <w:t>A</w:t>
      </w:r>
      <w:r>
        <w:rPr>
          <w:rFonts w:ascii="Arial" w:hAnsi="Arial" w:cs="Arial" w:eastAsia="Arial"/>
          <w:sz w:val="18"/>
          <w:szCs w:val="18"/>
          <w:color w:val="919191"/>
          <w:spacing w:val="4"/>
          <w:w w:val="199"/>
        </w:rPr>
        <w:t>,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5"/>
        </w:rPr>
        <w:t>en</w:t>
      </w:r>
      <w:r>
        <w:rPr>
          <w:rFonts w:ascii="Arial" w:hAnsi="Arial" w:cs="Arial" w:eastAsia="Arial"/>
          <w:sz w:val="18"/>
          <w:szCs w:val="18"/>
          <w:color w:val="828282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8"/>
        </w:rPr>
        <w:t>carácte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828282"/>
          <w:spacing w:val="-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1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oordinador</w:t>
      </w:r>
      <w:r>
        <w:rPr>
          <w:rFonts w:ascii="Arial" w:hAnsi="Arial" w:cs="Arial" w:eastAsia="Arial"/>
          <w:sz w:val="18"/>
          <w:szCs w:val="18"/>
          <w:color w:val="7272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7"/>
        </w:rPr>
        <w:t>Gener</w:t>
      </w:r>
      <w:r>
        <w:rPr>
          <w:rFonts w:ascii="Arial" w:hAnsi="Arial" w:cs="Arial" w:eastAsia="Arial"/>
          <w:sz w:val="18"/>
          <w:szCs w:val="18"/>
          <w:color w:val="828282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B5B5B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Admi</w:t>
      </w:r>
      <w:r>
        <w:rPr>
          <w:rFonts w:ascii="Arial" w:hAnsi="Arial" w:cs="Arial" w:eastAsia="Arial"/>
          <w:sz w:val="18"/>
          <w:szCs w:val="18"/>
          <w:color w:val="727272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-4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19191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tració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272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Prof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7A7"/>
          <w:spacing w:val="0"/>
          <w:w w:val="212"/>
        </w:rPr>
        <w:t>·</w:t>
      </w:r>
      <w:r>
        <w:rPr>
          <w:rFonts w:ascii="Arial" w:hAnsi="Arial" w:cs="Arial" w:eastAsia="Arial"/>
          <w:sz w:val="18"/>
          <w:szCs w:val="18"/>
          <w:color w:val="A7A7A7"/>
          <w:spacing w:val="-62"/>
          <w:w w:val="212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6"/>
        </w:rPr>
        <w:t>na</w:t>
      </w:r>
      <w:r>
        <w:rPr>
          <w:rFonts w:ascii="Arial" w:hAnsi="Arial" w:cs="Arial" w:eastAsia="Arial"/>
          <w:sz w:val="18"/>
          <w:szCs w:val="18"/>
          <w:color w:val="727272"/>
          <w:spacing w:val="-32"/>
          <w:w w:val="106"/>
        </w:rPr>
        <w:t>l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3"/>
        </w:rPr>
        <w:t>ización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2828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272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2828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3"/>
        </w:rPr>
        <w:t>Jalisco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5B5B5B"/>
          <w:spacing w:val="-7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5"/>
        </w:rPr>
        <w:t>ecibido</w:t>
      </w:r>
      <w:r>
        <w:rPr>
          <w:rFonts w:ascii="Arial" w:hAnsi="Arial" w:cs="Arial" w:eastAsia="Arial"/>
          <w:sz w:val="18"/>
          <w:szCs w:val="18"/>
          <w:color w:val="828282"/>
          <w:spacing w:val="29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919191"/>
          <w:spacing w:val="-1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27272"/>
          <w:spacing w:val="-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eo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electrónico,</w:t>
      </w:r>
      <w:r>
        <w:rPr>
          <w:rFonts w:ascii="Arial" w:hAnsi="Arial" w:cs="Arial" w:eastAsia="Arial"/>
          <w:sz w:val="18"/>
          <w:szCs w:val="18"/>
          <w:color w:val="82828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pr.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0"/>
        </w:rPr>
        <w:t>ia</w:t>
      </w:r>
      <w:r>
        <w:rPr>
          <w:rFonts w:ascii="Arial" w:hAnsi="Arial" w:cs="Arial" w:eastAsia="Arial"/>
          <w:sz w:val="18"/>
          <w:szCs w:val="18"/>
          <w:color w:val="727272"/>
          <w:spacing w:val="-13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919191"/>
          <w:spacing w:val="-1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0"/>
        </w:rPr>
        <w:t>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3"/>
        </w:rPr>
        <w:t>origina</w:t>
      </w:r>
      <w:r>
        <w:rPr>
          <w:rFonts w:ascii="Arial" w:hAnsi="Arial" w:cs="Arial" w:eastAsia="Arial"/>
          <w:sz w:val="18"/>
          <w:szCs w:val="18"/>
          <w:color w:val="5B5B5B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B5B5B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recepcionado</w:t>
      </w:r>
      <w:r>
        <w:rPr>
          <w:rFonts w:ascii="Arial" w:hAnsi="Arial" w:cs="Arial" w:eastAsia="Arial"/>
          <w:sz w:val="18"/>
          <w:szCs w:val="18"/>
          <w:color w:val="727272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28282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27272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27272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8"/>
        </w:rPr>
        <w:t>Transparencia;</w:t>
      </w:r>
      <w:r>
        <w:rPr>
          <w:rFonts w:ascii="Arial" w:hAnsi="Arial" w:cs="Arial" w:eastAsia="Arial"/>
          <w:sz w:val="18"/>
          <w:szCs w:val="18"/>
          <w:color w:val="828282"/>
          <w:spacing w:val="-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27272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2828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27272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81"/>
        </w:rPr>
        <w:t>i</w:t>
      </w:r>
      <w:r>
        <w:rPr>
          <w:rFonts w:ascii="Arial" w:hAnsi="Arial" w:cs="Arial" w:eastAsia="Arial"/>
          <w:sz w:val="18"/>
          <w:szCs w:val="18"/>
          <w:color w:val="828282"/>
          <w:spacing w:val="-4"/>
          <w:w w:val="18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dica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27272"/>
          <w:spacing w:val="-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1919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agot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46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727272"/>
          <w:spacing w:val="-15"/>
          <w:w w:val="100"/>
          <w:position w:val="-1"/>
        </w:rPr>
        <w:t>ú</w:t>
      </w:r>
      <w:r>
        <w:rPr>
          <w:rFonts w:ascii="Arial" w:hAnsi="Arial" w:cs="Arial" w:eastAsia="Arial"/>
          <w:sz w:val="18"/>
          <w:szCs w:val="18"/>
          <w:color w:val="919191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8"/>
          <w:szCs w:val="18"/>
          <w:color w:val="727272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919191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919191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5"/>
          <w:position w:val="-1"/>
        </w:rPr>
        <w:t>las</w:t>
      </w:r>
      <w:r>
        <w:rPr>
          <w:rFonts w:ascii="Arial" w:hAnsi="Arial" w:cs="Arial" w:eastAsia="Arial"/>
          <w:sz w:val="18"/>
          <w:szCs w:val="18"/>
          <w:color w:val="828282"/>
          <w:spacing w:val="-7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95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727272"/>
          <w:spacing w:val="-2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95"/>
          <w:position w:val="-1"/>
        </w:rPr>
        <w:t>ses</w:t>
      </w:r>
      <w:r>
        <w:rPr>
          <w:rFonts w:ascii="Arial" w:hAnsi="Arial" w:cs="Arial" w:eastAsia="Arial"/>
          <w:sz w:val="18"/>
          <w:szCs w:val="18"/>
          <w:color w:val="919191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-14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dat</w:t>
      </w:r>
      <w:r>
        <w:rPr>
          <w:rFonts w:ascii="Arial" w:hAnsi="Arial" w:cs="Arial" w:eastAsia="Arial"/>
          <w:sz w:val="18"/>
          <w:szCs w:val="18"/>
          <w:color w:val="727272"/>
          <w:spacing w:val="-13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919191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  <w:position w:val="-1"/>
        </w:rPr>
        <w:t>archivos</w:t>
      </w:r>
      <w:r>
        <w:rPr>
          <w:rFonts w:ascii="Arial" w:hAnsi="Arial" w:cs="Arial" w:eastAsia="Arial"/>
          <w:sz w:val="18"/>
          <w:szCs w:val="18"/>
          <w:color w:val="828282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727272"/>
          <w:spacing w:val="-19"/>
          <w:w w:val="100"/>
          <w:position w:val="-1"/>
        </w:rPr>
        <w:t>í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si</w:t>
      </w:r>
      <w:r>
        <w:rPr>
          <w:rFonts w:ascii="Arial" w:hAnsi="Arial" w:cs="Arial" w:eastAsia="Arial"/>
          <w:sz w:val="18"/>
          <w:szCs w:val="18"/>
          <w:color w:val="919191"/>
          <w:spacing w:val="-7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919191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72727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11"/>
          <w:w w:val="11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727272"/>
          <w:spacing w:val="-6"/>
          <w:w w:val="181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6"/>
          <w:w w:val="94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21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727272"/>
          <w:spacing w:val="-6"/>
          <w:w w:val="122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919191"/>
          <w:spacing w:val="-10"/>
          <w:w w:val="109"/>
          <w:position w:val="-1"/>
        </w:rPr>
        <w:t>ó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1"/>
          <w:position w:val="-1"/>
        </w:rPr>
        <w:t>nicos</w:t>
      </w:r>
      <w:r>
        <w:rPr>
          <w:rFonts w:ascii="Arial" w:hAnsi="Arial" w:cs="Arial" w:eastAsia="Arial"/>
          <w:sz w:val="18"/>
          <w:szCs w:val="18"/>
          <w:color w:val="727272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6"/>
          <w:position w:val="-1"/>
        </w:rPr>
        <w:t>as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5"/>
          <w:position w:val="-1"/>
        </w:rPr>
        <w:t>í</w:t>
      </w:r>
      <w:r>
        <w:rPr>
          <w:rFonts w:ascii="Arial" w:hAnsi="Arial" w:cs="Arial" w:eastAsia="Arial"/>
          <w:sz w:val="18"/>
          <w:szCs w:val="18"/>
          <w:color w:val="828282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919191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  <w:position w:val="-1"/>
        </w:rPr>
        <w:t>mo</w:t>
      </w:r>
      <w:r>
        <w:rPr>
          <w:rFonts w:ascii="Arial" w:hAnsi="Arial" w:cs="Arial" w:eastAsia="Arial"/>
          <w:sz w:val="18"/>
          <w:szCs w:val="18"/>
          <w:color w:val="72727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-5"/>
          <w:w w:val="181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9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0"/>
          <w:position w:val="-1"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60"/>
          <w:pgMar w:top="1200" w:bottom="280" w:left="300" w:right="300"/>
          <w:cols w:num="2" w:equalWidth="0">
            <w:col w:w="1628" w:space="702"/>
            <w:col w:w="9230"/>
          </w:cols>
        </w:sectPr>
      </w:pPr>
      <w:rPr/>
    </w:p>
    <w:p>
      <w:pPr>
        <w:spacing w:before="17" w:after="0" w:line="350" w:lineRule="atLeast"/>
        <w:ind w:left="2807" w:right="-51" w:firstLine="-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28282"/>
          <w:spacing w:val="0"/>
          <w:w w:val="94"/>
        </w:rPr>
        <w:t>SIA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color w:val="828282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4"/>
        </w:rPr>
        <w:t>(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4"/>
        </w:rPr>
        <w:t>Sistem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Integra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28282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-1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1919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Administració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2828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272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Nómi</w:t>
      </w:r>
      <w:r>
        <w:rPr>
          <w:rFonts w:ascii="Arial" w:hAnsi="Arial" w:cs="Arial" w:eastAsia="Arial"/>
          <w:sz w:val="18"/>
          <w:szCs w:val="18"/>
          <w:color w:val="727272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91919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2828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-2"/>
          <w:w w:val="86"/>
        </w:rPr>
        <w:t>S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6"/>
        </w:rPr>
        <w:t>IR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6"/>
        </w:rPr>
        <w:t>H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6"/>
        </w:rPr>
        <w:t>(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6"/>
        </w:rPr>
        <w:t>Sistem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828282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12"/>
        </w:rPr>
        <w:t>lnte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27272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1919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0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-5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919191"/>
          <w:spacing w:val="-1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36"/>
        </w:rPr>
        <w:t>l</w:t>
      </w:r>
      <w:r>
        <w:rPr>
          <w:rFonts w:ascii="Arial" w:hAnsi="Arial" w:cs="Arial" w:eastAsia="Arial"/>
          <w:sz w:val="18"/>
          <w:szCs w:val="18"/>
          <w:color w:val="727272"/>
          <w:spacing w:val="-16"/>
          <w:w w:val="136"/>
        </w:rPr>
        <w:t>i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90"/>
        </w:rPr>
        <w:t>zó</w:t>
      </w:r>
      <w:r>
        <w:rPr>
          <w:rFonts w:ascii="Arial" w:hAnsi="Arial" w:cs="Arial" w:eastAsia="Arial"/>
          <w:sz w:val="18"/>
          <w:szCs w:val="18"/>
          <w:color w:val="91919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registr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2828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alguno</w:t>
      </w:r>
      <w:r>
        <w:rPr>
          <w:rFonts w:ascii="Arial" w:hAnsi="Arial" w:cs="Arial" w:eastAsia="Arial"/>
          <w:sz w:val="18"/>
          <w:szCs w:val="18"/>
          <w:color w:val="82828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2828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27272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919191"/>
          <w:spacing w:val="-1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licitado,</w:t>
      </w:r>
      <w:r>
        <w:rPr>
          <w:rFonts w:ascii="Arial" w:hAnsi="Arial" w:cs="Arial" w:eastAsia="Arial"/>
          <w:sz w:val="18"/>
          <w:szCs w:val="18"/>
          <w:color w:val="72727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919191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decir</w:t>
      </w:r>
      <w:r>
        <w:rPr>
          <w:rFonts w:ascii="Arial" w:hAnsi="Arial" w:cs="Arial" w:eastAsia="Arial"/>
          <w:sz w:val="18"/>
          <w:szCs w:val="18"/>
          <w:color w:val="828282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1919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-6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1919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persona</w:t>
      </w:r>
      <w:r>
        <w:rPr>
          <w:rFonts w:ascii="Arial" w:hAnsi="Arial" w:cs="Arial" w:eastAsia="Arial"/>
          <w:sz w:val="18"/>
          <w:szCs w:val="18"/>
          <w:color w:val="82828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27272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27272"/>
          <w:spacing w:val="0"/>
          <w:w w:val="100"/>
        </w:rPr>
        <w:t>ecu</w:t>
      </w:r>
      <w:r>
        <w:rPr>
          <w:rFonts w:ascii="Arial" w:hAnsi="Arial" w:cs="Arial" w:eastAsia="Arial"/>
          <w:sz w:val="18"/>
          <w:szCs w:val="18"/>
          <w:color w:val="727272"/>
          <w:spacing w:val="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919191"/>
          <w:spacing w:val="0"/>
          <w:w w:val="100"/>
        </w:rPr>
        <w:t>sos</w:t>
      </w:r>
      <w:r>
        <w:rPr>
          <w:rFonts w:ascii="Arial" w:hAnsi="Arial" w:cs="Arial" w:eastAsia="Arial"/>
          <w:sz w:val="18"/>
          <w:szCs w:val="18"/>
          <w:color w:val="91919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Humanos)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28282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28282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60"/>
          <w:pgMar w:top="1200" w:bottom="280" w:left="300" w:right="300"/>
          <w:cols w:num="2" w:equalWidth="0">
            <w:col w:w="8722" w:space="739"/>
            <w:col w:w="2099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155" w:lineRule="exact"/>
        <w:ind w:left="6852" w:right="450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7A7A7"/>
          <w:spacing w:val="0"/>
          <w:w w:val="135"/>
          <w:position w:val="-2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66" w:lineRule="exact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26">
        <w:r>
          <w:rPr>
            <w:rFonts w:ascii="Arial" w:hAnsi="Arial" w:cs="Arial" w:eastAsia="Arial"/>
            <w:sz w:val="18"/>
            <w:szCs w:val="18"/>
            <w:color w:val="727272"/>
            <w:w w:val="126"/>
          </w:rPr>
          <w:t>www.jalisco.g</w:t>
        </w:r>
        <w:r>
          <w:rPr>
            <w:rFonts w:ascii="Arial" w:hAnsi="Arial" w:cs="Arial" w:eastAsia="Arial"/>
            <w:sz w:val="18"/>
            <w:szCs w:val="18"/>
            <w:color w:val="727272"/>
            <w:w w:val="127"/>
          </w:rPr>
          <w:t>o</w:t>
        </w:r>
        <w:r>
          <w:rPr>
            <w:rFonts w:ascii="Arial" w:hAnsi="Arial" w:cs="Arial" w:eastAsia="Arial"/>
            <w:sz w:val="18"/>
            <w:szCs w:val="18"/>
            <w:color w:val="000000"/>
            <w:w w:val="100"/>
          </w:rPr>
        </w:r>
      </w:hyperlink>
    </w:p>
    <w:p>
      <w:pPr>
        <w:jc w:val="left"/>
        <w:spacing w:after="0"/>
        <w:sectPr>
          <w:type w:val="continuous"/>
          <w:pgSz w:w="12160" w:h="15460"/>
          <w:pgMar w:top="1200" w:bottom="280" w:left="300" w:right="30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384" w:footer="0" w:top="1820" w:bottom="280" w:left="260" w:right="240"/>
          <w:headerReference w:type="default" r:id="rId27"/>
          <w:pgSz w:w="12120" w:h="154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1" w:lineRule="exact"/>
        <w:ind w:left="343" w:right="-105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group style="position:absolute;margin-left:130.559998pt;margin-top:4.649371pt;width:13.44pt;height:107.07237pt;mso-position-horizontal-relative:page;mso-position-vertical-relative:paragraph;z-index:-1220" coordorigin="2611,93" coordsize="269,2141">
            <v:shape style="position:absolute;left:2611;top:1236;width:269;height:998" type="#_x0000_t75">
              <v:imagedata r:id="rId28" o:title=""/>
            </v:shape>
            <v:group style="position:absolute;left:2811;top:107;width:2;height:1639" coordorigin="2811,107" coordsize="2,1639">
              <v:shape style="position:absolute;left:2811;top:107;width:2;height:1639" coordorigin="2811,107" coordsize="0,1639" path="m2811,1746l2811,107e" filled="f" stroked="t" strokeweight="1.436585pt" strokecolor="#ACACA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31"/>
          <w:szCs w:val="31"/>
          <w:color w:val="747474"/>
          <w:w w:val="110"/>
          <w:position w:val="2"/>
        </w:rPr>
        <w:t>J</w:t>
      </w:r>
      <w:r>
        <w:rPr>
          <w:rFonts w:ascii="Times New Roman" w:hAnsi="Times New Roman" w:cs="Times New Roman" w:eastAsia="Times New Roman"/>
          <w:sz w:val="31"/>
          <w:szCs w:val="31"/>
          <w:color w:val="747474"/>
          <w:spacing w:val="-169"/>
          <w:w w:val="110"/>
          <w:position w:val="2"/>
        </w:rPr>
        <w:t>A</w:t>
      </w:r>
      <w:r>
        <w:rPr>
          <w:rFonts w:ascii="Times New Roman" w:hAnsi="Times New Roman" w:cs="Times New Roman" w:eastAsia="Times New Roman"/>
          <w:sz w:val="31"/>
          <w:szCs w:val="31"/>
          <w:color w:val="B1B1B1"/>
          <w:spacing w:val="-103"/>
          <w:w w:val="281"/>
          <w:position w:val="-11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912" w:lineRule="exact"/>
        <w:ind w:left="23" w:right="-20"/>
        <w:jc w:val="left"/>
        <w:rPr>
          <w:rFonts w:ascii="Times New Roman" w:hAnsi="Times New Roman" w:cs="Times New Roman" w:eastAsia="Times New Roman"/>
          <w:sz w:val="86"/>
          <w:szCs w:val="8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86"/>
          <w:szCs w:val="86"/>
          <w:color w:val="878787"/>
          <w:spacing w:val="0"/>
          <w:w w:val="61"/>
          <w:position w:val="-2"/>
        </w:rPr>
        <w:t>-</w:t>
      </w:r>
      <w:r>
        <w:rPr>
          <w:rFonts w:ascii="Times New Roman" w:hAnsi="Times New Roman" w:cs="Times New Roman" w:eastAsia="Times New Roman"/>
          <w:sz w:val="86"/>
          <w:szCs w:val="86"/>
          <w:color w:val="000000"/>
          <w:spacing w:val="0"/>
          <w:w w:val="100"/>
          <w:position w:val="0"/>
        </w:rPr>
      </w:r>
    </w:p>
    <w:p>
      <w:pPr>
        <w:spacing w:before="0" w:after="0" w:line="315" w:lineRule="exact"/>
        <w:ind w:right="-105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747474"/>
          <w:spacing w:val="-158"/>
          <w:w w:val="109"/>
          <w:position w:val="3"/>
        </w:rPr>
        <w:t>L</w:t>
      </w:r>
      <w:r>
        <w:rPr>
          <w:rFonts w:ascii="Times New Roman" w:hAnsi="Times New Roman" w:cs="Times New Roman" w:eastAsia="Times New Roman"/>
          <w:sz w:val="31"/>
          <w:szCs w:val="31"/>
          <w:color w:val="878787"/>
          <w:spacing w:val="0"/>
          <w:w w:val="255"/>
          <w:position w:val="-10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878787"/>
          <w:spacing w:val="-29"/>
          <w:w w:val="100"/>
          <w:position w:val="-1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747474"/>
          <w:spacing w:val="3"/>
          <w:w w:val="110"/>
          <w:position w:val="3"/>
        </w:rPr>
        <w:t>I</w:t>
      </w:r>
      <w:r>
        <w:rPr>
          <w:rFonts w:ascii="Times New Roman" w:hAnsi="Times New Roman" w:cs="Times New Roman" w:eastAsia="Times New Roman"/>
          <w:sz w:val="31"/>
          <w:szCs w:val="31"/>
          <w:color w:val="747474"/>
          <w:spacing w:val="0"/>
          <w:w w:val="110"/>
          <w:position w:val="3"/>
        </w:rPr>
        <w:t>S</w:t>
      </w:r>
      <w:r>
        <w:rPr>
          <w:rFonts w:ascii="Times New Roman" w:hAnsi="Times New Roman" w:cs="Times New Roman" w:eastAsia="Times New Roman"/>
          <w:sz w:val="31"/>
          <w:szCs w:val="31"/>
          <w:color w:val="747474"/>
          <w:spacing w:val="-161"/>
          <w:w w:val="109"/>
          <w:position w:val="3"/>
        </w:rPr>
        <w:t>C</w:t>
      </w:r>
      <w:r>
        <w:rPr>
          <w:rFonts w:ascii="Times New Roman" w:hAnsi="Times New Roman" w:cs="Times New Roman" w:eastAsia="Times New Roman"/>
          <w:sz w:val="31"/>
          <w:szCs w:val="31"/>
          <w:color w:val="878787"/>
          <w:spacing w:val="-50"/>
          <w:w w:val="255"/>
          <w:position w:val="-10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B1B1B1"/>
          <w:spacing w:val="-163"/>
          <w:w w:val="159"/>
          <w:position w:val="-10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747474"/>
          <w:spacing w:val="0"/>
          <w:w w:val="110"/>
          <w:position w:val="3"/>
        </w:rPr>
        <w:t>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411" w:lineRule="auto"/>
        <w:ind w:right="490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anterior,</w:t>
      </w:r>
      <w:r>
        <w:rPr>
          <w:rFonts w:ascii="Arial" w:hAnsi="Arial" w:cs="Arial" w:eastAsia="Arial"/>
          <w:sz w:val="18"/>
          <w:szCs w:val="18"/>
          <w:color w:val="87878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solicitu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7878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Fiscalí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Genera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integrante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Transparenci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proceden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realizar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3"/>
        </w:rPr>
        <w:t>el</w:t>
      </w:r>
      <w:r>
        <w:rPr>
          <w:rFonts w:ascii="Arial" w:hAnsi="Arial" w:cs="Arial" w:eastAsia="Arial"/>
          <w:sz w:val="18"/>
          <w:szCs w:val="18"/>
          <w:color w:val="878787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3"/>
        </w:rPr>
        <w:t>siguiente: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20" w:h="15460"/>
          <w:pgMar w:top="1200" w:bottom="280" w:left="260" w:right="240"/>
          <w:cols w:num="3" w:equalWidth="0">
            <w:col w:w="537" w:space="186"/>
            <w:col w:w="985" w:space="1078"/>
            <w:col w:w="8834"/>
          </w:cols>
        </w:sectPr>
      </w:pPr>
      <w:rPr/>
    </w:p>
    <w:p>
      <w:pPr>
        <w:spacing w:before="0" w:after="0" w:line="102" w:lineRule="exact"/>
        <w:ind w:left="325" w:right="924"/>
        <w:jc w:val="center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0"/>
          <w:w w:val="129"/>
          <w:b/>
          <w:bCs/>
        </w:rPr>
        <w:t>GOif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0"/>
          <w:w w:val="129"/>
          <w:b/>
          <w:bCs/>
        </w:rPr>
        <w:t>(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0"/>
          <w:w w:val="129"/>
          <w:b/>
          <w:bCs/>
        </w:rPr>
        <w:t>lt.,O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32"/>
          <w:w w:val="129"/>
          <w:b/>
          <w:bCs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0"/>
          <w:w w:val="129"/>
          <w:b/>
          <w:bCs/>
        </w:rPr>
        <w:t>OLLlUAOO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7" w:lineRule="exact"/>
        <w:ind w:left="761" w:right="135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78787"/>
          <w:spacing w:val="0"/>
          <w:w w:val="105"/>
        </w:rPr>
        <w:t>Fiscal/a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0" w:lineRule="exact"/>
        <w:ind w:left="398" w:right="93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9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.44pt;height:147.84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.44pt;height:141.12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0" w:right="83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2.221909pt;margin-top:12.75386pt;width:214.530028pt;height:.1pt;mso-position-horizontal-relative:page;mso-position-vertical-relative:paragraph;z-index:-1217" coordorigin="2844,255" coordsize="4291,2">
            <v:shape style="position:absolute;left:2844;top:255;width:4291;height:2" coordorigin="2844,255" coordsize="4291,0" path="m2844,255l7135,255e" filled="f" stroked="t" strokeweight="1.436585pt" strokecolor="#AFAFA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47474"/>
          <w:w w:val="125"/>
        </w:rPr>
        <w:t>www.j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26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26"/>
        </w:rPr>
        <w:t>isco.go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27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5" w:lineRule="exact"/>
        <w:ind w:left="3740" w:right="424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ANÁLISIS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9" w:lineRule="auto"/>
        <w:ind w:right="383"/>
        <w:jc w:val="left"/>
        <w:tabs>
          <w:tab w:pos="75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2.719971pt;margin-top:-48.811031pt;width:12.48pt;height:399.875942pt;mso-position-horizontal-relative:page;mso-position-vertical-relative:paragraph;z-index:-1219" coordorigin="11654,-976" coordsize="250,7998">
            <v:shape style="position:absolute;left:11654;top:5428;width:250;height:1594" type="#_x0000_t75">
              <v:imagedata r:id="rId31" o:title=""/>
            </v:shape>
            <v:group style="position:absolute;left:11670;top:-962;width:2;height:6401" coordorigin="11670,-962" coordsize="2,6401">
              <v:shape style="position:absolute;left:11670;top:-962;width:2;height:6401" coordorigin="11670,-962" coordsize="0,6401" path="m11670,5439l11670,-962e" filled="f" stroked="t" strokeweight="1.436585pt" strokecolor="#A0A0A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25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vist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acuse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presentació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solicitu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formulad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47474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8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2"/>
        </w:rPr>
        <w:t>ciudadanos</w:t>
        <w:tab/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2"/>
        </w:rPr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  <w:position w:val="0"/>
        </w:rPr>
        <w:t>sus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respectivo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  <w:position w:val="0"/>
        </w:rPr>
        <w:t>anexos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2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  <w:position w:val="0"/>
        </w:rPr>
        <w:t>í</w:t>
      </w:r>
      <w:r>
        <w:rPr>
          <w:rFonts w:ascii="Arial" w:hAnsi="Arial" w:cs="Arial" w:eastAsia="Arial"/>
          <w:sz w:val="18"/>
          <w:szCs w:val="18"/>
          <w:color w:val="505050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como</w:t>
      </w:r>
      <w:r>
        <w:rPr>
          <w:rFonts w:ascii="Arial" w:hAnsi="Arial" w:cs="Arial" w:eastAsia="Arial"/>
          <w:sz w:val="18"/>
          <w:szCs w:val="18"/>
          <w:color w:val="74747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-5"/>
          <w:w w:val="181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  <w:position w:val="0"/>
        </w:rPr>
        <w:t>os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oficio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8"/>
          <w:szCs w:val="18"/>
          <w:color w:val="878787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rit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878787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89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12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11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505050"/>
          <w:spacing w:val="-4"/>
          <w:w w:val="139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505050"/>
          <w:spacing w:val="-30"/>
          <w:w w:val="139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1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6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  <w:position w:val="0"/>
        </w:rPr>
        <w:t>ente,</w:t>
      </w:r>
      <w:r>
        <w:rPr>
          <w:rFonts w:ascii="Arial" w:hAnsi="Arial" w:cs="Arial" w:eastAsia="Arial"/>
          <w:sz w:val="18"/>
          <w:szCs w:val="18"/>
          <w:color w:val="747474"/>
          <w:spacing w:val="-2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contien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respu</w:t>
      </w:r>
      <w:r>
        <w:rPr>
          <w:rFonts w:ascii="Arial" w:hAnsi="Arial" w:cs="Arial" w:eastAsia="Arial"/>
          <w:sz w:val="18"/>
          <w:szCs w:val="18"/>
          <w:color w:val="606060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9"/>
          <w:w w:val="242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2"/>
          <w:position w:val="0"/>
        </w:rPr>
        <w:t>as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2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dive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  <w:position w:val="0"/>
        </w:rPr>
        <w:t>sas</w:t>
      </w:r>
      <w:r>
        <w:rPr>
          <w:rFonts w:ascii="Arial" w:hAnsi="Arial" w:cs="Arial" w:eastAsia="Arial"/>
          <w:sz w:val="18"/>
          <w:szCs w:val="18"/>
          <w:color w:val="878787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4"/>
          <w:position w:val="0"/>
        </w:rPr>
        <w:t>áreas</w:t>
      </w:r>
      <w:r>
        <w:rPr>
          <w:rFonts w:ascii="Arial" w:hAnsi="Arial" w:cs="Arial" w:eastAsia="Arial"/>
          <w:sz w:val="18"/>
          <w:szCs w:val="18"/>
          <w:color w:val="878787"/>
          <w:spacing w:val="-1"/>
          <w:w w:val="9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conform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3"/>
          <w:position w:val="0"/>
        </w:rPr>
        <w:t>sus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93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obligaciones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7"/>
          <w:szCs w:val="17"/>
          <w:color w:val="60606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atribucione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  <w:position w:val="0"/>
        </w:rPr>
        <w:t>son</w:t>
      </w:r>
      <w:r>
        <w:rPr>
          <w:rFonts w:ascii="Arial" w:hAnsi="Arial" w:cs="Arial" w:eastAsia="Arial"/>
          <w:sz w:val="18"/>
          <w:szCs w:val="18"/>
          <w:color w:val="878787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competente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position w:val="0"/>
        </w:rPr>
        <w:t>pudiesen</w:t>
      </w:r>
      <w:r>
        <w:rPr>
          <w:rFonts w:ascii="Arial" w:hAnsi="Arial" w:cs="Arial" w:eastAsia="Arial"/>
          <w:sz w:val="18"/>
          <w:szCs w:val="18"/>
          <w:color w:val="606060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6"/>
          <w:position w:val="0"/>
        </w:rPr>
        <w:t>tenerla;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5" w:after="0" w:line="415" w:lineRule="auto"/>
        <w:ind w:right="3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sie</w:t>
      </w:r>
      <w:r>
        <w:rPr>
          <w:rFonts w:ascii="Arial" w:hAnsi="Arial" w:cs="Arial" w:eastAsia="Arial"/>
          <w:sz w:val="18"/>
          <w:szCs w:val="18"/>
          <w:color w:val="878787"/>
          <w:spacing w:val="-1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60606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-1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primero</w:t>
      </w:r>
      <w:r>
        <w:rPr>
          <w:rFonts w:ascii="Arial" w:hAnsi="Arial" w:cs="Arial" w:eastAsia="Arial"/>
          <w:sz w:val="18"/>
          <w:szCs w:val="18"/>
          <w:color w:val="747474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supuesto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Dirección</w:t>
      </w:r>
      <w:r>
        <w:rPr>
          <w:rFonts w:ascii="Arial" w:hAnsi="Arial" w:cs="Arial" w:eastAsia="Arial"/>
          <w:sz w:val="18"/>
          <w:szCs w:val="18"/>
          <w:color w:val="747474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ntr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-15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ral</w:t>
      </w:r>
      <w:r>
        <w:rPr>
          <w:rFonts w:ascii="Arial" w:hAnsi="Arial" w:cs="Arial" w:eastAsia="Arial"/>
          <w:sz w:val="18"/>
          <w:szCs w:val="18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Com</w:t>
      </w:r>
      <w:r>
        <w:rPr>
          <w:rFonts w:ascii="Arial" w:hAnsi="Arial" w:cs="Arial" w:eastAsia="Arial"/>
          <w:sz w:val="18"/>
          <w:szCs w:val="18"/>
          <w:color w:val="878787"/>
          <w:spacing w:val="-9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nicaciones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0606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donde</w:t>
      </w:r>
      <w:r>
        <w:rPr>
          <w:rFonts w:ascii="Arial" w:hAnsi="Arial" w:cs="Arial" w:eastAsia="Arial"/>
          <w:sz w:val="18"/>
          <w:szCs w:val="18"/>
          <w:color w:val="747474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adviert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Fiscalí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Genera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Jalisco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6"/>
        </w:rPr>
        <w:t>se</w:t>
      </w:r>
      <w:r>
        <w:rPr>
          <w:rFonts w:ascii="Arial" w:hAnsi="Arial" w:cs="Arial" w:eastAsia="Arial"/>
          <w:sz w:val="18"/>
          <w:szCs w:val="18"/>
          <w:color w:val="87878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encu</w:t>
      </w:r>
      <w:r>
        <w:rPr>
          <w:rFonts w:ascii="Arial" w:hAnsi="Arial" w:cs="Arial" w:eastAsia="Arial"/>
          <w:sz w:val="18"/>
          <w:szCs w:val="18"/>
          <w:color w:val="878787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ntr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imposibilitad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materialment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34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proporcionar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747474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Copia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Audi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Report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Servici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Emergencias,</w:t>
      </w:r>
      <w:r>
        <w:rPr>
          <w:rFonts w:ascii="Arial" w:hAnsi="Arial" w:cs="Arial" w:eastAsia="Arial"/>
          <w:sz w:val="18"/>
          <w:szCs w:val="18"/>
          <w:color w:val="747474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vez</w:t>
      </w:r>
      <w:r>
        <w:rPr>
          <w:rFonts w:ascii="Arial" w:hAnsi="Arial" w:cs="Arial" w:eastAsia="Arial"/>
          <w:sz w:val="18"/>
          <w:szCs w:val="18"/>
          <w:color w:val="747474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7878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sistem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grabación</w:t>
      </w:r>
      <w:r>
        <w:rPr>
          <w:rFonts w:ascii="Arial" w:hAnsi="Arial" w:cs="Arial" w:eastAsia="Arial"/>
          <w:sz w:val="18"/>
          <w:szCs w:val="18"/>
          <w:color w:val="87878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almacena</w:t>
      </w:r>
      <w:r>
        <w:rPr>
          <w:rFonts w:ascii="Arial" w:hAnsi="Arial" w:cs="Arial" w:eastAsia="Arial"/>
          <w:sz w:val="18"/>
          <w:szCs w:val="18"/>
          <w:color w:val="747474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cantida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audio</w:t>
      </w:r>
      <w:r>
        <w:rPr>
          <w:rFonts w:ascii="Arial" w:hAnsi="Arial" w:cs="Arial" w:eastAsia="Arial"/>
          <w:sz w:val="18"/>
          <w:szCs w:val="18"/>
          <w:color w:val="747474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base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9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capacidad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0606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discos</w:t>
      </w:r>
      <w:r>
        <w:rPr>
          <w:rFonts w:ascii="Arial" w:hAnsi="Arial" w:cs="Arial" w:eastAsia="Arial"/>
          <w:sz w:val="18"/>
          <w:szCs w:val="18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duros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{e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4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tiemp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8"/>
          <w:i/>
        </w:rPr>
        <w:t>de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almacenado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grabadora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digital,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dependen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4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número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llamadas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4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recibidas,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  </w:t>
      </w:r>
      <w:r>
        <w:rPr>
          <w:rFonts w:ascii="Arial" w:hAnsi="Arial" w:cs="Arial" w:eastAsia="Arial"/>
          <w:sz w:val="18"/>
          <w:szCs w:val="18"/>
          <w:color w:val="747474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1"/>
          <w:i/>
        </w:rPr>
        <w:t>siendo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1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aproximadament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20,00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0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por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cada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  <w:i/>
        </w:rPr>
        <w:t>24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  <w:i/>
        </w:rPr>
        <w:t>horas)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37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18"/>
          <w:w w:val="137"/>
        </w:rPr>
        <w:t>l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4"/>
        </w:rPr>
        <w:t>eg</w:t>
      </w:r>
      <w:r>
        <w:rPr>
          <w:rFonts w:ascii="Arial" w:hAnsi="Arial" w:cs="Arial" w:eastAsia="Arial"/>
          <w:sz w:val="18"/>
          <w:szCs w:val="18"/>
          <w:color w:val="878787"/>
          <w:spacing w:val="-8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50505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capacidad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máxima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0606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audio</w:t>
      </w:r>
      <w:r>
        <w:rPr>
          <w:rFonts w:ascii="Arial" w:hAnsi="Arial" w:cs="Arial" w:eastAsia="Arial"/>
          <w:sz w:val="18"/>
          <w:szCs w:val="18"/>
          <w:color w:val="747474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más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antigu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remplazado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nuevo</w:t>
      </w:r>
      <w:r>
        <w:rPr>
          <w:rFonts w:ascii="Arial" w:hAnsi="Arial" w:cs="Arial" w:eastAsia="Arial"/>
          <w:sz w:val="18"/>
          <w:szCs w:val="18"/>
          <w:color w:val="60606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60606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cíclic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47474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automática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60606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10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circunstanci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4"/>
        </w:rPr>
        <w:t>un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7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9"/>
        </w:rPr>
        <w:t>espaldo</w:t>
      </w:r>
      <w:r>
        <w:rPr>
          <w:rFonts w:ascii="Arial" w:hAnsi="Arial" w:cs="Arial" w:eastAsia="Arial"/>
          <w:sz w:val="18"/>
          <w:szCs w:val="18"/>
          <w:color w:val="87878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20"/>
          <w:w w:val="108"/>
        </w:rPr>
        <w:t>p</w:t>
      </w:r>
      <w:r>
        <w:rPr>
          <w:rFonts w:ascii="Arial" w:hAnsi="Arial" w:cs="Arial" w:eastAsia="Arial"/>
          <w:sz w:val="18"/>
          <w:szCs w:val="18"/>
          <w:color w:val="505050"/>
          <w:spacing w:val="-6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2"/>
        </w:rPr>
        <w:t>oximadament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día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-1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grabación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igual</w:t>
      </w:r>
      <w:r>
        <w:rPr>
          <w:rFonts w:ascii="Arial" w:hAnsi="Arial" w:cs="Arial" w:eastAsia="Arial"/>
          <w:sz w:val="18"/>
          <w:szCs w:val="18"/>
          <w:color w:val="60606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era</w:t>
      </w:r>
      <w:r>
        <w:rPr>
          <w:rFonts w:ascii="Arial" w:hAnsi="Arial" w:cs="Arial" w:eastAsia="Arial"/>
          <w:sz w:val="18"/>
          <w:szCs w:val="18"/>
          <w:color w:val="87878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segundo</w:t>
      </w:r>
      <w:r>
        <w:rPr>
          <w:rFonts w:ascii="Arial" w:hAnsi="Arial" w:cs="Arial" w:eastAsia="Arial"/>
          <w:sz w:val="18"/>
          <w:szCs w:val="18"/>
          <w:color w:val="747474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supuestos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878787"/>
          <w:spacing w:val="-9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rdin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ción</w:t>
      </w:r>
      <w:r>
        <w:rPr>
          <w:rFonts w:ascii="Arial" w:hAnsi="Arial" w:cs="Arial" w:eastAsia="Arial"/>
          <w:sz w:val="18"/>
          <w:szCs w:val="18"/>
          <w:color w:val="87878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Genera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Administració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Profesionalización,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-9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viert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2"/>
        </w:rPr>
        <w:t>imposi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12"/>
        </w:rPr>
        <w:t>b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12"/>
        </w:rPr>
        <w:t>il</w:t>
      </w:r>
      <w:r>
        <w:rPr>
          <w:rFonts w:ascii="Arial" w:hAnsi="Arial" w:cs="Arial" w:eastAsia="Arial"/>
          <w:sz w:val="18"/>
          <w:szCs w:val="18"/>
          <w:color w:val="505050"/>
          <w:spacing w:val="-20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2"/>
        </w:rPr>
        <w:t>dad</w:t>
      </w:r>
      <w:r>
        <w:rPr>
          <w:rFonts w:ascii="Arial" w:hAnsi="Arial" w:cs="Arial" w:eastAsia="Arial"/>
          <w:sz w:val="18"/>
          <w:szCs w:val="18"/>
          <w:color w:val="747474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materia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8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proporcionar</w:t>
      </w:r>
      <w:r>
        <w:rPr>
          <w:rFonts w:ascii="Arial" w:hAnsi="Arial" w:cs="Arial" w:eastAsia="Arial"/>
          <w:sz w:val="18"/>
          <w:szCs w:val="18"/>
          <w:color w:val="747474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espect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9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hoja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nómina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as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í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expedient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47474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0"/>
        </w:rPr>
        <w:t>lo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505050"/>
          <w:spacing w:val="-1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2"/>
        </w:rPr>
        <w:t>se</w:t>
      </w:r>
      <w:r>
        <w:rPr>
          <w:rFonts w:ascii="Arial" w:hAnsi="Arial" w:cs="Arial" w:eastAsia="Arial"/>
          <w:sz w:val="18"/>
          <w:szCs w:val="18"/>
          <w:color w:val="878787"/>
          <w:spacing w:val="-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localizó</w:t>
      </w:r>
      <w:r>
        <w:rPr>
          <w:rFonts w:ascii="Arial" w:hAnsi="Arial" w:cs="Arial" w:eastAsia="Arial"/>
          <w:sz w:val="18"/>
          <w:szCs w:val="18"/>
          <w:color w:val="60606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registr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47474"/>
          <w:spacing w:val="-17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505050"/>
          <w:spacing w:val="-1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10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36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18"/>
          <w:w w:val="136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4"/>
        </w:rPr>
        <w:t>citad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-16"/>
          <w:w w:val="106"/>
        </w:rPr>
        <w:t>h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6"/>
        </w:rPr>
        <w:t>ora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peticionario,</w:t>
      </w:r>
      <w:r>
        <w:rPr>
          <w:rFonts w:ascii="Arial" w:hAnsi="Arial" w:cs="Arial" w:eastAsia="Arial"/>
          <w:sz w:val="18"/>
          <w:szCs w:val="18"/>
          <w:color w:val="60606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50505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60606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activ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1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505050"/>
          <w:spacing w:val="-9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till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Fiscalí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Gener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98"/>
        </w:rPr>
        <w:t>ta</w:t>
      </w:r>
      <w:r>
        <w:rPr>
          <w:rFonts w:ascii="Arial" w:hAnsi="Arial" w:cs="Arial" w:eastAsia="Arial"/>
          <w:sz w:val="18"/>
          <w:szCs w:val="18"/>
          <w:color w:val="505050"/>
          <w:spacing w:val="-13"/>
          <w:w w:val="98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60606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ara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</w:rPr>
        <w:t>mi</w:t>
      </w:r>
      <w:r>
        <w:rPr>
          <w:rFonts w:ascii="Arial" w:hAnsi="Arial" w:cs="Arial" w:eastAsia="Arial"/>
          <w:sz w:val="18"/>
          <w:szCs w:val="18"/>
          <w:color w:val="505050"/>
          <w:spacing w:val="-1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Transparencia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pueda</w:t>
      </w:r>
      <w:r>
        <w:rPr>
          <w:rFonts w:ascii="Arial" w:hAnsi="Arial" w:cs="Arial" w:eastAsia="Arial"/>
          <w:sz w:val="18"/>
          <w:szCs w:val="18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declarar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-6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inexistenci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-19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aus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101"/>
        </w:rPr>
        <w:t>e</w:t>
      </w:r>
      <w:r>
        <w:rPr>
          <w:rFonts w:ascii="Arial" w:hAnsi="Arial" w:cs="Arial" w:eastAsia="Arial"/>
          <w:sz w:val="18"/>
          <w:szCs w:val="18"/>
          <w:color w:val="505050"/>
          <w:spacing w:val="-16"/>
          <w:w w:val="101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cia</w:t>
      </w:r>
      <w:r>
        <w:rPr>
          <w:rFonts w:ascii="Arial" w:hAnsi="Arial" w:cs="Arial" w:eastAsia="Arial"/>
          <w:sz w:val="18"/>
          <w:szCs w:val="18"/>
          <w:color w:val="747474"/>
          <w:spacing w:val="17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-5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egistros,</w:t>
      </w:r>
      <w:r>
        <w:rPr>
          <w:rFonts w:ascii="Arial" w:hAnsi="Arial" w:cs="Arial" w:eastAsia="Arial"/>
          <w:sz w:val="18"/>
          <w:szCs w:val="18"/>
          <w:color w:val="747474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conf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50505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0606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11"/>
        </w:rPr>
        <w:t>el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50505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elación</w:t>
      </w:r>
      <w:r>
        <w:rPr>
          <w:rFonts w:ascii="Arial" w:hAnsi="Arial" w:cs="Arial" w:eastAsia="Arial"/>
          <w:sz w:val="18"/>
          <w:szCs w:val="18"/>
          <w:color w:val="747474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7"/>
        </w:rPr>
        <w:t>o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505050"/>
          <w:spacing w:val="-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5"/>
        </w:rPr>
        <w:t>um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er</w:t>
      </w:r>
      <w:r>
        <w:rPr>
          <w:rFonts w:ascii="Arial" w:hAnsi="Arial" w:cs="Arial" w:eastAsia="Arial"/>
          <w:sz w:val="18"/>
          <w:szCs w:val="18"/>
          <w:color w:val="747474"/>
          <w:spacing w:val="-1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4"/>
        </w:rPr>
        <w:t>8</w:t>
      </w:r>
      <w:r>
        <w:rPr>
          <w:rFonts w:ascii="Arial" w:hAnsi="Arial" w:cs="Arial" w:eastAsia="Arial"/>
          <w:sz w:val="18"/>
          <w:szCs w:val="18"/>
          <w:color w:val="747474"/>
          <w:spacing w:val="-14"/>
          <w:w w:val="104"/>
        </w:rPr>
        <w:t>6</w:t>
      </w:r>
      <w:r>
        <w:rPr>
          <w:rFonts w:ascii="Arial" w:hAnsi="Arial" w:cs="Arial" w:eastAsia="Arial"/>
          <w:sz w:val="18"/>
          <w:szCs w:val="18"/>
          <w:color w:val="B1B1B1"/>
          <w:spacing w:val="-13"/>
          <w:w w:val="137"/>
        </w:rPr>
        <w:t>-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Bi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-24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ransparencia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0606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9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505050"/>
          <w:spacing w:val="-8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ormación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Jalisco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4"/>
        </w:rPr>
        <w:t>es</w:t>
      </w:r>
      <w:r>
        <w:rPr>
          <w:rFonts w:ascii="Arial" w:hAnsi="Arial" w:cs="Arial" w:eastAsia="Arial"/>
          <w:sz w:val="18"/>
          <w:szCs w:val="18"/>
          <w:color w:val="747474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1"/>
        </w:rPr>
        <w:t>nec</w:t>
      </w:r>
      <w:r>
        <w:rPr>
          <w:rFonts w:ascii="Arial" w:hAnsi="Arial" w:cs="Arial" w:eastAsia="Arial"/>
          <w:sz w:val="18"/>
          <w:szCs w:val="18"/>
          <w:color w:val="606060"/>
          <w:spacing w:val="-25"/>
          <w:w w:val="101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878787"/>
          <w:spacing w:val="-1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-4"/>
          <w:w w:val="139"/>
        </w:rPr>
        <w:t>r</w:t>
      </w:r>
      <w:r>
        <w:rPr>
          <w:rFonts w:ascii="Arial" w:hAnsi="Arial" w:cs="Arial" w:eastAsia="Arial"/>
          <w:sz w:val="18"/>
          <w:szCs w:val="18"/>
          <w:color w:val="505050"/>
          <w:spacing w:val="-30"/>
          <w:w w:val="139"/>
        </w:rPr>
        <w:t>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toma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78787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-97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7878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eración</w:t>
      </w:r>
      <w:r>
        <w:rPr>
          <w:rFonts w:ascii="Arial" w:hAnsi="Arial" w:cs="Arial" w:eastAsia="Arial"/>
          <w:sz w:val="18"/>
          <w:szCs w:val="18"/>
          <w:color w:val="60606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4"/>
        </w:rPr>
        <w:t>si</w:t>
      </w:r>
      <w:r>
        <w:rPr>
          <w:rFonts w:ascii="Arial" w:hAnsi="Arial" w:cs="Arial" w:eastAsia="Arial"/>
          <w:sz w:val="18"/>
          <w:szCs w:val="18"/>
          <w:color w:val="747474"/>
          <w:spacing w:val="-17"/>
          <w:w w:val="104"/>
        </w:rPr>
        <w:t>g</w:t>
      </w:r>
      <w:r>
        <w:rPr>
          <w:rFonts w:ascii="Arial" w:hAnsi="Arial" w:cs="Arial" w:eastAsia="Arial"/>
          <w:sz w:val="18"/>
          <w:szCs w:val="18"/>
          <w:color w:val="505050"/>
          <w:spacing w:val="-4"/>
          <w:w w:val="115"/>
        </w:rPr>
        <w:t>u</w:t>
      </w:r>
      <w:r>
        <w:rPr>
          <w:rFonts w:ascii="Arial" w:hAnsi="Arial" w:cs="Arial" w:eastAsia="Arial"/>
          <w:sz w:val="18"/>
          <w:szCs w:val="18"/>
          <w:color w:val="505050"/>
          <w:spacing w:val="-41"/>
          <w:w w:val="115"/>
        </w:rPr>
        <w:t>i</w:t>
      </w:r>
      <w:r>
        <w:rPr>
          <w:rFonts w:ascii="Arial" w:hAnsi="Arial" w:cs="Arial" w:eastAsia="Arial"/>
          <w:sz w:val="18"/>
          <w:szCs w:val="18"/>
          <w:color w:val="878787"/>
          <w:spacing w:val="-1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1"/>
        </w:rPr>
        <w:t>nt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212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05050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50505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8"/>
        </w:rPr>
        <w:t>COMP</w:t>
      </w:r>
      <w:r>
        <w:rPr>
          <w:rFonts w:ascii="Arial" w:hAnsi="Arial" w:cs="Arial" w:eastAsia="Arial"/>
          <w:sz w:val="18"/>
          <w:szCs w:val="18"/>
          <w:color w:val="606060"/>
          <w:spacing w:val="-38"/>
          <w:w w:val="108"/>
        </w:rPr>
        <w:t>m</w:t>
      </w:r>
      <w:r>
        <w:rPr>
          <w:rFonts w:ascii="Arial" w:hAnsi="Arial" w:cs="Arial" w:eastAsia="Arial"/>
          <w:sz w:val="18"/>
          <w:szCs w:val="18"/>
          <w:color w:val="3D3D3D"/>
          <w:spacing w:val="0"/>
          <w:w w:val="108"/>
        </w:rPr>
        <w:t>NCI</w:t>
      </w:r>
      <w:r>
        <w:rPr>
          <w:rFonts w:ascii="Arial" w:hAnsi="Arial" w:cs="Arial" w:eastAsia="Arial"/>
          <w:sz w:val="18"/>
          <w:szCs w:val="18"/>
          <w:color w:val="3D3D3D"/>
          <w:spacing w:val="-6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878787"/>
          <w:spacing w:val="4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143"/>
        </w:rPr>
        <w:t>la</w:t>
      </w:r>
      <w:r>
        <w:rPr>
          <w:rFonts w:ascii="Arial" w:hAnsi="Arial" w:cs="Arial" w:eastAsia="Arial"/>
          <w:sz w:val="17"/>
          <w:szCs w:val="17"/>
          <w:color w:val="747474"/>
          <w:spacing w:val="17"/>
          <w:w w:val="143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Gener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7878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3"/>
        </w:rPr>
        <w:t>Jalisco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606060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creada</w:t>
      </w:r>
      <w:r>
        <w:rPr>
          <w:rFonts w:ascii="Arial" w:hAnsi="Arial" w:cs="Arial" w:eastAsia="Arial"/>
          <w:sz w:val="18"/>
          <w:szCs w:val="18"/>
          <w:color w:val="747474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87"/>
        </w:rPr>
        <w:t>DECRETO</w:t>
      </w:r>
      <w:r>
        <w:rPr>
          <w:rFonts w:ascii="Arial" w:hAnsi="Arial" w:cs="Arial" w:eastAsia="Arial"/>
          <w:sz w:val="18"/>
          <w:szCs w:val="18"/>
          <w:color w:val="747474"/>
          <w:spacing w:val="39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505050"/>
          <w:spacing w:val="-1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ÚMERO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13" w:lineRule="auto"/>
        <w:ind w:left="19" w:right="40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48.320007pt;margin-top:66.169266pt;width:138.046106pt;height:114.239998pt;mso-position-horizontal-relative:page;mso-position-vertical-relative:paragraph;z-index:-1218" coordorigin="8966,1323" coordsize="2761,2285">
            <v:shape style="position:absolute;left:8966;top:1323;width:1747;height:2285" type="#_x0000_t75">
              <v:imagedata r:id="rId32" o:title=""/>
            </v:shape>
            <v:group style="position:absolute;left:9424;top:3532;width:2289;height:2" coordorigin="9424,3532" coordsize="2289,2">
              <v:shape style="position:absolute;left:9424;top:3532;width:2289;height:2" coordorigin="9424,3532" coordsize="2289,0" path="m9424,3532l11713,3532e" filled="f" stroked="t" strokeweight="1.436585pt" strokecolor="#AFAFA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3"/>
        </w:rPr>
        <w:t>2439!'1LX/1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3"/>
        </w:rPr>
        <w:t>3</w:t>
      </w:r>
      <w:r>
        <w:rPr>
          <w:rFonts w:ascii="Arial" w:hAnsi="Arial" w:cs="Arial" w:eastAsia="Arial"/>
          <w:sz w:val="18"/>
          <w:szCs w:val="18"/>
          <w:color w:val="87878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publicado</w:t>
      </w:r>
      <w:r>
        <w:rPr>
          <w:rFonts w:ascii="Arial" w:hAnsi="Arial" w:cs="Arial" w:eastAsia="Arial"/>
          <w:sz w:val="18"/>
          <w:szCs w:val="18"/>
          <w:color w:val="747474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4747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Periódic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8"/>
        </w:rPr>
        <w:t>Ofici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97"/>
        </w:rPr>
        <w:t>"</w:t>
      </w:r>
      <w:r>
        <w:rPr>
          <w:rFonts w:ascii="Arial" w:hAnsi="Arial" w:cs="Arial" w:eastAsia="Arial"/>
          <w:sz w:val="18"/>
          <w:szCs w:val="18"/>
          <w:color w:val="878787"/>
          <w:spacing w:val="3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"</w:t>
      </w:r>
      <w:r>
        <w:rPr>
          <w:rFonts w:ascii="Arial" w:hAnsi="Arial" w:cs="Arial" w:eastAsia="Arial"/>
          <w:sz w:val="18"/>
          <w:szCs w:val="18"/>
          <w:color w:val="747474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27</w:t>
      </w:r>
      <w:r>
        <w:rPr>
          <w:rFonts w:ascii="Arial" w:hAnsi="Arial" w:cs="Arial" w:eastAsia="Arial"/>
          <w:sz w:val="18"/>
          <w:szCs w:val="18"/>
          <w:color w:val="87878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7878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2013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trece</w:t>
      </w:r>
      <w:r>
        <w:rPr>
          <w:rFonts w:ascii="Arial" w:hAnsi="Arial" w:cs="Arial" w:eastAsia="Arial"/>
          <w:sz w:val="18"/>
          <w:szCs w:val="18"/>
          <w:color w:val="747474"/>
          <w:spacing w:val="8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vigent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parti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3"/>
        </w:rPr>
        <w:t>d</w:t>
      </w:r>
      <w:r>
        <w:rPr>
          <w:rFonts w:ascii="Arial" w:hAnsi="Arial" w:cs="Arial" w:eastAsia="Arial"/>
          <w:sz w:val="18"/>
          <w:szCs w:val="18"/>
          <w:color w:val="747474"/>
          <w:spacing w:val="-12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505050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siguient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9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3D3D3D"/>
          <w:spacing w:val="5"/>
          <w:w w:val="242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8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1"/>
        </w:rPr>
        <w:t>publícación,</w:t>
      </w:r>
      <w:r>
        <w:rPr>
          <w:rFonts w:ascii="Arial" w:hAnsi="Arial" w:cs="Arial" w:eastAsia="Arial"/>
          <w:sz w:val="18"/>
          <w:szCs w:val="18"/>
          <w:color w:val="747474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7878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parti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47474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04"/>
          <w:w w:val="181"/>
        </w:rPr>
        <w:t>1</w:t>
      </w:r>
      <w:r>
        <w:rPr>
          <w:rFonts w:ascii="Arial" w:hAnsi="Arial" w:cs="Arial" w:eastAsia="Arial"/>
          <w:sz w:val="18"/>
          <w:szCs w:val="18"/>
          <w:color w:val="9C9C9C"/>
          <w:spacing w:val="0"/>
          <w:w w:val="372"/>
        </w:rPr>
        <w:t>·</w:t>
      </w:r>
      <w:r>
        <w:rPr>
          <w:rFonts w:ascii="Arial" w:hAnsi="Arial" w:cs="Arial" w:eastAsia="Arial"/>
          <w:sz w:val="18"/>
          <w:szCs w:val="18"/>
          <w:color w:val="9C9C9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4"/>
        </w:rPr>
        <w:t>Marzo</w:t>
      </w:r>
      <w:r>
        <w:rPr>
          <w:rFonts w:ascii="Arial" w:hAnsi="Arial" w:cs="Arial" w:eastAsia="Arial"/>
          <w:sz w:val="18"/>
          <w:szCs w:val="18"/>
          <w:color w:val="747474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-16"/>
          <w:w w:val="130"/>
        </w:rPr>
        <w:t>d</w:t>
      </w:r>
      <w:r>
        <w:rPr>
          <w:rFonts w:ascii="Arial" w:hAnsi="Arial" w:cs="Arial" w:eastAsia="Arial"/>
          <w:sz w:val="18"/>
          <w:szCs w:val="18"/>
          <w:color w:val="9C9C9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81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color w:val="747474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7878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7878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747474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competent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47474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7878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encuentr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debidament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facultad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47474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4747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1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87878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747474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47474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procuración</w:t>
      </w:r>
      <w:r>
        <w:rPr>
          <w:rFonts w:ascii="Arial" w:hAnsi="Arial" w:cs="Arial" w:eastAsia="Arial"/>
          <w:sz w:val="18"/>
          <w:szCs w:val="18"/>
          <w:color w:val="747474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justicia,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7878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47474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47474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establec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7878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47474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878787"/>
          <w:spacing w:val="5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11"/>
        </w:rPr>
        <w:t>la</w:t>
      </w:r>
      <w:r>
        <w:rPr>
          <w:rFonts w:ascii="Arial" w:hAnsi="Arial" w:cs="Arial" w:eastAsia="Arial"/>
          <w:sz w:val="18"/>
          <w:szCs w:val="18"/>
          <w:color w:val="747474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Constitución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7878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47474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4747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5"/>
        </w:rPr>
        <w:t>Estado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747474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74747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47474"/>
          <w:spacing w:val="0"/>
          <w:w w:val="99"/>
        </w:rPr>
        <w:t>Mexicano</w:t>
      </w:r>
      <w:r>
        <w:rPr>
          <w:rFonts w:ascii="Arial" w:hAnsi="Arial" w:cs="Arial" w:eastAsia="Arial"/>
          <w:sz w:val="18"/>
          <w:szCs w:val="18"/>
          <w:color w:val="747474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9C9C9C"/>
          <w:spacing w:val="0"/>
          <w:w w:val="159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606060"/>
          <w:w w:val="63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6"/>
          <w:w w:val="197"/>
        </w:rPr>
        <w:t>.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4"/>
        </w:rPr>
        <w:t>TEMPORALIDA</w:t>
      </w:r>
      <w:r>
        <w:rPr>
          <w:rFonts w:ascii="Arial" w:hAnsi="Arial" w:cs="Arial" w:eastAsia="Arial"/>
          <w:sz w:val="18"/>
          <w:szCs w:val="18"/>
          <w:color w:val="606060"/>
          <w:spacing w:val="-57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878787"/>
          <w:spacing w:val="-27"/>
          <w:w w:val="212"/>
        </w:rPr>
        <w:t>.</w:t>
      </w:r>
      <w:r>
        <w:rPr>
          <w:rFonts w:ascii="Arial" w:hAnsi="Arial" w:cs="Arial" w:eastAsia="Arial"/>
          <w:sz w:val="18"/>
          <w:szCs w:val="18"/>
          <w:color w:val="B1B1B1"/>
          <w:spacing w:val="0"/>
          <w:w w:val="117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B1B1B1"/>
          <w:spacing w:val="0"/>
          <w:w w:val="137"/>
        </w:rPr>
        <w:t>-</w:t>
      </w:r>
      <w:r>
        <w:rPr>
          <w:rFonts w:ascii="Arial" w:hAnsi="Arial" w:cs="Arial" w:eastAsia="Arial"/>
          <w:sz w:val="18"/>
          <w:szCs w:val="18"/>
          <w:color w:val="B1B1B1"/>
          <w:spacing w:val="-34"/>
          <w:w w:val="137"/>
        </w:rPr>
        <w:t> </w:t>
      </w:r>
      <w:r>
        <w:rPr>
          <w:rFonts w:ascii="Arial" w:hAnsi="Arial" w:cs="Arial" w:eastAsia="Arial"/>
          <w:sz w:val="18"/>
          <w:szCs w:val="18"/>
          <w:color w:val="878787"/>
          <w:spacing w:val="0"/>
          <w:w w:val="100"/>
        </w:rPr>
        <w:t>Expediente</w:t>
      </w:r>
      <w:r>
        <w:rPr>
          <w:rFonts w:ascii="Arial" w:hAnsi="Arial" w:cs="Arial" w:eastAsia="Arial"/>
          <w:sz w:val="18"/>
          <w:szCs w:val="18"/>
          <w:color w:val="878787"/>
          <w:spacing w:val="9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505050"/>
          <w:spacing w:val="0"/>
          <w:w w:val="100"/>
        </w:rPr>
        <w:t>LTAIPJ/FG/24tfl016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107" w:right="4557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369.202332pt;margin-top:17.315069pt;width:69.434942pt;height:.1pt;mso-position-horizontal-relative:page;mso-position-vertical-relative:paragraph;z-index:-1216" coordorigin="7384,346" coordsize="1389,2">
            <v:shape style="position:absolute;left:7384;top:346;width:1389;height:2" coordorigin="7384,346" coordsize="1389,0" path="m7384,346l8773,346e" filled="f" stroked="t" strokeweight=".957723pt" strokecolor="#BFBFB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747474"/>
          <w:spacing w:val="0"/>
          <w:w w:val="107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20" w:h="15460"/>
          <w:pgMar w:top="1200" w:bottom="280" w:left="260" w:right="240"/>
          <w:cols w:num="2" w:equalWidth="0">
            <w:col w:w="2659" w:space="136"/>
            <w:col w:w="8825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288" w:footer="0" w:top="1700" w:bottom="280" w:left="260" w:right="260"/>
          <w:headerReference w:type="default" r:id="rId33"/>
          <w:pgSz w:w="12160" w:h="1540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55" w:right="-109"/>
        <w:jc w:val="left"/>
        <w:rPr>
          <w:rFonts w:ascii="Times New Roman" w:hAnsi="Times New Roman" w:cs="Times New Roman" w:eastAsia="Times New Roman"/>
          <w:sz w:val="46"/>
          <w:szCs w:val="46"/>
        </w:rPr>
      </w:pPr>
      <w:rPr/>
      <w:r>
        <w:rPr>
          <w:rFonts w:ascii="Times New Roman" w:hAnsi="Times New Roman" w:cs="Times New Roman" w:eastAsia="Times New Roman"/>
          <w:sz w:val="46"/>
          <w:szCs w:val="46"/>
          <w:color w:val="8C8C8C"/>
          <w:spacing w:val="0"/>
          <w:w w:val="82"/>
          <w:i/>
        </w:rPr>
        <w:t>.Pi:</w:t>
      </w:r>
      <w:r>
        <w:rPr>
          <w:rFonts w:ascii="Times New Roman" w:hAnsi="Times New Roman" w:cs="Times New Roman" w:eastAsia="Times New Roman"/>
          <w:sz w:val="46"/>
          <w:szCs w:val="46"/>
          <w:color w:val="000000"/>
          <w:spacing w:val="0"/>
          <w:w w:val="100"/>
        </w:rPr>
      </w:r>
    </w:p>
    <w:p>
      <w:pPr>
        <w:spacing w:before="38" w:after="0" w:line="240" w:lineRule="auto"/>
        <w:ind w:left="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5"/>
        </w:rPr>
        <w:t>Expediente</w:t>
      </w:r>
      <w:r>
        <w:rPr>
          <w:rFonts w:ascii="Arial" w:hAnsi="Arial" w:cs="Arial" w:eastAsia="Arial"/>
          <w:sz w:val="17"/>
          <w:szCs w:val="17"/>
          <w:color w:val="8C8C8C"/>
          <w:spacing w:val="10"/>
          <w:w w:val="105"/>
        </w:rPr>
        <w:t>: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8"/>
        </w:rPr>
        <w:t>LTAI</w:t>
      </w:r>
      <w:r>
        <w:rPr>
          <w:rFonts w:ascii="Arial" w:hAnsi="Arial" w:cs="Arial" w:eastAsia="Arial"/>
          <w:sz w:val="17"/>
          <w:szCs w:val="17"/>
          <w:color w:val="494949"/>
          <w:spacing w:val="-12"/>
          <w:w w:val="98"/>
        </w:rPr>
        <w:t>P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6"/>
        </w:rPr>
        <w:t>J/FG/2</w:t>
      </w:r>
      <w:r>
        <w:rPr>
          <w:rFonts w:ascii="Arial" w:hAnsi="Arial" w:cs="Arial" w:eastAsia="Arial"/>
          <w:sz w:val="17"/>
          <w:szCs w:val="17"/>
          <w:color w:val="494949"/>
          <w:spacing w:val="2"/>
          <w:w w:val="107"/>
        </w:rPr>
        <w:t>3</w:t>
      </w:r>
      <w:r>
        <w:rPr>
          <w:rFonts w:ascii="Arial" w:hAnsi="Arial" w:cs="Arial" w:eastAsia="Arial"/>
          <w:sz w:val="17"/>
          <w:szCs w:val="17"/>
          <w:color w:val="757575"/>
          <w:spacing w:val="-9"/>
          <w:w w:val="108"/>
        </w:rPr>
        <w:t>7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5"/>
        </w:rPr>
        <w:t>/2016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C8C8C"/>
        </w:rPr>
        <w:t>So</w:t>
      </w:r>
      <w:r>
        <w:rPr>
          <w:rFonts w:ascii="Arial" w:hAnsi="Arial" w:cs="Arial" w:eastAsia="Arial"/>
          <w:sz w:val="17"/>
          <w:szCs w:val="17"/>
          <w:color w:val="8C8C8C"/>
          <w:spacing w:val="-24"/>
          <w:w w:val="101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-3"/>
          <w:w w:val="190"/>
        </w:rPr>
        <w:t>i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8"/>
        </w:rPr>
        <w:t>cita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4"/>
        </w:rPr>
        <w:t>t</w:t>
      </w:r>
      <w:r>
        <w:rPr>
          <w:rFonts w:ascii="Arial" w:hAnsi="Arial" w:cs="Arial" w:eastAsia="Arial"/>
          <w:sz w:val="17"/>
          <w:szCs w:val="17"/>
          <w:color w:val="606060"/>
          <w:spacing w:val="-4"/>
          <w:w w:val="115"/>
        </w:rPr>
        <w:t>e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66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5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2.479996pt;margin-top:7.737499pt;width:12.48pt;height:204.959431pt;mso-position-horizontal-relative:page;mso-position-vertical-relative:paragraph;z-index:-1214" coordorigin="2650,155" coordsize="250,4099">
            <v:shape style="position:absolute;left:2650;top:2468;width:250;height:1786" type="#_x0000_t75">
              <v:imagedata r:id="rId34" o:title=""/>
            </v:shape>
            <v:group style="position:absolute;left:2813;top:169;width:2;height:2285" coordorigin="2813,169" coordsize="2,2285">
              <v:shape style="position:absolute;left:2813;top:169;width:2;height:2285" coordorigin="2813,169" coordsize="0,2285" path="m2813,2454l2813,169e" filled="f" stroked="t" strokeweight="1.423125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  <w:position w:val="-12"/>
        </w:rPr>
        <w:t>Temporalidad: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  <w:position w:val="-12"/>
        </w:rPr>
        <w:t>28</w:t>
      </w:r>
      <w:r>
        <w:rPr>
          <w:rFonts w:ascii="Arial" w:hAnsi="Arial" w:cs="Arial" w:eastAsia="Arial"/>
          <w:sz w:val="17"/>
          <w:szCs w:val="17"/>
          <w:color w:val="606060"/>
          <w:spacing w:val="-12"/>
          <w:w w:val="109"/>
          <w:position w:val="-1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position w:val="-12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3"/>
          <w:w w:val="100"/>
          <w:position w:val="-12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-12"/>
        </w:rPr>
        <w:t>Julio</w:t>
      </w:r>
      <w:r>
        <w:rPr>
          <w:rFonts w:ascii="Arial" w:hAnsi="Arial" w:cs="Arial" w:eastAsia="Arial"/>
          <w:sz w:val="17"/>
          <w:szCs w:val="17"/>
          <w:color w:val="494949"/>
          <w:spacing w:val="27"/>
          <w:w w:val="100"/>
          <w:position w:val="-1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position w:val="-12"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10"/>
          <w:w w:val="100"/>
          <w:position w:val="-12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2"/>
        </w:rPr>
        <w:t>año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  <w:position w:val="-1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position w:val="-12"/>
        </w:rPr>
        <w:t>2015</w:t>
      </w:r>
      <w:r>
        <w:rPr>
          <w:rFonts w:ascii="Arial" w:hAnsi="Arial" w:cs="Arial" w:eastAsia="Arial"/>
          <w:sz w:val="17"/>
          <w:szCs w:val="17"/>
          <w:color w:val="606060"/>
          <w:spacing w:val="11"/>
          <w:w w:val="100"/>
          <w:position w:val="-1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position w:val="-12"/>
        </w:rPr>
        <w:t>dos</w:t>
      </w:r>
      <w:r>
        <w:rPr>
          <w:rFonts w:ascii="Arial" w:hAnsi="Arial" w:cs="Arial" w:eastAsia="Arial"/>
          <w:sz w:val="17"/>
          <w:szCs w:val="17"/>
          <w:color w:val="606060"/>
          <w:spacing w:val="7"/>
          <w:w w:val="100"/>
          <w:position w:val="-1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position w:val="-12"/>
        </w:rPr>
        <w:t>mil</w:t>
      </w:r>
      <w:r>
        <w:rPr>
          <w:rFonts w:ascii="Arial" w:hAnsi="Arial" w:cs="Arial" w:eastAsia="Arial"/>
          <w:sz w:val="17"/>
          <w:szCs w:val="17"/>
          <w:color w:val="606060"/>
          <w:spacing w:val="19"/>
          <w:w w:val="100"/>
          <w:position w:val="-1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  <w:position w:val="-12"/>
        </w:rPr>
        <w:t>quince.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00"/>
          <w:pgMar w:top="1200" w:bottom="280" w:left="260" w:right="260"/>
          <w:cols w:num="2" w:equalWidth="0">
            <w:col w:w="1317" w:space="1478"/>
            <w:col w:w="8845"/>
          </w:cols>
        </w:sectPr>
      </w:pPr>
      <w:rPr/>
    </w:p>
    <w:p>
      <w:pPr>
        <w:spacing w:before="0" w:after="0" w:line="442" w:lineRule="exact"/>
        <w:ind w:left="357" w:right="-106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shape style="position:absolute;margin-left:30.719999pt;margin-top:18.456676pt;width:68.160004pt;height:4.8pt;mso-position-horizontal-relative:page;mso-position-vertical-relative:paragraph;z-index:-1215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32"/>
          <w:szCs w:val="32"/>
          <w:color w:val="606060"/>
          <w:w w:val="105"/>
          <w:position w:val="10"/>
        </w:rPr>
        <w:t>J</w:t>
      </w:r>
      <w:r>
        <w:rPr>
          <w:rFonts w:ascii="Times New Roman" w:hAnsi="Times New Roman" w:cs="Times New Roman" w:eastAsia="Times New Roman"/>
          <w:sz w:val="32"/>
          <w:szCs w:val="32"/>
          <w:color w:val="606060"/>
          <w:spacing w:val="-210"/>
          <w:w w:val="105"/>
          <w:position w:val="10"/>
        </w:rPr>
        <w:t>A</w:t>
      </w:r>
      <w:r>
        <w:rPr>
          <w:rFonts w:ascii="Times New Roman" w:hAnsi="Times New Roman" w:cs="Times New Roman" w:eastAsia="Times New Roman"/>
          <w:sz w:val="31"/>
          <w:szCs w:val="31"/>
          <w:color w:val="A3A3A3"/>
          <w:spacing w:val="-116"/>
          <w:w w:val="290"/>
          <w:position w:val="-3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442" w:lineRule="exact"/>
        <w:ind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2"/>
          <w:szCs w:val="32"/>
          <w:color w:val="606060"/>
          <w:spacing w:val="-182"/>
          <w:w w:val="104"/>
          <w:position w:val="10"/>
        </w:rPr>
        <w:t>L</w:t>
      </w:r>
      <w:r>
        <w:rPr>
          <w:rFonts w:ascii="Times New Roman" w:hAnsi="Times New Roman" w:cs="Times New Roman" w:eastAsia="Times New Roman"/>
          <w:sz w:val="31"/>
          <w:szCs w:val="31"/>
          <w:color w:val="757575"/>
          <w:spacing w:val="0"/>
          <w:w w:val="272"/>
          <w:position w:val="-3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757575"/>
          <w:spacing w:val="-1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606060"/>
          <w:spacing w:val="0"/>
          <w:w w:val="105"/>
          <w:position w:val="1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color w:val="606060"/>
          <w:spacing w:val="5"/>
          <w:w w:val="105"/>
          <w:position w:val="1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color w:val="606060"/>
          <w:spacing w:val="9"/>
          <w:w w:val="104"/>
          <w:position w:val="1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color w:val="606060"/>
          <w:spacing w:val="0"/>
          <w:w w:val="105"/>
          <w:position w:val="1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00"/>
          <w:pgMar w:top="1200" w:bottom="280" w:left="260" w:right="260"/>
          <w:cols w:num="2" w:equalWidth="0">
            <w:col w:w="547" w:space="183"/>
            <w:col w:w="10910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192" w:lineRule="exact"/>
        <w:ind w:left="2804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79.211914pt;margin-top:-1.078313pt;width:.1pt;height:493.758208pt;mso-position-horizontal-relative:page;mso-position-vertical-relative:paragraph;z-index:-1213" coordorigin="11584,-22" coordsize="2,9875">
            <v:shape style="position:absolute;left:11584;top:-22;width:2;height:9875" coordorigin="11584,-22" coordsize="0,9875" path="m11584,9854l11584,-22e" filled="f" stroked="t" strokeweight="1.423125pt" strokecolor="#A3A3A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63"/>
          <w:position w:val="-1"/>
        </w:rPr>
        <w:t>111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63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63"/>
          <w:position w:val="-1"/>
        </w:rPr>
        <w:t>  </w:t>
      </w:r>
      <w:r>
        <w:rPr>
          <w:rFonts w:ascii="Arial" w:hAnsi="Arial" w:cs="Arial" w:eastAsia="Arial"/>
          <w:sz w:val="17"/>
          <w:szCs w:val="17"/>
          <w:color w:val="494949"/>
          <w:spacing w:val="15"/>
          <w:w w:val="63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92"/>
          <w:position w:val="-1"/>
        </w:rPr>
        <w:t>EXISTENCIA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92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92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26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29"/>
          <w:w w:val="126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95"/>
          <w:position w:val="-1"/>
        </w:rPr>
        <w:t>INEXISTENCI</w:t>
      </w:r>
      <w:r>
        <w:rPr>
          <w:rFonts w:ascii="Arial" w:hAnsi="Arial" w:cs="Arial" w:eastAsia="Arial"/>
          <w:sz w:val="17"/>
          <w:szCs w:val="17"/>
          <w:color w:val="606060"/>
          <w:spacing w:val="-6"/>
          <w:w w:val="95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95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95"/>
          <w:position w:val="-1"/>
        </w:rPr>
        <w:t>-</w:t>
      </w:r>
      <w:r>
        <w:rPr>
          <w:rFonts w:ascii="Arial" w:hAnsi="Arial" w:cs="Arial" w:eastAsia="Arial"/>
          <w:sz w:val="17"/>
          <w:szCs w:val="17"/>
          <w:color w:val="8C8C8C"/>
          <w:spacing w:val="40"/>
          <w:w w:val="95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Qu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606060"/>
          <w:spacing w:val="-15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position w:val="-1"/>
        </w:rPr>
        <w:t>spect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  <w:position w:val="-1"/>
        </w:rPr>
        <w:t>informació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1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ante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descrit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60" w:h="15400"/>
          <w:pgMar w:top="1200" w:bottom="280" w:left="260" w:right="26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2" w:lineRule="exact"/>
        <w:ind w:left="770" w:right="132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8C8C8C"/>
          <w:spacing w:val="0"/>
          <w:w w:val="105"/>
          <w:position w:val="-1"/>
        </w:rPr>
        <w:t>Fiscalía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6" w:lineRule="exact"/>
        <w:ind w:left="411" w:right="93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8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2.350632pt;margin-top:-56.278446pt;width:.1pt;height:51.899368pt;mso-position-horizontal-relative:page;mso-position-vertical-relative:paragraph;z-index:-1212" coordorigin="2647,-1126" coordsize="2,1038">
            <v:shape style="position:absolute;left:2647;top:-1126;width:2;height:1038" coordorigin="2647,-1126" coordsize="0,1038" path="m2647,-88l2647,-1126e" filled="f" stroked="t" strokeweight=".474375pt" strokecolor="#CCCCCC">
              <v:path arrowok="t"/>
            </v:shape>
          </v:group>
          <w10:wrap type="none"/>
        </w:pict>
      </w:r>
      <w:r>
        <w:rPr/>
        <w:pict>
          <v:shape style="width:13.44pt;height:226.56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hyperlink r:id="rId37">
        <w:r>
          <w:rPr>
            <w:rFonts w:ascii="Arial" w:hAnsi="Arial" w:cs="Arial" w:eastAsia="Arial"/>
            <w:sz w:val="17"/>
            <w:szCs w:val="17"/>
            <w:color w:val="757575"/>
            <w:w w:val="132"/>
          </w:rPr>
          <w:t>www.jalisco.g</w:t>
        </w:r>
        <w:r>
          <w:rPr>
            <w:rFonts w:ascii="Arial" w:hAnsi="Arial" w:cs="Arial" w:eastAsia="Arial"/>
            <w:sz w:val="17"/>
            <w:szCs w:val="17"/>
            <w:color w:val="757575"/>
            <w:w w:val="133"/>
          </w:rPr>
          <w:t>o</w:t>
        </w:r>
        <w:r>
          <w:rPr>
            <w:rFonts w:ascii="Arial" w:hAnsi="Arial" w:cs="Arial" w:eastAsia="Arial"/>
            <w:sz w:val="17"/>
            <w:szCs w:val="17"/>
            <w:color w:val="000000"/>
            <w:w w:val="100"/>
          </w:rPr>
        </w:r>
      </w:hyperlink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437" w:lineRule="auto"/>
        <w:ind w:left="106" w:right="491" w:firstLine="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temporalida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-1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60606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quedado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debidament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-1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seña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lada</w:t>
      </w:r>
      <w:r>
        <w:rPr>
          <w:rFonts w:ascii="Arial" w:hAnsi="Arial" w:cs="Arial" w:eastAsia="Arial"/>
          <w:sz w:val="17"/>
          <w:szCs w:val="17"/>
          <w:color w:val="606060"/>
          <w:spacing w:val="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7"/>
        </w:rPr>
        <w:t>debidament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-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7"/>
        </w:rPr>
        <w:t>demostrad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8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-2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inexistencia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Informació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-1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archivos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suj</w:t>
      </w:r>
      <w:r>
        <w:rPr>
          <w:rFonts w:ascii="Arial" w:hAnsi="Arial" w:cs="Arial" w:eastAsia="Arial"/>
          <w:sz w:val="17"/>
          <w:szCs w:val="17"/>
          <w:color w:val="8C8C8C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obligado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justific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imposibilidad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materia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1"/>
        </w:rPr>
        <w:t>esta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poner</w:t>
      </w:r>
      <w:r>
        <w:rPr>
          <w:rFonts w:ascii="Arial" w:hAnsi="Arial" w:cs="Arial" w:eastAsia="Arial"/>
          <w:sz w:val="17"/>
          <w:szCs w:val="17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disposición</w:t>
      </w:r>
      <w:r>
        <w:rPr>
          <w:rFonts w:ascii="Arial" w:hAnsi="Arial" w:cs="Arial" w:eastAsia="Arial"/>
          <w:sz w:val="17"/>
          <w:szCs w:val="17"/>
          <w:color w:val="757575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informació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solicitad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6"/>
        </w:rPr>
        <w:t>esas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</w:rPr>
        <w:t>temporalida</w:t>
      </w:r>
      <w:r>
        <w:rPr>
          <w:rFonts w:ascii="Arial" w:hAnsi="Arial" w:cs="Arial" w:eastAsia="Arial"/>
          <w:sz w:val="17"/>
          <w:szCs w:val="17"/>
          <w:color w:val="606060"/>
          <w:spacing w:val="-2"/>
          <w:w w:val="110"/>
        </w:rPr>
        <w:t>d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0"/>
        </w:rPr>
        <w:t>es</w:t>
      </w:r>
      <w:r>
        <w:rPr>
          <w:rFonts w:ascii="Arial" w:hAnsi="Arial" w:cs="Arial" w:eastAsia="Arial"/>
          <w:sz w:val="17"/>
          <w:szCs w:val="17"/>
          <w:color w:val="8C8C8C"/>
          <w:spacing w:val="4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dado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no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exist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antecedent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alguno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1"/>
        </w:rPr>
        <w:t>s</w:t>
      </w:r>
      <w:r>
        <w:rPr>
          <w:rFonts w:ascii="Arial" w:hAnsi="Arial" w:cs="Arial" w:eastAsia="Arial"/>
          <w:sz w:val="17"/>
          <w:szCs w:val="17"/>
          <w:color w:val="8C8C8C"/>
          <w:spacing w:val="-10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</w:rPr>
        <w:t>ntido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11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razo</w:t>
      </w:r>
      <w:r>
        <w:rPr>
          <w:rFonts w:ascii="Arial" w:hAnsi="Arial" w:cs="Arial" w:eastAsia="Arial"/>
          <w:sz w:val="17"/>
          <w:szCs w:val="17"/>
          <w:color w:val="606060"/>
          <w:spacing w:val="-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descrita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anterioridad.</w:t>
      </w:r>
      <w:r>
        <w:rPr>
          <w:rFonts w:ascii="Arial" w:hAnsi="Arial" w:cs="Arial" w:eastAsia="Arial"/>
          <w:sz w:val="17"/>
          <w:szCs w:val="17"/>
          <w:color w:val="757575"/>
          <w:spacing w:val="-17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tal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teno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C8C8C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53"/>
        </w:rPr>
        <w:t>111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53"/>
        </w:rPr>
        <w:t>  </w:t>
      </w:r>
      <w:r>
        <w:rPr>
          <w:rFonts w:ascii="Arial" w:hAnsi="Arial" w:cs="Arial" w:eastAsia="Arial"/>
          <w:sz w:val="17"/>
          <w:szCs w:val="17"/>
          <w:color w:val="606060"/>
          <w:spacing w:val="20"/>
          <w:w w:val="53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2"/>
        </w:rPr>
        <w:t>artí</w:t>
      </w:r>
      <w:r>
        <w:rPr>
          <w:rFonts w:ascii="Arial" w:hAnsi="Arial" w:cs="Arial" w:eastAsia="Arial"/>
          <w:sz w:val="17"/>
          <w:szCs w:val="17"/>
          <w:color w:val="8C8C8C"/>
          <w:spacing w:val="-4"/>
          <w:w w:val="112"/>
        </w:rPr>
        <w:t>c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</w:rPr>
        <w:t>ulo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8</w:t>
      </w:r>
      <w:r>
        <w:rPr>
          <w:rFonts w:ascii="Arial" w:hAnsi="Arial" w:cs="Arial" w:eastAsia="Arial"/>
          <w:sz w:val="17"/>
          <w:szCs w:val="17"/>
          <w:color w:val="757575"/>
          <w:spacing w:val="-15"/>
          <w:w w:val="114"/>
        </w:rPr>
        <w:t>6</w:t>
      </w:r>
      <w:r>
        <w:rPr>
          <w:rFonts w:ascii="Arial" w:hAnsi="Arial" w:cs="Arial" w:eastAsia="Arial"/>
          <w:sz w:val="17"/>
          <w:szCs w:val="17"/>
          <w:color w:val="A3A3A3"/>
          <w:spacing w:val="-13"/>
          <w:w w:val="144"/>
        </w:rPr>
        <w:t>-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Bi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1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</w:rPr>
        <w:t>Informac</w:t>
      </w:r>
      <w:r>
        <w:rPr>
          <w:rFonts w:ascii="Arial" w:hAnsi="Arial" w:cs="Arial" w:eastAsia="Arial"/>
          <w:sz w:val="17"/>
          <w:szCs w:val="17"/>
          <w:color w:val="606060"/>
          <w:spacing w:val="-10"/>
          <w:w w:val="111"/>
        </w:rPr>
        <w:t>i</w:t>
      </w:r>
      <w:r>
        <w:rPr>
          <w:rFonts w:ascii="Arial" w:hAnsi="Arial" w:cs="Arial" w:eastAsia="Arial"/>
          <w:sz w:val="17"/>
          <w:szCs w:val="17"/>
          <w:color w:val="8C8C8C"/>
          <w:spacing w:val="-11"/>
          <w:w w:val="111"/>
        </w:rPr>
        <w:t>ó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60606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</w:rPr>
        <w:t>Municipios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</w:rPr>
        <w:t>,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0"/>
        </w:rPr>
        <w:t>tal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circunstancia,</w:t>
      </w:r>
      <w:r>
        <w:rPr>
          <w:rFonts w:ascii="Arial" w:hAnsi="Arial" w:cs="Arial" w:eastAsia="Arial"/>
          <w:sz w:val="17"/>
          <w:szCs w:val="17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mit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declara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</w:rPr>
        <w:t>inexistent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informació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Institución,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0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2"/>
        </w:rPr>
        <w:t>os</w:t>
      </w:r>
      <w:r>
        <w:rPr>
          <w:rFonts w:ascii="Arial" w:hAnsi="Arial" w:cs="Arial" w:eastAsia="Arial"/>
          <w:sz w:val="17"/>
          <w:szCs w:val="17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6"/>
        </w:rPr>
        <w:t>siguientes: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13" w:right="3645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31"/>
        </w:rPr>
        <w:t>CONSIDERA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31"/>
        </w:rPr>
        <w:t>N</w:t>
      </w:r>
      <w:r>
        <w:rPr>
          <w:rFonts w:ascii="Arial" w:hAnsi="Arial" w:cs="Arial" w:eastAsia="Arial"/>
          <w:sz w:val="17"/>
          <w:szCs w:val="17"/>
          <w:color w:val="606060"/>
          <w:spacing w:val="-26"/>
          <w:w w:val="13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22"/>
        </w:rPr>
        <w:t>DOS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3" w:lineRule="auto"/>
        <w:ind w:left="115" w:right="453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PRIMERO.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60606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0606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razón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22"/>
          <w:w w:val="127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27"/>
        </w:rPr>
        <w:t>n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27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9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Dirección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Centr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494949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egral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Comunicaciones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encuentra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imposibilitada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7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materialmente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0606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8"/>
        </w:rPr>
        <w:t>proporcionar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4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Copia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0606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Audio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Reporte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0606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Servicio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Emergencias,</w:t>
      </w:r>
      <w:r>
        <w:rPr>
          <w:rFonts w:ascii="Arial" w:hAnsi="Arial" w:cs="Arial" w:eastAsia="Arial"/>
          <w:sz w:val="17"/>
          <w:szCs w:val="17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color w:val="75757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sist</w:t>
      </w:r>
      <w:r>
        <w:rPr>
          <w:rFonts w:ascii="Arial" w:hAnsi="Arial" w:cs="Arial" w:eastAsia="Arial"/>
          <w:sz w:val="17"/>
          <w:szCs w:val="17"/>
          <w:color w:val="8C8C8C"/>
          <w:spacing w:val="-9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grabación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almacena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9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cantida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audio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606060"/>
          <w:spacing w:val="-4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C8C8C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capacidad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discos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duros</w:t>
      </w:r>
      <w:r>
        <w:rPr>
          <w:rFonts w:ascii="Arial" w:hAnsi="Arial" w:cs="Arial" w:eastAsia="Arial"/>
          <w:sz w:val="17"/>
          <w:szCs w:val="17"/>
          <w:color w:val="60606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(e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11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</w:rPr>
        <w:t>tiemp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-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almacenado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grabadora</w:t>
      </w:r>
      <w:r>
        <w:rPr>
          <w:rFonts w:ascii="Arial" w:hAnsi="Arial" w:cs="Arial" w:eastAsia="Arial"/>
          <w:sz w:val="17"/>
          <w:szCs w:val="17"/>
          <w:color w:val="75757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2"/>
        </w:rPr>
        <w:t>digital</w:t>
      </w:r>
      <w:r>
        <w:rPr>
          <w:rFonts w:ascii="Arial" w:hAnsi="Arial" w:cs="Arial" w:eastAsia="Arial"/>
          <w:sz w:val="17"/>
          <w:szCs w:val="17"/>
          <w:color w:val="606060"/>
          <w:spacing w:val="-1"/>
          <w:w w:val="112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dependen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número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llamadas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recibidas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aproximadament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-13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0"/>
          <w:w w:val="107"/>
        </w:rPr>
        <w:t>20,000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2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cada</w:t>
      </w:r>
      <w:r>
        <w:rPr>
          <w:rFonts w:ascii="Arial" w:hAnsi="Arial" w:cs="Arial" w:eastAsia="Arial"/>
          <w:sz w:val="17"/>
          <w:szCs w:val="17"/>
          <w:color w:val="75757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-13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60606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horas)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llegar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capacidad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máxima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audio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más</w:t>
      </w:r>
      <w:r>
        <w:rPr>
          <w:rFonts w:ascii="Arial" w:hAnsi="Arial" w:cs="Arial" w:eastAsia="Arial"/>
          <w:sz w:val="17"/>
          <w:szCs w:val="17"/>
          <w:color w:val="60606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antigu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remplazado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17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90"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nuevo</w:t>
      </w:r>
      <w:r>
        <w:rPr>
          <w:rFonts w:ascii="Arial" w:hAnsi="Arial" w:cs="Arial" w:eastAsia="Arial"/>
          <w:sz w:val="17"/>
          <w:szCs w:val="17"/>
          <w:color w:val="60606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60606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cíclic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automática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112"/>
        </w:rPr>
        <w:t>,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2"/>
        </w:rPr>
        <w:t>por</w:t>
      </w:r>
      <w:r>
        <w:rPr>
          <w:rFonts w:ascii="Arial" w:hAnsi="Arial" w:cs="Arial" w:eastAsia="Arial"/>
          <w:sz w:val="17"/>
          <w:szCs w:val="17"/>
          <w:color w:val="494949"/>
          <w:spacing w:val="11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que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circunstanci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respaldo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aproximadament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2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0606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8"/>
          <w:szCs w:val="18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0606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día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grabación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.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3"/>
        </w:rPr>
        <w:t>igual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9"/>
        </w:rPr>
        <w:t>se</w:t>
      </w:r>
      <w:r>
        <w:rPr>
          <w:rFonts w:ascii="Arial" w:hAnsi="Arial" w:cs="Arial" w:eastAsia="Arial"/>
          <w:sz w:val="17"/>
          <w:szCs w:val="17"/>
          <w:color w:val="8C8C8C"/>
          <w:spacing w:val="-27"/>
          <w:w w:val="109"/>
        </w:rPr>
        <w:t>g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</w:rPr>
        <w:t>undo</w:t>
      </w:r>
      <w:r>
        <w:rPr>
          <w:rFonts w:ascii="Arial" w:hAnsi="Arial" w:cs="Arial" w:eastAsia="Arial"/>
          <w:sz w:val="17"/>
          <w:szCs w:val="17"/>
          <w:color w:val="606060"/>
          <w:spacing w:val="-7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-9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upuesto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9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Coordinación</w:t>
      </w:r>
      <w:r>
        <w:rPr>
          <w:rFonts w:ascii="Arial" w:hAnsi="Arial" w:cs="Arial" w:eastAsia="Arial"/>
          <w:sz w:val="17"/>
          <w:szCs w:val="17"/>
          <w:color w:val="757575"/>
          <w:spacing w:val="-2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Administració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-1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Profesionalización,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adviert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0"/>
        </w:rPr>
        <w:t>imposibilidad</w:t>
      </w:r>
      <w:r>
        <w:rPr>
          <w:rFonts w:ascii="Arial" w:hAnsi="Arial" w:cs="Arial" w:eastAsia="Arial"/>
          <w:sz w:val="17"/>
          <w:szCs w:val="17"/>
          <w:color w:val="757575"/>
          <w:spacing w:val="-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</w:rPr>
        <w:t>materia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0"/>
        </w:rPr>
        <w:t>l</w:t>
      </w:r>
      <w:r>
        <w:rPr>
          <w:rFonts w:ascii="Arial" w:hAnsi="Arial" w:cs="Arial" w:eastAsia="Arial"/>
          <w:sz w:val="17"/>
          <w:szCs w:val="17"/>
          <w:color w:val="606060"/>
          <w:spacing w:val="-13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proporcionar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</w:rPr>
        <w:t>document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-3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hoja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nómina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así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expedient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-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8"/>
        </w:rPr>
        <w:t>pe</w:t>
      </w:r>
      <w:r>
        <w:rPr>
          <w:rFonts w:ascii="Arial" w:hAnsi="Arial" w:cs="Arial" w:eastAsia="Arial"/>
          <w:sz w:val="17"/>
          <w:szCs w:val="17"/>
          <w:color w:val="606060"/>
          <w:spacing w:val="-5"/>
          <w:w w:val="108"/>
        </w:rPr>
        <w:t>r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8"/>
        </w:rPr>
        <w:t>so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8"/>
        </w:rPr>
        <w:t>nal</w:t>
      </w:r>
      <w:r>
        <w:rPr>
          <w:rFonts w:ascii="Arial" w:hAnsi="Arial" w:cs="Arial" w:eastAsia="Arial"/>
          <w:sz w:val="17"/>
          <w:szCs w:val="17"/>
          <w:color w:val="606060"/>
          <w:spacing w:val="2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8"/>
        </w:rPr>
        <w:t>por</w:t>
      </w:r>
      <w:r>
        <w:rPr>
          <w:rFonts w:ascii="Arial" w:hAnsi="Arial" w:cs="Arial" w:eastAsia="Arial"/>
          <w:sz w:val="17"/>
          <w:szCs w:val="17"/>
          <w:color w:val="606060"/>
          <w:spacing w:val="2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0606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606060"/>
          <w:spacing w:val="-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localizó</w:t>
      </w:r>
      <w:r>
        <w:rPr>
          <w:rFonts w:ascii="Arial" w:hAnsi="Arial" w:cs="Arial" w:eastAsia="Arial"/>
          <w:sz w:val="17"/>
          <w:szCs w:val="17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alguno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0606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84"/>
        </w:rPr>
        <w:t>Jo</w:t>
      </w:r>
      <w:r>
        <w:rPr>
          <w:rFonts w:ascii="Arial" w:hAnsi="Arial" w:cs="Arial" w:eastAsia="Arial"/>
          <w:sz w:val="17"/>
          <w:szCs w:val="17"/>
          <w:color w:val="757575"/>
          <w:spacing w:val="13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solicitad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2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ahora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9"/>
        </w:rPr>
        <w:t>peticionario,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0606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60606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15"/>
        </w:rPr>
        <w:t>par</w:t>
      </w:r>
      <w:r>
        <w:rPr>
          <w:rFonts w:ascii="Arial" w:hAnsi="Arial" w:cs="Arial" w:eastAsia="Arial"/>
          <w:sz w:val="17"/>
          <w:szCs w:val="17"/>
          <w:color w:val="606060"/>
          <w:spacing w:val="-14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5"/>
        </w:rPr>
        <w:t>e</w:t>
      </w:r>
      <w:r>
        <w:rPr>
          <w:rFonts w:ascii="Arial" w:hAnsi="Arial" w:cs="Arial" w:eastAsia="Arial"/>
          <w:sz w:val="17"/>
          <w:szCs w:val="17"/>
          <w:color w:val="8C8C8C"/>
          <w:spacing w:val="-19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activ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-1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plantill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3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11"/>
          <w:w w:val="113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5"/>
        </w:rPr>
        <w:t>Estado.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1"/>
        </w:rPr>
        <w:t>SEG</w:t>
      </w:r>
      <w:r>
        <w:rPr>
          <w:rFonts w:ascii="Arial" w:hAnsi="Arial" w:cs="Arial" w:eastAsia="Arial"/>
          <w:sz w:val="17"/>
          <w:szCs w:val="17"/>
          <w:color w:val="757575"/>
          <w:spacing w:val="-10"/>
          <w:w w:val="101"/>
        </w:rPr>
        <w:t>U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1"/>
        </w:rPr>
        <w:t>ND</w:t>
      </w:r>
      <w:r>
        <w:rPr>
          <w:rFonts w:ascii="Arial" w:hAnsi="Arial" w:cs="Arial" w:eastAsia="Arial"/>
          <w:sz w:val="17"/>
          <w:szCs w:val="17"/>
          <w:color w:val="494949"/>
          <w:spacing w:val="-24"/>
          <w:w w:val="101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1"/>
        </w:rPr>
        <w:t>.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1"/>
        </w:rPr>
        <w:t>-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aplicación</w:t>
      </w:r>
      <w:r>
        <w:rPr>
          <w:rFonts w:ascii="Arial" w:hAnsi="Arial" w:cs="Arial" w:eastAsia="Arial"/>
          <w:sz w:val="17"/>
          <w:szCs w:val="17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anterior</w:t>
      </w:r>
      <w:r>
        <w:rPr>
          <w:rFonts w:ascii="Arial" w:hAnsi="Arial" w:cs="Arial" w:eastAsia="Arial"/>
          <w:sz w:val="17"/>
          <w:szCs w:val="17"/>
          <w:color w:val="757575"/>
          <w:spacing w:val="-7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siguiente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C8C8C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criterio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emitido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Plen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Consejo</w:t>
      </w:r>
      <w:r>
        <w:rPr>
          <w:rFonts w:ascii="Arial" w:hAnsi="Arial" w:cs="Arial" w:eastAsia="Arial"/>
          <w:sz w:val="17"/>
          <w:szCs w:val="17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9"/>
        </w:rPr>
        <w:t>del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Institut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7"/>
        </w:rPr>
        <w:t>Federa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8"/>
        </w:rPr>
        <w:t>l</w:t>
      </w:r>
      <w:r>
        <w:rPr>
          <w:rFonts w:ascii="Arial" w:hAnsi="Arial" w:cs="Arial" w:eastAsia="Arial"/>
          <w:sz w:val="17"/>
          <w:szCs w:val="17"/>
          <w:color w:val="757575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2"/>
        </w:rPr>
        <w:t>Acces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757575"/>
          <w:spacing w:val="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2"/>
        </w:rPr>
        <w:t>(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1"/>
        </w:rPr>
        <w:t>IF</w:t>
      </w:r>
      <w:r>
        <w:rPr>
          <w:rFonts w:ascii="Arial" w:hAnsi="Arial" w:cs="Arial" w:eastAsia="Arial"/>
          <w:sz w:val="17"/>
          <w:szCs w:val="17"/>
          <w:color w:val="757575"/>
          <w:spacing w:val="-15"/>
          <w:w w:val="91"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15"/>
        </w:rPr>
        <w:t>I</w:t>
      </w:r>
      <w:r>
        <w:rPr>
          <w:rFonts w:ascii="Arial" w:hAnsi="Arial" w:cs="Arial" w:eastAsia="Arial"/>
          <w:sz w:val="17"/>
          <w:szCs w:val="17"/>
          <w:color w:val="494949"/>
          <w:spacing w:val="-15"/>
          <w:w w:val="116"/>
        </w:rPr>
        <w:t>)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222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1201" w:right="415" w:firstLine="9"/>
        <w:jc w:val="center"/>
        <w:tabs>
          <w:tab w:pos="6200" w:val="left"/>
          <w:tab w:pos="6740" w:val="left"/>
          <w:tab w:pos="690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mexistencl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concept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atribuy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5757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solicitado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-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ab/>
        <w:tab/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u/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46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Federa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89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89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14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Acces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Públic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Gubernamenta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28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establec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57575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do</w:t>
      </w:r>
      <w:r>
        <w:rPr>
          <w:rFonts w:ascii="Arial" w:hAnsi="Arial" w:cs="Arial" w:eastAsia="Arial"/>
          <w:sz w:val="15"/>
          <w:szCs w:val="15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documento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encuentre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75757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archivos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75757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odmmlstrotiva,</w:t>
      </w:r>
      <w:r>
        <w:rPr>
          <w:rFonts w:ascii="Arial" w:hAnsi="Arial" w:cs="Arial" w:eastAsia="Arial"/>
          <w:sz w:val="15"/>
          <w:szCs w:val="15"/>
          <w:color w:val="757575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ést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deberá</w:t>
      </w:r>
      <w:r>
        <w:rPr>
          <w:rFonts w:ascii="Arial" w:hAnsi="Arial" w:cs="Arial" w:eastAsia="Arial"/>
          <w:sz w:val="15"/>
          <w:szCs w:val="15"/>
          <w:color w:val="75757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remiti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5757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0"/>
          <w:w w:val="100"/>
        </w:rPr>
        <w:t>omité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5757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5"/>
          <w:i/>
        </w:rPr>
        <w:t>dependencia</w:t>
      </w:r>
      <w:r>
        <w:rPr>
          <w:rFonts w:ascii="Arial" w:hAnsi="Arial" w:cs="Arial" w:eastAsia="Arial"/>
          <w:sz w:val="15"/>
          <w:szCs w:val="15"/>
          <w:color w:val="757575"/>
          <w:spacing w:val="3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entida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solíc1tu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5757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0"/>
          <w:i/>
        </w:rPr>
        <w:t>acceso</w:t>
      </w:r>
      <w:r>
        <w:rPr>
          <w:rFonts w:ascii="Arial" w:hAnsi="Arial" w:cs="Arial" w:eastAsia="Arial"/>
          <w:sz w:val="15"/>
          <w:szCs w:val="15"/>
          <w:color w:val="757575"/>
          <w:spacing w:val="17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57575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ofici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donde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5757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manlfiesr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75757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5757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efe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606060"/>
          <w:spacing w:val="-10"/>
          <w:w w:val="100"/>
          <w:i/>
        </w:rPr>
        <w:t>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dicho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Comitt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analice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caso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tom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57575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757575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5"/>
          <w:i/>
        </w:rPr>
        <w:t>medidas</w:t>
      </w:r>
      <w:r>
        <w:rPr>
          <w:rFonts w:ascii="Arial" w:hAnsi="Arial" w:cs="Arial" w:eastAsia="Arial"/>
          <w:sz w:val="15"/>
          <w:szCs w:val="15"/>
          <w:color w:val="757575"/>
          <w:spacing w:val="-10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pertinente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poro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95"/>
          <w:i/>
        </w:rPr>
        <w:t>localizar</w:t>
      </w:r>
      <w:r>
        <w:rPr>
          <w:rFonts w:ascii="Arial" w:hAnsi="Arial" w:cs="Arial" w:eastAsia="Arial"/>
          <w:sz w:val="15"/>
          <w:szCs w:val="15"/>
          <w:color w:val="757575"/>
          <w:spacing w:val="4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8"/>
          <w:i/>
        </w:rPr>
        <w:t>document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9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1tod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57575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7"/>
          <w:i/>
        </w:rPr>
        <w:t>resuelvo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9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consecuenci</w:t>
      </w:r>
      <w:r>
        <w:rPr>
          <w:rFonts w:ascii="Arial" w:hAnsi="Arial" w:cs="Arial" w:eastAsia="Arial"/>
          <w:sz w:val="15"/>
          <w:szCs w:val="15"/>
          <w:color w:val="8C8C8C"/>
          <w:spacing w:val="-14"/>
          <w:w w:val="94"/>
          <w:i/>
        </w:rPr>
        <w:t>a</w:t>
      </w:r>
      <w:r>
        <w:rPr>
          <w:rFonts w:ascii="Arial" w:hAnsi="Arial" w:cs="Arial" w:eastAsia="Arial"/>
          <w:sz w:val="15"/>
          <w:szCs w:val="15"/>
          <w:color w:val="BABABA"/>
          <w:spacing w:val="0"/>
          <w:w w:val="156"/>
          <w:i/>
        </w:rPr>
        <w:t>.</w:t>
      </w:r>
      <w:r>
        <w:rPr>
          <w:rFonts w:ascii="Arial" w:hAnsi="Arial" w:cs="Arial" w:eastAsia="Arial"/>
          <w:sz w:val="15"/>
          <w:szCs w:val="15"/>
          <w:color w:val="BABABA"/>
          <w:spacing w:val="0"/>
          <w:w w:val="15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Asimismo,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refend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artícul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7"/>
          <w:i/>
        </w:rPr>
        <w:t>d1spone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6"/>
          <w:i/>
        </w:rPr>
        <w:t>caso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9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57575"/>
          <w:spacing w:val="-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7"/>
          <w:i/>
        </w:rPr>
        <w:t>Com1t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7"/>
          <w:i/>
        </w:rPr>
        <w:t>é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entr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0"/>
          <w:i/>
        </w:rPr>
        <w:t>document</w:t>
      </w:r>
      <w:r>
        <w:rPr>
          <w:rFonts w:ascii="Arial" w:hAnsi="Arial" w:cs="Arial" w:eastAsia="Arial"/>
          <w:sz w:val="15"/>
          <w:szCs w:val="15"/>
          <w:color w:val="757575"/>
          <w:spacing w:val="-26"/>
          <w:w w:val="101"/>
          <w:i/>
        </w:rPr>
        <w:t>o</w:t>
      </w:r>
      <w:r>
        <w:rPr>
          <w:rFonts w:ascii="Arial" w:hAnsi="Arial" w:cs="Arial" w:eastAsia="Arial"/>
          <w:sz w:val="15"/>
          <w:szCs w:val="15"/>
          <w:color w:val="A3A3A3"/>
          <w:spacing w:val="0"/>
          <w:w w:val="166"/>
          <w:i/>
        </w:rPr>
        <w:t>,</w:t>
      </w:r>
      <w:r>
        <w:rPr>
          <w:rFonts w:ascii="Arial" w:hAnsi="Arial" w:cs="Arial" w:eastAsia="Arial"/>
          <w:sz w:val="15"/>
          <w:szCs w:val="15"/>
          <w:color w:val="A3A3A3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1"/>
          <w:i/>
        </w:rPr>
        <w:t>exped1rá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una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confirm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7"/>
          <w:i/>
        </w:rPr>
        <w:t>mexiStenCi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7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8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mismo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79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7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7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notificar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á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solicit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te,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travé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umdod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enloce,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550" w:lineRule="exact"/>
        <w:ind w:left="-63" w:right="192"/>
        <w:jc w:val="center"/>
        <w:tabs>
          <w:tab w:pos="8520" w:val="left"/>
        </w:tabs>
        <w:rPr>
          <w:rFonts w:ascii="Arial" w:hAnsi="Arial" w:cs="Arial" w:eastAsia="Arial"/>
          <w:sz w:val="56"/>
          <w:szCs w:val="56"/>
        </w:rPr>
      </w:pPr>
      <w:rPr/>
      <w:r>
        <w:rPr>
          <w:rFonts w:ascii="Courier New" w:hAnsi="Courier New" w:cs="Courier New" w:eastAsia="Courier New"/>
          <w:sz w:val="43"/>
          <w:szCs w:val="43"/>
          <w:color w:val="8C8C8C"/>
          <w:spacing w:val="0"/>
          <w:w w:val="51"/>
          <w:position w:val="-9"/>
        </w:rPr>
        <w:t>-------------------------------5---------</w:t>
      </w:r>
      <w:r>
        <w:rPr>
          <w:rFonts w:ascii="Courier New" w:hAnsi="Courier New" w:cs="Courier New" w:eastAsia="Courier New"/>
          <w:sz w:val="43"/>
          <w:szCs w:val="43"/>
          <w:color w:val="8C8C8C"/>
          <w:spacing w:val="0"/>
          <w:w w:val="100"/>
          <w:position w:val="-9"/>
        </w:rPr>
        <w:tab/>
      </w:r>
      <w:r>
        <w:rPr>
          <w:rFonts w:ascii="Courier New" w:hAnsi="Courier New" w:cs="Courier New" w:eastAsia="Courier New"/>
          <w:sz w:val="43"/>
          <w:szCs w:val="43"/>
          <w:color w:val="8C8C8C"/>
          <w:spacing w:val="0"/>
          <w:w w:val="100"/>
          <w:position w:val="-9"/>
        </w:rPr>
      </w:r>
      <w:r>
        <w:rPr>
          <w:rFonts w:ascii="Arial" w:hAnsi="Arial" w:cs="Arial" w:eastAsia="Arial"/>
          <w:sz w:val="56"/>
          <w:szCs w:val="56"/>
          <w:color w:val="A3A3A3"/>
          <w:spacing w:val="0"/>
          <w:w w:val="51"/>
          <w:position w:val="-9"/>
        </w:rPr>
        <w:t>j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160" w:h="15400"/>
          <w:pgMar w:top="1200" w:bottom="280" w:left="260" w:right="260"/>
          <w:cols w:num="2" w:equalWidth="0">
            <w:col w:w="2659" w:space="40"/>
            <w:col w:w="8941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0" w:top="620" w:bottom="0" w:left="240" w:right="340"/>
          <w:headerReference w:type="default" r:id="rId38"/>
          <w:pgSz w:w="12100" w:h="1540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pict>
          <v:shape style="position:absolute;margin-left:544.320007pt;margin-top:17.280018pt;width:42.240002pt;height:42.240002pt;mso-position-horizontal-relative:page;mso-position-vertical-relative:page;z-index:-1210" type="#_x0000_t75">
            <v:imagedata r:id="rId39" o:title=""/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19" w:lineRule="exact"/>
        <w:ind w:left="612" w:right="1178"/>
        <w:jc w:val="center"/>
        <w:rPr>
          <w:rFonts w:ascii="Times New Roman" w:hAnsi="Times New Roman" w:cs="Times New Roman" w:eastAsia="Times New Roman"/>
          <w:sz w:val="96"/>
          <w:szCs w:val="96"/>
        </w:rPr>
      </w:pPr>
      <w:rPr/>
      <w:r>
        <w:rPr/>
        <w:pict>
          <v:shape style="position:absolute;margin-left:36.480pt;margin-top:-60.082394pt;width:50.880001pt;height:50.880001pt;mso-position-horizontal-relative:page;mso-position-vertical-relative:paragraph;z-index:-1211" type="#_x0000_t75">
            <v:imagedata r:id="rId40" o:title=""/>
          </v:shape>
        </w:pict>
      </w:r>
      <w:r>
        <w:rPr/>
        <w:pict>
          <v:group style="position:absolute;margin-left:128.639999pt;margin-top:35.022877pt;width:13.44pt;height:142.01475pt;mso-position-horizontal-relative:page;mso-position-vertical-relative:paragraph;z-index:-1209" coordorigin="2573,700" coordsize="269,2840">
            <v:shape style="position:absolute;left:2573;top:2869;width:269;height:672" type="#_x0000_t75">
              <v:imagedata r:id="rId41" o:title=""/>
            </v:shape>
            <v:group style="position:absolute;left:2759;top:715;width:2;height:2159" coordorigin="2759,715" coordsize="2,2159">
              <v:shape style="position:absolute;left:2759;top:715;width:2;height:2159" coordorigin="2759,715" coordsize="0,2159" path="m2759,2874l2759,715e" filled="f" stroked="t" strokeweight="1.429779pt" strokecolor="#ACACA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96"/>
          <w:szCs w:val="96"/>
          <w:color w:val="7B7B7B"/>
          <w:spacing w:val="0"/>
          <w:w w:val="151"/>
          <w:position w:val="-8"/>
        </w:rPr>
        <w:t>e</w:t>
      </w:r>
      <w:r>
        <w:rPr>
          <w:rFonts w:ascii="Times New Roman" w:hAnsi="Times New Roman" w:cs="Times New Roman" w:eastAsia="Times New Roman"/>
          <w:sz w:val="96"/>
          <w:szCs w:val="96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278" w:right="897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7B7B7B"/>
          <w:spacing w:val="0"/>
          <w:w w:val="105"/>
          <w:position w:val="2"/>
        </w:rPr>
        <w:t>JALISCO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8" w:after="0" w:line="240" w:lineRule="auto"/>
        <w:ind w:left="305" w:right="926"/>
        <w:jc w:val="center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8C8C8C"/>
          <w:w w:val="127"/>
        </w:rPr>
        <w:t>CoUilll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-5"/>
          <w:w w:val="127"/>
        </w:rPr>
        <w:t>-</w:t>
      </w:r>
      <w:r>
        <w:rPr>
          <w:rFonts w:ascii="Times New Roman" w:hAnsi="Times New Roman" w:cs="Times New Roman" w:eastAsia="Times New Roman"/>
          <w:sz w:val="9"/>
          <w:szCs w:val="9"/>
          <w:color w:val="ACACAC"/>
          <w:spacing w:val="-31"/>
          <w:w w:val="92"/>
        </w:rPr>
        <w:t>"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28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color w:val="ACACAC"/>
          <w:spacing w:val="0"/>
          <w:w w:val="92"/>
        </w:rPr>
        <w:t>"</w:t>
      </w:r>
      <w:r>
        <w:rPr>
          <w:rFonts w:ascii="Times New Roman" w:hAnsi="Times New Roman" w:cs="Times New Roman" w:eastAsia="Times New Roman"/>
          <w:sz w:val="9"/>
          <w:szCs w:val="9"/>
          <w:color w:val="ACACAC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36"/>
        </w:rPr>
        <w:t>011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36"/>
        </w:rPr>
        <w:t>  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30"/>
          <w:w w:val="136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36"/>
        </w:rPr>
        <w:t>1-)IAOO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6" w:lineRule="exact"/>
        <w:ind w:left="729" w:right="136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41.940189pt;margin-top:-9.226231pt;width:39.557224pt;height:.1pt;mso-position-horizontal-relative:page;mso-position-vertical-relative:paragraph;z-index:-1206" coordorigin="839,-185" coordsize="791,2">
            <v:shape style="position:absolute;left:839;top:-185;width:791;height:2" coordorigin="839,-185" coordsize="791,0" path="m839,-185l1630,-185e" filled="f" stroked="t" strokeweight=".476593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05"/>
          <w:position w:val="-1"/>
        </w:rPr>
        <w:t>Fiscalia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368" w:right="949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15"/>
        </w:rPr>
        <w:t>General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16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29.633316pt;margin-top:-96.755142pt;width:.1pt;height:55.881289pt;mso-position-horizontal-relative:page;mso-position-vertical-relative:paragraph;z-index:-1204" coordorigin="2593,-1935" coordsize="2,1118">
            <v:shape style="position:absolute;left:2593;top:-1935;width:2;height:1118" coordorigin="2593,-1935" coordsize="0,1118" path="m2593,-817l2593,-1935e" filled="f" stroked="t" strokeweight=".953186pt" strokecolor="#CFCFCF">
              <v:path arrowok="t"/>
            </v:shape>
          </v:group>
          <w10:wrap type="none"/>
        </w:pict>
      </w:r>
      <w:r>
        <w:rPr/>
        <w:pict>
          <v:shape style="width:14.4pt;height:219.84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7B7B7B"/>
          <w:spacing w:val="0"/>
          <w:w w:val="119"/>
        </w:rPr>
        <w:t>www.ja</w:t>
      </w:r>
      <w:r>
        <w:rPr>
          <w:rFonts w:ascii="Times New Roman" w:hAnsi="Times New Roman" w:cs="Times New Roman" w:eastAsia="Times New Roman"/>
          <w:sz w:val="19"/>
          <w:szCs w:val="19"/>
          <w:color w:val="7B7B7B"/>
          <w:spacing w:val="-25"/>
          <w:w w:val="11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2"/>
          <w:w w:val="6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B7B7B"/>
          <w:spacing w:val="0"/>
          <w:w w:val="128"/>
        </w:rPr>
        <w:t>isco.go</w:t>
      </w:r>
      <w:r>
        <w:rPr>
          <w:rFonts w:ascii="Times New Roman" w:hAnsi="Times New Roman" w:cs="Times New Roman" w:eastAsia="Times New Roman"/>
          <w:sz w:val="19"/>
          <w:szCs w:val="19"/>
          <w:color w:val="7B7B7B"/>
          <w:spacing w:val="-1"/>
          <w:w w:val="129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606060"/>
          <w:spacing w:val="0"/>
          <w:w w:val="337"/>
        </w:rPr>
        <w:t>.k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9" w:after="0" w:line="280" w:lineRule="auto"/>
        <w:ind w:left="1096" w:right="3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dentr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plazo</w:t>
      </w:r>
      <w:r>
        <w:rPr>
          <w:rFonts w:ascii="Arial" w:hAnsi="Arial" w:cs="Arial" w:eastAsia="Arial"/>
          <w:sz w:val="14"/>
          <w:szCs w:val="14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establecid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44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</w:rPr>
        <w:t>Ley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i/>
        </w:rPr>
        <w:t>Así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tnexistencl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implico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necesariament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encuentr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3"/>
          <w:i/>
        </w:rPr>
        <w:t>arch1vas</w:t>
      </w:r>
      <w:r>
        <w:rPr>
          <w:rFonts w:ascii="Arial" w:hAnsi="Arial" w:cs="Arial" w:eastAsia="Arial"/>
          <w:sz w:val="14"/>
          <w:szCs w:val="14"/>
          <w:color w:val="8C8C8C"/>
          <w:spacing w:val="14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autorida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-es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0"/>
          <w:i/>
        </w:rPr>
        <w:t>dec1r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trat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una</w:t>
      </w:r>
      <w:r>
        <w:rPr>
          <w:rFonts w:ascii="Arial" w:hAnsi="Arial" w:cs="Arial" w:eastAsia="Arial"/>
          <w:sz w:val="14"/>
          <w:szCs w:val="14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cuest1ó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hecho-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no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obstant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dependencia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27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-26"/>
          <w:w w:val="12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entida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cuent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facultade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para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poseer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dicho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-12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ACACAC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3"/>
          <w:i/>
        </w:rPr>
        <w:t>sent1do,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señalarse</w:t>
      </w:r>
      <w:r>
        <w:rPr>
          <w:rFonts w:ascii="Arial" w:hAnsi="Arial" w:cs="Arial" w:eastAsia="Arial"/>
          <w:sz w:val="14"/>
          <w:szCs w:val="14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concept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atribuy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-12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solicitada.</w:t>
      </w:r>
      <w:r>
        <w:rPr>
          <w:rFonts w:ascii="Arial" w:hAnsi="Arial" w:cs="Arial" w:eastAsia="Arial"/>
          <w:sz w:val="14"/>
          <w:szCs w:val="14"/>
          <w:color w:val="8C8C8C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Expedientes: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0943.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1"/>
          <w:i/>
        </w:rPr>
        <w:t>()7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91" w:lineRule="exact"/>
        <w:ind w:left="1087" w:right="15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  <w:position w:val="1"/>
        </w:rPr>
        <w:t>Secretarí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1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  <w:position w:val="1"/>
        </w:rPr>
        <w:t>Salu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1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213"/>
          <w:i/>
          <w:position w:val="1"/>
        </w:rPr>
        <w:t>-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213"/>
          <w:i/>
          <w:position w:val="1"/>
        </w:rPr>
        <w:t>                  </w:t>
      </w:r>
      <w:r>
        <w:rPr>
          <w:rFonts w:ascii="Arial" w:hAnsi="Arial" w:cs="Arial" w:eastAsia="Arial"/>
          <w:sz w:val="14"/>
          <w:szCs w:val="14"/>
          <w:color w:val="ACACAC"/>
          <w:spacing w:val="22"/>
          <w:w w:val="213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  <w:position w:val="1"/>
        </w:rPr>
        <w:t>5387,CS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  <w:position w:val="1"/>
        </w:rPr>
        <w:t>Aeropuerto"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11"/>
          <w:i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C8C8C"/>
          <w:spacing w:val="0"/>
          <w:w w:val="70"/>
          <w:i/>
          <w:position w:val="1"/>
        </w:rPr>
        <w:t>&lt;:""'''"'"''</w:t>
      </w:r>
      <w:r>
        <w:rPr>
          <w:rFonts w:ascii="Arial" w:hAnsi="Arial" w:cs="Arial" w:eastAsia="Arial"/>
          <w:sz w:val="22"/>
          <w:szCs w:val="22"/>
          <w:color w:val="8C8C8C"/>
          <w:spacing w:val="24"/>
          <w:w w:val="7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34"/>
          <w:i/>
          <w:position w:val="1"/>
        </w:rPr>
        <w:t>""'v"'"res-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34"/>
          <w:i/>
          <w:position w:val="1"/>
        </w:rPr>
        <w:t>                          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34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325"/>
          <w:position w:val="1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56" w:lineRule="exact"/>
        <w:ind w:left="1087" w:right="2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Amparó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5"/>
          <w:i/>
        </w:rPr>
        <w:t>6006,CS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Secretad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Í{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)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fTiunirnrl,nc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v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Transportes-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                                   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1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64"/>
        </w:rPr>
        <w:t>11.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6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15"/>
          <w:w w:val="64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3"/>
        </w:rPr>
        <w:t>017J,¡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3"/>
        </w:rPr>
        <w:t>()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3"/>
        </w:rPr>
        <w:t>Y</w:t>
      </w:r>
      <w:r>
        <w:rPr>
          <w:rFonts w:ascii="Arial" w:hAnsi="Arial" w:cs="Arial" w:eastAsia="Arial"/>
          <w:sz w:val="14"/>
          <w:szCs w:val="14"/>
          <w:color w:val="8C8C8C"/>
          <w:spacing w:val="-7"/>
          <w:w w:val="93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2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1096" w:right="225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Hacienda</w:t>
      </w:r>
      <w:r>
        <w:rPr>
          <w:rFonts w:ascii="Arial" w:hAnsi="Arial" w:cs="Arial" w:eastAsia="Arial"/>
          <w:sz w:val="14"/>
          <w:szCs w:val="14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CréditO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PúbliCO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                                     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204"/>
        </w:rPr>
        <w:t>·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0"/>
          <w:w w:val="64"/>
        </w:rPr>
        <w:t>11.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  <w:i/>
        </w:rPr>
        <w:t>1180¡()9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5"/>
          <w:i/>
        </w:rPr>
        <w:t>PoiiCIO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Federa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25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240" w:lineRule="auto"/>
        <w:ind w:left="1096" w:right="6707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8C8C8C"/>
          <w:w w:val="98"/>
          <w:i/>
        </w:rPr>
        <w:t>Cr1teri</w:t>
      </w:r>
      <w:r>
        <w:rPr>
          <w:rFonts w:ascii="Arial" w:hAnsi="Arial" w:cs="Arial" w:eastAsia="Arial"/>
          <w:sz w:val="14"/>
          <w:szCs w:val="14"/>
          <w:color w:val="8C8C8C"/>
          <w:w w:val="99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  <w:i/>
        </w:rPr>
        <w:t>15¡()9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1096" w:right="284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78.583984pt;margin-top:56.674213pt;width:.1pt;height:80.717417pt;mso-position-horizontal-relative:page;mso-position-vertical-relative:paragraph;z-index:-1205" coordorigin="11572,1133" coordsize="2,1614">
            <v:shape style="position:absolute;left:11572;top:1133;width:2;height:1614" coordorigin="11572,1133" coordsize="0,1614" path="m11572,2748l11572,1133e" filled="f" stroked="t" strokeweight="1.429779pt" strokecolor="#A8A8A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Propósit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4"/>
          <w:i/>
        </w:rPr>
        <w:t>forma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4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2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C8C8C"/>
          <w:spacing w:val="-24"/>
          <w:w w:val="103"/>
          <w:i/>
        </w:rPr>
        <w:t>a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ACACAC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Atendiend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dispuest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  <w:i/>
        </w:rPr>
        <w:t>43,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46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8"/>
          <w:i/>
        </w:rPr>
        <w:t>Federa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8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-10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9"/>
          <w:i/>
        </w:rPr>
        <w:t>Acces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9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Gubernamenta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  <w:i/>
        </w:rPr>
        <w:t>70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Reglamento,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prevé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procedimient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seguir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para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declarar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información,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propósit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6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Comité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2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Federa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Acces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Público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Gubemomenta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-3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emita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confirme,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7"/>
          <w:i/>
        </w:rPr>
        <w:t>caso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7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10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soliCitado,</w:t>
      </w:r>
      <w:r>
        <w:rPr>
          <w:rFonts w:ascii="Arial" w:hAnsi="Arial" w:cs="Arial" w:eastAsia="Arial"/>
          <w:sz w:val="14"/>
          <w:szCs w:val="14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garantiza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solicitant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efectivament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reo/izaro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gestione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necesarias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3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22"/>
          <w:w w:val="13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88"/>
          <w:i/>
        </w:rPr>
        <w:t>ub1Cac1ón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15"/>
        </w:rPr>
        <w:t>lo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interés,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ésta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7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fuero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adecuadas</w:t>
      </w:r>
      <w:r>
        <w:rPr>
          <w:rFonts w:ascii="Arial" w:hAnsi="Arial" w:cs="Arial" w:eastAsia="Arial"/>
          <w:sz w:val="14"/>
          <w:szCs w:val="14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paro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atende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9"/>
          <w:i/>
        </w:rPr>
        <w:t>particularida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9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concret</w:t>
      </w:r>
      <w:r>
        <w:rPr>
          <w:rFonts w:ascii="Arial" w:hAnsi="Arial" w:cs="Arial" w:eastAsia="Arial"/>
          <w:sz w:val="14"/>
          <w:szCs w:val="14"/>
          <w:color w:val="8C8C8C"/>
          <w:spacing w:val="-11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ACACAC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ese</w:t>
      </w:r>
      <w:r>
        <w:rPr>
          <w:rFonts w:ascii="Arial" w:hAnsi="Arial" w:cs="Arial" w:eastAsia="Arial"/>
          <w:sz w:val="14"/>
          <w:szCs w:val="14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sentido,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Comité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lnfarmoc/ó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contene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elementos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suficiente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paro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generar</w:t>
      </w:r>
      <w:r>
        <w:rPr>
          <w:rFonts w:ascii="Arial" w:hAnsi="Arial" w:cs="Arial" w:eastAsia="Arial"/>
          <w:sz w:val="14"/>
          <w:szCs w:val="14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solicitante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certez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carácte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exhaustiv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búsqueda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información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solicitu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fu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atendid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debidamente;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motiva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precisar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rozones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buscó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determinoda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(s)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unidad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(es)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11"/>
          <w:i/>
        </w:rPr>
        <w:t>d</w:t>
      </w:r>
      <w:r>
        <w:rPr>
          <w:rFonts w:ascii="Arial" w:hAnsi="Arial" w:cs="Arial" w:eastAsia="Arial"/>
          <w:sz w:val="14"/>
          <w:szCs w:val="14"/>
          <w:color w:val="606060"/>
          <w:spacing w:val="-8"/>
          <w:w w:val="113"/>
          <w:i/>
        </w:rPr>
        <w:t>m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43"/>
          <w:i/>
        </w:rPr>
        <w:t>i</w:t>
      </w:r>
      <w:r>
        <w:rPr>
          <w:rFonts w:ascii="Arial" w:hAnsi="Arial" w:cs="Arial" w:eastAsia="Arial"/>
          <w:sz w:val="14"/>
          <w:szCs w:val="14"/>
          <w:color w:val="606060"/>
          <w:spacing w:val="-3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ístrotiv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6"/>
          <w:i/>
        </w:rPr>
        <w:t>a</w:t>
      </w:r>
      <w:r>
        <w:rPr>
          <w:rFonts w:ascii="Arial" w:hAnsi="Arial" w:cs="Arial" w:eastAsia="Arial"/>
          <w:sz w:val="14"/>
          <w:szCs w:val="14"/>
          <w:color w:val="606060"/>
          <w:spacing w:val="-4"/>
          <w:w w:val="103"/>
          <w:i/>
        </w:rPr>
        <w:t>(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2"/>
          <w:i/>
        </w:rPr>
        <w:t>s}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12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cr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11"/>
          <w:i/>
        </w:rPr>
        <w:t>i</w:t>
      </w:r>
      <w:r>
        <w:rPr>
          <w:rFonts w:ascii="Arial" w:hAnsi="Arial" w:cs="Arial" w:eastAsia="Arial"/>
          <w:sz w:val="14"/>
          <w:szCs w:val="14"/>
          <w:color w:val="606060"/>
          <w:spacing w:val="-11"/>
          <w:w w:val="153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erios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búsqueda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utilizados,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81" w:lineRule="exact"/>
        <w:ind w:left="1106" w:right="3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3.63205pt;margin-top:3.162841pt;width:2.60712pt;height:4.5pt;mso-position-horizontal-relative:page;mso-position-vertical-relative:paragraph;z-index:-1201" type="#_x0000_t202" filled="f" stroked="f">
            <v:textbox inset="0,0,0,0">
              <w:txbxContent>
                <w:p>
                  <w:pPr>
                    <w:spacing w:before="0" w:after="0" w:line="90" w:lineRule="exact"/>
                    <w:ind w:right="-54"/>
                    <w:jc w:val="left"/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8C8C8C"/>
                      <w:spacing w:val="0"/>
                      <w:w w:val="270"/>
                      <w:i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demós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circun&lt;rrrnc/a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72"/>
          <w:i/>
          <w:position w:val="1"/>
        </w:rPr>
        <w:t>·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72"/>
          <w:i/>
          <w:position w:val="1"/>
        </w:rPr>
        <w:t>-</w:t>
      </w:r>
      <w:r>
        <w:rPr>
          <w:rFonts w:ascii="Arial" w:hAnsi="Arial" w:cs="Arial" w:eastAsia="Arial"/>
          <w:sz w:val="14"/>
          <w:szCs w:val="14"/>
          <w:color w:val="ACACAC"/>
          <w:spacing w:val="-14"/>
          <w:w w:val="112"/>
          <w:i/>
          <w:position w:val="1"/>
        </w:rPr>
        <w:t>·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68"/>
          <w:i/>
          <w:position w:val="1"/>
        </w:rPr>
        <w:t>·</w:t>
      </w:r>
      <w:r>
        <w:rPr>
          <w:rFonts w:ascii="Arial" w:hAnsi="Arial" w:cs="Arial" w:eastAsia="Arial"/>
          <w:sz w:val="14"/>
          <w:szCs w:val="14"/>
          <w:color w:val="8C8C8C"/>
          <w:spacing w:val="-17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position w:val="1"/>
        </w:rPr>
        <w:t>'-·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position w:val="1"/>
        </w:rPr>
        <w:t>         </w:t>
      </w:r>
      <w:r>
        <w:rPr>
          <w:rFonts w:ascii="Arial" w:hAnsi="Arial" w:cs="Arial" w:eastAsia="Arial"/>
          <w:sz w:val="14"/>
          <w:szCs w:val="14"/>
          <w:color w:val="8C8C8C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C8C8C"/>
          <w:spacing w:val="-16"/>
          <w:w w:val="84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color w:val="ACACAC"/>
          <w:spacing w:val="0"/>
          <w:w w:val="113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color w:val="ACACAC"/>
          <w:spacing w:val="-39"/>
          <w:w w:val="113"/>
          <w:i/>
          <w:position w:val="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C8C8C"/>
          <w:spacing w:val="7"/>
          <w:w w:val="74"/>
          <w:i/>
          <w:position w:val="1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color w:val="ACACAC"/>
          <w:spacing w:val="0"/>
          <w:w w:val="72"/>
          <w:i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ACACAC"/>
          <w:spacing w:val="-37"/>
          <w:w w:val="72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63"/>
          <w:i/>
          <w:position w:val="6"/>
        </w:rPr>
        <w:t>4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00"/>
          <w:i/>
          <w:position w:val="6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1"/>
          <w:w w:val="100"/>
          <w:i/>
          <w:position w:val="6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272"/>
          <w:i/>
          <w:position w:val="1"/>
        </w:rPr>
        <w:t>)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-5"/>
          <w:w w:val="272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cuento.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0"/>
          <w:i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-3"/>
          <w:w w:val="100"/>
          <w:i/>
          <w:position w:val="1"/>
        </w:rPr>
        <w:t>x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pedientes: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6"/>
          <w:i/>
          <w:position w:val="1"/>
        </w:rPr>
        <w:t>4386,CS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96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  <w:position w:val="1"/>
        </w:rPr>
        <w:t>Conseio</w:t>
      </w:r>
      <w:r>
        <w:rPr>
          <w:rFonts w:ascii="Arial" w:hAnsi="Arial" w:cs="Arial" w:eastAsia="Arial"/>
          <w:sz w:val="14"/>
          <w:szCs w:val="14"/>
          <w:color w:val="8C8C8C"/>
          <w:spacing w:val="1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9"/>
          <w:i/>
          <w:position w:val="1"/>
        </w:rPr>
        <w:t>Naclono/.fP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9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  <w:position w:val="1"/>
        </w:rPr>
        <w:t>aenCio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  <w:position w:val="1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5" w:after="0" w:line="240" w:lineRule="auto"/>
        <w:ind w:left="1115" w:right="28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Tecnologí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00"/>
        </w:rPr>
        <w:t>                                                        </w:t>
      </w:r>
      <w:r>
        <w:rPr>
          <w:rFonts w:ascii="Arial" w:hAnsi="Arial" w:cs="Arial" w:eastAsia="Arial"/>
          <w:sz w:val="14"/>
          <w:szCs w:val="14"/>
          <w:color w:val="ACACAC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99"/>
          <w:i/>
        </w:rPr>
        <w:t>4133¡()9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-10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Energl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75"/>
        </w:rPr>
        <w:t>-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75"/>
        </w:rPr>
        <w:t>                       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75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54931&gt;9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7" w:after="0" w:line="240" w:lineRule="auto"/>
        <w:ind w:left="1106" w:right="28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Banc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Nocio</w:t>
      </w:r>
      <w:r>
        <w:rPr>
          <w:rFonts w:ascii="Arial" w:hAnsi="Arial" w:cs="Arial" w:eastAsia="Arial"/>
          <w:sz w:val="14"/>
          <w:szCs w:val="14"/>
          <w:color w:val="7B7B7B"/>
          <w:spacing w:val="-16"/>
          <w:w w:val="104"/>
          <w:i/>
        </w:rPr>
        <w:t>:</w:t>
      </w:r>
      <w:r>
        <w:rPr>
          <w:rFonts w:ascii="Arial" w:hAnsi="Arial" w:cs="Arial" w:eastAsia="Arial"/>
          <w:sz w:val="14"/>
          <w:szCs w:val="14"/>
          <w:color w:val="ACACAC"/>
          <w:spacing w:val="-8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.;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34"/>
        </w:rPr>
        <w:t>'""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34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:..ora..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7B7B7B"/>
          <w:spacing w:val="0"/>
          <w:w w:val="135"/>
          <w:i/>
        </w:rPr>
        <w:t>Pf'•irir..</w:t>
      </w:r>
      <w:r>
        <w:rPr>
          <w:rFonts w:ascii="Arial" w:hAnsi="Arial" w:cs="Arial" w:eastAsia="Arial"/>
          <w:sz w:val="13"/>
          <w:szCs w:val="13"/>
          <w:color w:val="7B7B7B"/>
          <w:spacing w:val="1"/>
          <w:w w:val="13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f'úblicos,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-7"/>
          <w:w w:val="90"/>
          <w:i/>
        </w:rPr>
        <w:t>S</w:t>
      </w:r>
      <w:r>
        <w:rPr>
          <w:rFonts w:ascii="Arial" w:hAnsi="Arial" w:cs="Arial" w:eastAsia="Arial"/>
          <w:sz w:val="14"/>
          <w:szCs w:val="14"/>
          <w:color w:val="ACACAC"/>
          <w:spacing w:val="-16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4"/>
          <w:i/>
        </w:rPr>
        <w:t>N.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225"/>
        </w:rPr>
        <w:t>-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225"/>
        </w:rPr>
        <w:t>                          </w:t>
      </w:r>
      <w:r>
        <w:rPr>
          <w:rFonts w:ascii="Arial" w:hAnsi="Arial" w:cs="Arial" w:eastAsia="Arial"/>
          <w:sz w:val="14"/>
          <w:szCs w:val="14"/>
          <w:color w:val="ACACAC"/>
          <w:spacing w:val="38"/>
          <w:w w:val="225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594b,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()9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4"/>
          <w:i/>
        </w:rPr>
        <w:t>Fonotur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40" w:lineRule="auto"/>
        <w:ind w:left="1106" w:right="9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Constructor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S..A</w:t>
      </w:r>
      <w:r>
        <w:rPr>
          <w:rFonts w:ascii="Arial" w:hAnsi="Arial" w:cs="Arial" w:eastAsia="Arial"/>
          <w:sz w:val="14"/>
          <w:szCs w:val="14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59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-33"/>
          <w:w w:val="159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64"/>
        </w:rPr>
        <w:t>11.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64"/>
        </w:rPr>
        <w:t>                                                         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20"/>
          <w:w w:val="6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  <w:i/>
        </w:rPr>
        <w:t>0174/1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76"/>
          <w:i/>
        </w:rPr>
        <w:t>UN11u111COC1one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76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7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fransporte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25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auto"/>
        <w:ind w:left="2704" w:right="5479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578.583984pt;margin-top:20.86553pt;width:14.696046pt;height:210.239975pt;mso-position-horizontal-relative:page;mso-position-vertical-relative:paragraph;z-index:-1208" coordorigin="11572,417" coordsize="294,4205">
            <v:shape style="position:absolute;left:11597;top:417;width:269;height:1267" type="#_x0000_t75">
              <v:imagedata r:id="rId43" o:title=""/>
            </v:shape>
            <v:shape style="position:absolute;left:11616;top:3643;width:250;height:979" type="#_x0000_t75">
              <v:imagedata r:id="rId44" o:title=""/>
            </v:shape>
            <v:group style="position:absolute;left:11586;top:1620;width:2;height:2102" coordorigin="11586,1620" coordsize="2,2102">
              <v:shape style="position:absolute;left:11586;top:1620;width:2;height:2102" coordorigin="11586,1620" coordsize="0,2102" path="m11586,3721l11586,1620e" filled="f" stroked="t" strokeweight="1.429779pt" strokecolor="#9C9C9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20"/>
          <w:i/>
        </w:rPr>
        <w:t>·11/10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4" w:right="267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06060"/>
          <w:spacing w:val="-14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ara</w:t>
      </w:r>
      <w:r>
        <w:rPr>
          <w:rFonts w:ascii="Arial" w:hAnsi="Arial" w:cs="Arial" w:eastAsia="Arial"/>
          <w:sz w:val="17"/>
          <w:szCs w:val="17"/>
          <w:color w:val="7B7B7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B7B7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B7B7B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1"/>
        </w:rPr>
        <w:t>cual</w:t>
      </w:r>
      <w:r>
        <w:rPr>
          <w:rFonts w:ascii="Arial" w:hAnsi="Arial" w:cs="Arial" w:eastAsia="Arial"/>
          <w:sz w:val="17"/>
          <w:szCs w:val="17"/>
          <w:color w:val="7B7B7B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result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B7B7B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7"/>
        </w:rPr>
        <w:t>important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7B7B7B"/>
          <w:spacing w:val="-1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consid</w:t>
      </w:r>
      <w:r>
        <w:rPr>
          <w:rFonts w:ascii="Arial" w:hAnsi="Arial" w:cs="Arial" w:eastAsia="Arial"/>
          <w:sz w:val="17"/>
          <w:szCs w:val="17"/>
          <w:color w:val="7B7B7B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-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an</w:t>
      </w:r>
      <w:r>
        <w:rPr>
          <w:rFonts w:ascii="Arial" w:hAnsi="Arial" w:cs="Arial" w:eastAsia="Arial"/>
          <w:sz w:val="17"/>
          <w:szCs w:val="17"/>
          <w:color w:val="7B7B7B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B7B7B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06060"/>
          <w:spacing w:val="-22"/>
          <w:w w:val="123"/>
        </w:rPr>
        <w:t>q</w:t>
      </w:r>
      <w:r>
        <w:rPr>
          <w:rFonts w:ascii="Arial" w:hAnsi="Arial" w:cs="Arial" w:eastAsia="Arial"/>
          <w:sz w:val="17"/>
          <w:szCs w:val="17"/>
          <w:color w:val="7B7B7B"/>
          <w:spacing w:val="-17"/>
          <w:w w:val="123"/>
        </w:rPr>
        <w:t>u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23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13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B7B7B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continuació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B7B7B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-1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0606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B7B7B"/>
          <w:spacing w:val="0"/>
          <w:w w:val="110"/>
        </w:rPr>
        <w:t>tr</w:t>
      </w:r>
      <w:r>
        <w:rPr>
          <w:rFonts w:ascii="Arial" w:hAnsi="Arial" w:cs="Arial" w:eastAsia="Arial"/>
          <w:sz w:val="17"/>
          <w:szCs w:val="17"/>
          <w:color w:val="7B7B7B"/>
          <w:spacing w:val="-11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606060"/>
          <w:spacing w:val="-12"/>
          <w:w w:val="120"/>
        </w:rPr>
        <w:t>n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scribe: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972" w:right="349" w:firstLine="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w w:val="136"/>
          <w:i/>
        </w:rPr>
        <w:t>"</w:t>
      </w:r>
      <w:r>
        <w:rPr>
          <w:rFonts w:ascii="Arial" w:hAnsi="Arial" w:cs="Arial" w:eastAsia="Arial"/>
          <w:sz w:val="14"/>
          <w:szCs w:val="14"/>
          <w:color w:val="8C8C8C"/>
          <w:spacing w:val="-15"/>
          <w:w w:val="136"/>
          <w:i/>
        </w:rPr>
        <w:t>.</w:t>
      </w:r>
      <w:r>
        <w:rPr>
          <w:rFonts w:ascii="Arial" w:hAnsi="Arial" w:cs="Arial" w:eastAsia="Arial"/>
          <w:sz w:val="14"/>
          <w:szCs w:val="14"/>
          <w:color w:val="ACACAC"/>
          <w:spacing w:val="-11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-16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1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2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Plen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Consejo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9"/>
          <w:i/>
        </w:rPr>
        <w:t>dellnslitut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9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Transparencia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tien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autoriza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oprobor</w:t>
      </w:r>
      <w:r>
        <w:rPr>
          <w:rFonts w:ascii="Arial" w:hAnsi="Arial" w:cs="Arial" w:eastAsia="Arial"/>
          <w:sz w:val="14"/>
          <w:szCs w:val="14"/>
          <w:color w:val="8C8C8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criterio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9"/>
          <w:i/>
        </w:rPr>
        <w:t>oux11ien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integrante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su¡eta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aplicación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interpretaciÓ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precisa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0"/>
          <w:w w:val="126"/>
        </w:rPr>
        <w:t>77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-4"/>
          <w:w w:val="126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-17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23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1"/>
          <w:i/>
        </w:rPr>
        <w:t>siguientes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001" w:right="343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-20"/>
          <w:w w:val="106"/>
          <w:i/>
        </w:rPr>
        <w:t>C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3"/>
          <w:i/>
        </w:rPr>
        <w:t>O</w:t>
      </w:r>
      <w:r>
        <w:rPr>
          <w:rFonts w:ascii="Arial" w:hAnsi="Arial" w:cs="Arial" w:eastAsia="Arial"/>
          <w:sz w:val="14"/>
          <w:szCs w:val="14"/>
          <w:color w:val="606060"/>
          <w:spacing w:val="-15"/>
          <w:w w:val="104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1"/>
          <w:i/>
        </w:rPr>
        <w:t>S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93"/>
          <w:i/>
        </w:rPr>
        <w:t>IDERANOO</w:t>
      </w:r>
      <w:r>
        <w:rPr>
          <w:rFonts w:ascii="Arial" w:hAnsi="Arial" w:cs="Arial" w:eastAsia="Arial"/>
          <w:sz w:val="14"/>
          <w:szCs w:val="14"/>
          <w:color w:val="606060"/>
          <w:spacing w:val="-7"/>
          <w:w w:val="93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30"/>
          <w:i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2" w:lineRule="auto"/>
        <w:ind w:left="982" w:right="3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82"/>
          <w:i/>
        </w:rPr>
        <w:t>1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82"/>
        </w:rPr>
        <w:t>•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82"/>
        </w:rPr>
        <w:t> </w:t>
      </w:r>
      <w:r>
        <w:rPr>
          <w:rFonts w:ascii="Arial" w:hAnsi="Arial" w:cs="Arial" w:eastAsia="Arial"/>
          <w:sz w:val="14"/>
          <w:szCs w:val="14"/>
          <w:color w:val="ACACAC"/>
          <w:spacing w:val="5"/>
          <w:w w:val="82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Consejo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fech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15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quince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diciembre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606060"/>
          <w:spacing w:val="-11"/>
          <w:w w:val="100"/>
          <w:i/>
        </w:rPr>
        <w:t>ñ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  <w:i/>
        </w:rPr>
        <w:t>1009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dos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mil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nueve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6"/>
          <w:i/>
        </w:rPr>
        <w:t>outaru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6"/>
          <w:i/>
        </w:rPr>
        <w:t>ó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aprobó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87"/>
          <w:i/>
        </w:rPr>
        <w:t>C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87"/>
          <w:i/>
        </w:rPr>
        <w:t>RITE</w:t>
      </w:r>
      <w:r>
        <w:rPr>
          <w:rFonts w:ascii="Arial" w:hAnsi="Arial" w:cs="Arial" w:eastAsia="Arial"/>
          <w:sz w:val="14"/>
          <w:szCs w:val="14"/>
          <w:color w:val="606060"/>
          <w:spacing w:val="-11"/>
          <w:w w:val="87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-7"/>
          <w:w w:val="87"/>
          <w:i/>
        </w:rPr>
        <w:t>J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87"/>
          <w:i/>
        </w:rPr>
        <w:t>OS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10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87"/>
          <w:i/>
        </w:rPr>
        <w:t>RESPECTO</w:t>
      </w:r>
      <w:r>
        <w:rPr>
          <w:rFonts w:ascii="Arial" w:hAnsi="Arial" w:cs="Arial" w:eastAsia="Arial"/>
          <w:sz w:val="14"/>
          <w:szCs w:val="14"/>
          <w:color w:val="606060"/>
          <w:spacing w:val="25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60606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WS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91"/>
          <w:i/>
        </w:rPr>
        <w:t>REQUISfTOS</w:t>
      </w:r>
      <w:r>
        <w:rPr>
          <w:rFonts w:ascii="Arial" w:hAnsi="Arial" w:cs="Arial" w:eastAsia="Arial"/>
          <w:sz w:val="14"/>
          <w:szCs w:val="14"/>
          <w:color w:val="606060"/>
          <w:spacing w:val="18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17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B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REUNI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60606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60606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4"/>
          <w:w w:val="89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9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89"/>
          <w:i/>
        </w:rPr>
        <w:t>S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89"/>
          <w:i/>
        </w:rPr>
        <w:t>P</w:t>
      </w:r>
      <w:r>
        <w:rPr>
          <w:rFonts w:ascii="Arial" w:hAnsi="Arial" w:cs="Arial" w:eastAsia="Arial"/>
          <w:sz w:val="14"/>
          <w:szCs w:val="14"/>
          <w:color w:val="606060"/>
          <w:spacing w:val="-3"/>
          <w:w w:val="89"/>
          <w:i/>
        </w:rPr>
        <w:t>U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9"/>
          <w:i/>
        </w:rPr>
        <w:t>ES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89"/>
          <w:i/>
        </w:rPr>
        <w:t>T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89"/>
          <w:i/>
        </w:rPr>
        <w:t>AS</w:t>
      </w:r>
      <w:r>
        <w:rPr>
          <w:rFonts w:ascii="Arial" w:hAnsi="Arial" w:cs="Arial" w:eastAsia="Arial"/>
          <w:sz w:val="14"/>
          <w:szCs w:val="14"/>
          <w:color w:val="606060"/>
          <w:spacing w:val="22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606060"/>
          <w:spacing w:val="-3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-2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ITE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J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-2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8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BLI</w:t>
      </w:r>
      <w:r>
        <w:rPr>
          <w:rFonts w:ascii="Arial" w:hAnsi="Arial" w:cs="Arial" w:eastAsia="Arial"/>
          <w:sz w:val="14"/>
          <w:szCs w:val="14"/>
          <w:color w:val="7B7B7B"/>
          <w:spacing w:val="-7"/>
          <w:w w:val="100"/>
          <w:i/>
        </w:rPr>
        <w:t>G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ADOS</w:t>
      </w:r>
      <w:r>
        <w:rPr>
          <w:rFonts w:ascii="Arial" w:hAnsi="Arial" w:cs="Arial" w:eastAsia="Arial"/>
          <w:sz w:val="14"/>
          <w:szCs w:val="14"/>
          <w:color w:val="60606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60606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93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2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18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606060"/>
          <w:spacing w:val="-11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RM</w:t>
      </w:r>
      <w:r>
        <w:rPr>
          <w:rFonts w:ascii="Arial" w:hAnsi="Arial" w:cs="Arial" w:eastAsia="Arial"/>
          <w:sz w:val="14"/>
          <w:szCs w:val="14"/>
          <w:color w:val="606060"/>
          <w:spacing w:val="-2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7B7B7B"/>
          <w:spacing w:val="-19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60606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38"/>
          <w:i/>
        </w:rPr>
        <w:t>I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87"/>
          <w:i/>
        </w:rPr>
        <w:t>NEXJSTE</w:t>
      </w:r>
      <w:r>
        <w:rPr>
          <w:rFonts w:ascii="Arial" w:hAnsi="Arial" w:cs="Arial" w:eastAsia="Arial"/>
          <w:sz w:val="14"/>
          <w:szCs w:val="14"/>
          <w:color w:val="606060"/>
          <w:spacing w:val="-13"/>
          <w:w w:val="88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6"/>
          <w:i/>
        </w:rPr>
        <w:t>TE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606060"/>
          <w:spacing w:val="-15"/>
          <w:w w:val="101"/>
          <w:i/>
        </w:rPr>
        <w:t>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41"/>
          <w:i/>
        </w:rPr>
        <w:t>as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4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9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-1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7"/>
          <w:i/>
        </w:rPr>
        <w:t>C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96"/>
          <w:i/>
        </w:rPr>
        <w:t>O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99"/>
          <w:i/>
        </w:rPr>
        <w:t>MPETENO</w:t>
      </w:r>
      <w:r>
        <w:rPr>
          <w:rFonts w:ascii="Arial" w:hAnsi="Arial" w:cs="Arial" w:eastAsia="Arial"/>
          <w:sz w:val="14"/>
          <w:szCs w:val="14"/>
          <w:color w:val="606060"/>
          <w:spacing w:val="-23"/>
          <w:w w:val="99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224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2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cuales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se</w:t>
      </w:r>
      <w:r>
        <w:rPr>
          <w:rFonts w:ascii="Arial" w:hAnsi="Arial" w:cs="Arial" w:eastAsia="Arial"/>
          <w:sz w:val="14"/>
          <w:szCs w:val="14"/>
          <w:color w:val="7B7B7B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destoc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siguiente: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9" w:lineRule="auto"/>
        <w:ind w:left="982" w:right="290" w:firstLine="1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*PR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606060"/>
          <w:spacing w:val="-1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ERO.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b</w:t>
      </w:r>
      <w:r>
        <w:rPr>
          <w:rFonts w:ascii="Arial" w:hAnsi="Arial" w:cs="Arial" w:eastAsia="Arial"/>
          <w:sz w:val="14"/>
          <w:szCs w:val="14"/>
          <w:color w:val="606060"/>
          <w:spacing w:val="2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ig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606060"/>
          <w:spacing w:val="-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1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inexi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60606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encia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4"/>
          <w:i/>
        </w:rPr>
        <w:t>emiti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4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dictame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24"/>
          <w:i/>
        </w:rPr>
        <w:t>presom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24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-2"/>
          <w:w w:val="124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24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24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16"/>
          <w:w w:val="12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cit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nor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mo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60606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ividod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aplica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6"/>
          <w:i/>
        </w:rPr>
        <w:t>b</w:t>
      </w:r>
      <w:r>
        <w:rPr>
          <w:rFonts w:ascii="Arial" w:hAnsi="Arial" w:cs="Arial" w:eastAsia="Arial"/>
          <w:sz w:val="14"/>
          <w:szCs w:val="14"/>
          <w:color w:val="606060"/>
          <w:spacing w:val="-10"/>
          <w:w w:val="143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9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raz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06060"/>
          <w:spacing w:val="-1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ar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expli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606060"/>
          <w:spacing w:val="-1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he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606060"/>
          <w:spacing w:val="-3"/>
          <w:w w:val="100"/>
          <w:i/>
        </w:rPr>
        <w:t>h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concr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-1"/>
          <w:w w:val="111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4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adecuo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h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ipótesi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normativo,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odemós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acredita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causas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derivan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premiso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Entendiend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2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forzosament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deberón</w:t>
      </w:r>
      <w:r>
        <w:rPr>
          <w:rFonts w:ascii="Arial" w:hAnsi="Arial" w:cs="Arial" w:eastAsia="Arial"/>
          <w:sz w:val="14"/>
          <w:szCs w:val="14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contener: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13"/>
          <w:w w:val="106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ormotivido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oplícoble: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materi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y/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ajustabl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concreto.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Razonamient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8"/>
          <w:i/>
        </w:rPr>
        <w:t>ExpliCación: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Expone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6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16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6"/>
          <w:i/>
        </w:rPr>
        <w:t>form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6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4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claro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conciso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parque</w:t>
      </w:r>
      <w:r>
        <w:rPr>
          <w:rFonts w:ascii="Arial" w:hAnsi="Arial" w:cs="Arial" w:eastAsia="Arial"/>
          <w:sz w:val="14"/>
          <w:szCs w:val="14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articul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referenciod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aplicado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seo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ést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hoyo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generado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ouo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6"/>
          <w:i/>
        </w:rPr>
        <w:t>cuestJó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6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exist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4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físicament</w:t>
      </w:r>
      <w:r>
        <w:rPr>
          <w:rFonts w:ascii="Arial" w:hAnsi="Arial" w:cs="Arial" w:eastAsia="Arial"/>
          <w:sz w:val="14"/>
          <w:szCs w:val="14"/>
          <w:color w:val="7B7B7B"/>
          <w:spacing w:val="-21"/>
          <w:w w:val="108"/>
          <w:i/>
        </w:rPr>
        <w:t>e</w:t>
      </w:r>
      <w:r>
        <w:rPr>
          <w:rFonts w:ascii="Arial" w:hAnsi="Arial" w:cs="Arial" w:eastAsia="Arial"/>
          <w:sz w:val="14"/>
          <w:szCs w:val="14"/>
          <w:color w:val="ACACAC"/>
          <w:spacing w:val="2"/>
          <w:w w:val="224"/>
          <w:i/>
        </w:rPr>
        <w:t>.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JustifiCación: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Proba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1"/>
          <w:i/>
        </w:rPr>
        <w:t>expuesto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1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mediant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constancias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cfrcunstonclodas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denuncias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corócte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penal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cuolquier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23"/>
          <w:i/>
        </w:rPr>
        <w:t>ouo</w:t>
      </w:r>
      <w:r>
        <w:rPr>
          <w:rFonts w:ascii="Arial" w:hAnsi="Arial" w:cs="Arial" w:eastAsia="Arial"/>
          <w:sz w:val="14"/>
          <w:szCs w:val="14"/>
          <w:color w:val="7B7B7B"/>
          <w:spacing w:val="-22"/>
          <w:w w:val="12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docume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6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-11"/>
          <w:w w:val="153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25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puedo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acredita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inexistente.·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7" w:lineRule="auto"/>
        <w:ind w:left="991" w:right="327" w:firstLine="3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Criterio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606060"/>
          <w:spacing w:val="-6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2"/>
          <w:w w:val="104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4"/>
          <w:i/>
        </w:rPr>
        <w:t>érmfno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4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generales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aluden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requfsllo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-13"/>
          <w:w w:val="100"/>
          <w:i/>
        </w:rPr>
        <w:t>b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reunir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2"/>
          <w:i/>
        </w:rPr>
        <w:t>respue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606060"/>
          <w:spacing w:val="-9"/>
          <w:w w:val="153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os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concreta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uno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fnexist</w:t>
      </w:r>
      <w:r>
        <w:rPr>
          <w:rFonts w:ascii="Arial" w:hAnsi="Arial" w:cs="Arial" w:eastAsia="Arial"/>
          <w:sz w:val="14"/>
          <w:szCs w:val="14"/>
          <w:color w:val="8C8C8C"/>
          <w:spacing w:val="-1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-17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dec1r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trot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15"/>
          <w:i/>
        </w:rPr>
        <w:t>p</w:t>
      </w:r>
      <w:r>
        <w:rPr>
          <w:rFonts w:ascii="Arial" w:hAnsi="Arial" w:cs="Arial" w:eastAsia="Arial"/>
          <w:sz w:val="14"/>
          <w:szCs w:val="14"/>
          <w:color w:val="606060"/>
          <w:spacing w:val="1"/>
          <w:w w:val="115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-11"/>
          <w:w w:val="153"/>
          <w:i/>
        </w:rPr>
        <w:t>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eamient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genérico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desprende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Interpretació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8"/>
          <w:i/>
        </w:rPr>
        <w:t>disposiCión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legal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10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ue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4"/>
          <w:i/>
        </w:rPr>
        <w:t>compe/1!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11"/>
          <w:w w:val="125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6"/>
          <w:i/>
        </w:rPr>
        <w:t>eclaroc1ones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inexistencia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6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cumplan</w:t>
      </w:r>
      <w:r>
        <w:rPr>
          <w:rFonts w:ascii="Arial" w:hAnsi="Arial" w:cs="Arial" w:eastAsia="Arial"/>
          <w:sz w:val="14"/>
          <w:szCs w:val="14"/>
          <w:color w:val="8C8C8C"/>
          <w:spacing w:val="-15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triple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4"/>
          <w:szCs w:val="14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7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fundar,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motiVa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{probo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medios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convicción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3"/>
          <w:i/>
        </w:rPr>
        <w:t>suficientes}.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991" w:right="348" w:firstLine="3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75.200012pt;margin-top:22.653671pt;width:97.919998pt;height:56.639999pt;mso-position-horizontal-relative:page;mso-position-vertical-relative:paragraph;z-index:-1207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Derivado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generalidad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aquello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postura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surgt!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necesidad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puntualiza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alcance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justifica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probar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según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seo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corócte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positiv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negativo,</w:t>
      </w:r>
      <w:r>
        <w:rPr>
          <w:rFonts w:ascii="Arial" w:hAnsi="Arial" w:cs="Arial" w:eastAsia="Arial"/>
          <w:sz w:val="14"/>
          <w:szCs w:val="14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modo</w:t>
      </w:r>
      <w:r>
        <w:rPr>
          <w:rFonts w:ascii="Arial" w:hAnsi="Arial" w:cs="Arial" w:eastAsia="Arial"/>
          <w:sz w:val="14"/>
          <w:szCs w:val="14"/>
          <w:color w:val="7B7B7B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present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document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em1t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2"/>
          <w:i/>
        </w:rPr>
        <w:t>estrecha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vinculación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predichos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criterios,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entendiend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complementa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sin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4"/>
          <w:i/>
        </w:rPr>
        <w:t>excluirlos.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1" w:lineRule="auto"/>
        <w:ind w:left="991" w:right="183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w w:val="66"/>
          <w:i/>
        </w:rPr>
        <w:t>11</w:t>
      </w:r>
      <w:r>
        <w:rPr>
          <w:rFonts w:ascii="Arial" w:hAnsi="Arial" w:cs="Arial" w:eastAsia="Arial"/>
          <w:sz w:val="14"/>
          <w:szCs w:val="14"/>
          <w:color w:val="7B7B7B"/>
          <w:w w:val="65"/>
          <w:i/>
        </w:rPr>
        <w:t>.</w:t>
      </w:r>
      <w:r>
        <w:rPr>
          <w:rFonts w:ascii="Arial" w:hAnsi="Arial" w:cs="Arial" w:eastAsia="Arial"/>
          <w:sz w:val="14"/>
          <w:szCs w:val="14"/>
          <w:color w:val="7B7B7B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26"/>
          <w:i/>
        </w:rPr>
        <w:t>6</w:t>
      </w:r>
      <w:r>
        <w:rPr>
          <w:rFonts w:ascii="Arial" w:hAnsi="Arial" w:cs="Arial" w:eastAsia="Arial"/>
          <w:sz w:val="14"/>
          <w:szCs w:val="14"/>
          <w:color w:val="8C8C8C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2"/>
          <w:i/>
        </w:rPr>
        <w:t>Ley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ln{ormoció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2"/>
          <w:i/>
        </w:rPr>
        <w:t>Jalisco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1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3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derecha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público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regirse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ouos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9"/>
          <w:i/>
        </w:rPr>
        <w:t>principia</w:t>
      </w:r>
      <w:r>
        <w:rPr>
          <w:rFonts w:ascii="Arial" w:hAnsi="Arial" w:cs="Arial" w:eastAsia="Arial"/>
          <w:sz w:val="14"/>
          <w:szCs w:val="14"/>
          <w:color w:val="7B7B7B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6"/>
          <w:i/>
        </w:rPr>
        <w:t>'celer: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4"/>
          <w:i/>
        </w:rPr>
        <w:t>procedimient</w:t>
      </w:r>
      <w:r>
        <w:rPr>
          <w:rFonts w:ascii="Arial" w:hAnsi="Arial" w:cs="Arial" w:eastAsia="Arial"/>
          <w:sz w:val="14"/>
          <w:szCs w:val="14"/>
          <w:color w:val="8C8C8C"/>
          <w:spacing w:val="-13"/>
          <w:w w:val="105"/>
          <w:i/>
        </w:rPr>
        <w:t>o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19"/>
          <w:i/>
        </w:rPr>
        <w:t>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1" w:lineRule="auto"/>
        <w:ind w:left="1001" w:right="3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w w:val="61"/>
          <w:i/>
        </w:rPr>
        <w:t>11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61"/>
          <w:i/>
        </w:rPr>
        <w:t>1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112"/>
          <w:i/>
        </w:rPr>
        <w:t>.</w:t>
      </w:r>
      <w:r>
        <w:rPr>
          <w:rFonts w:ascii="Arial" w:hAnsi="Arial" w:cs="Arial" w:eastAsia="Arial"/>
          <w:sz w:val="14"/>
          <w:szCs w:val="14"/>
          <w:color w:val="ACACA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-5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00"/>
          <w:i/>
        </w:rPr>
        <w:t>14</w:t>
      </w:r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  <w:i/>
        </w:rPr>
        <w:t>16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Constitució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6"/>
          <w:i/>
        </w:rPr>
        <w:t>Pol1tlc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6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-1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   </w:t>
      </w:r>
      <w:r>
        <w:rPr>
          <w:rFonts w:ascii="Arial" w:hAnsi="Arial" w:cs="Arial" w:eastAsia="Arial"/>
          <w:sz w:val="14"/>
          <w:szCs w:val="14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odas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Umdos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9"/>
          <w:i/>
        </w:rPr>
        <w:t>MexiCano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99"/>
          <w:i/>
        </w:rPr>
        <w:t>s</w:t>
      </w:r>
      <w:r>
        <w:rPr>
          <w:rFonts w:ascii="Arial" w:hAnsi="Arial" w:cs="Arial" w:eastAsia="Arial"/>
          <w:sz w:val="14"/>
          <w:szCs w:val="14"/>
          <w:color w:val="ACACAC"/>
          <w:spacing w:val="0"/>
          <w:w w:val="224"/>
          <w:i/>
        </w:rPr>
        <w:t>,</w:t>
      </w:r>
      <w:r>
        <w:rPr>
          <w:rFonts w:ascii="Arial" w:hAnsi="Arial" w:cs="Arial" w:eastAsia="Arial"/>
          <w:sz w:val="14"/>
          <w:szCs w:val="14"/>
          <w:color w:val="ACACAC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5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pnnclplo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jurldlco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part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respet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aplicación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part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      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oridodes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formofldodes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esenciales</w:t>
      </w:r>
      <w:r>
        <w:rPr>
          <w:rFonts w:ascii="Arial" w:hAnsi="Arial" w:cs="Arial" w:eastAsia="Arial"/>
          <w:sz w:val="14"/>
          <w:szCs w:val="14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procedimient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actuar,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conform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leyes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expedidos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    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9"/>
          <w:i/>
        </w:rPr>
        <w:t>terlorido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9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efectuando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86" w:right="4464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14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40" w:lineRule="auto"/>
        <w:ind w:right="92"/>
        <w:jc w:val="right"/>
        <w:rPr>
          <w:rFonts w:ascii="Courier New" w:hAnsi="Courier New" w:cs="Courier New" w:eastAsia="Courier New"/>
          <w:sz w:val="36"/>
          <w:szCs w:val="36"/>
        </w:rPr>
      </w:pPr>
      <w:rPr/>
      <w:r>
        <w:rPr/>
        <w:pict>
          <v:group style="position:absolute;margin-left:140.118362pt;margin-top:9.226319pt;width:203.505239pt;height:.1pt;mso-position-horizontal-relative:page;mso-position-vertical-relative:paragraph;z-index:-1203" coordorigin="2802,185" coordsize="4070,2">
            <v:shape style="position:absolute;left:2802;top:185;width:4070;height:2" coordorigin="2802,185" coordsize="4070,0" path="m2802,185l6872,185e" filled="f" stroked="t" strokeweight="1.429779pt" strokecolor="#B3B3B3">
              <v:path arrowok="t"/>
            </v:shape>
          </v:group>
          <w10:wrap type="none"/>
        </w:pict>
      </w:r>
      <w:r>
        <w:rPr/>
        <w:pict>
          <v:group style="position:absolute;margin-left:374.125549pt;margin-top:8.509892pt;width:70.535773pt;height:.1pt;mso-position-horizontal-relative:page;mso-position-vertical-relative:paragraph;z-index:-1202" coordorigin="7483,170" coordsize="1411,2">
            <v:shape style="position:absolute;left:7483;top:170;width:1411;height:2" coordorigin="7483,170" coordsize="1411,0" path="m7483,170l8893,170e" filled="f" stroked="t" strokeweight=".953186pt" strokecolor="#CFCFCF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36"/>
          <w:szCs w:val="36"/>
          <w:color w:val="CACACA"/>
          <w:w w:val="47"/>
        </w:rPr>
        <w:t>------------</w:t>
      </w:r>
      <w:r>
        <w:rPr>
          <w:rFonts w:ascii="Courier New" w:hAnsi="Courier New" w:cs="Courier New" w:eastAsia="Courier New"/>
          <w:sz w:val="36"/>
          <w:szCs w:val="36"/>
          <w:color w:val="CACACA"/>
          <w:spacing w:val="-114"/>
          <w:w w:val="100"/>
        </w:rPr>
        <w:t> </w:t>
      </w:r>
      <w:r>
        <w:rPr>
          <w:rFonts w:ascii="Courier New" w:hAnsi="Courier New" w:cs="Courier New" w:eastAsia="Courier New"/>
          <w:sz w:val="36"/>
          <w:szCs w:val="36"/>
          <w:color w:val="CACACA"/>
          <w:spacing w:val="0"/>
          <w:w w:val="47"/>
        </w:rPr>
        <w:t>---</w:t>
      </w:r>
      <w:r>
        <w:rPr>
          <w:rFonts w:ascii="Courier New" w:hAnsi="Courier New" w:cs="Courier New" w:eastAsia="Courier New"/>
          <w:sz w:val="36"/>
          <w:szCs w:val="36"/>
          <w:color w:val="CACACA"/>
          <w:spacing w:val="-47"/>
          <w:w w:val="47"/>
        </w:rPr>
        <w:t>-</w:t>
      </w:r>
      <w:r>
        <w:rPr>
          <w:rFonts w:ascii="Courier New" w:hAnsi="Courier New" w:cs="Courier New" w:eastAsia="Courier New"/>
          <w:sz w:val="36"/>
          <w:szCs w:val="36"/>
          <w:color w:val="ACACAC"/>
          <w:spacing w:val="0"/>
          <w:w w:val="67"/>
        </w:rPr>
        <w:t>----</w:t>
      </w:r>
      <w:r>
        <w:rPr>
          <w:rFonts w:ascii="Courier New" w:hAnsi="Courier New" w:cs="Courier New" w:eastAsia="Courier New"/>
          <w:sz w:val="36"/>
          <w:szCs w:val="36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00" w:h="15400"/>
          <w:pgMar w:top="1200" w:bottom="280" w:left="240" w:right="340"/>
          <w:cols w:num="2" w:equalWidth="0">
            <w:col w:w="2641" w:space="141"/>
            <w:col w:w="87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158" w:lineRule="exact"/>
        <w:ind w:left="379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560001pt;margin-top:-14.374075pt;width:49.919998pt;height:49.919998pt;mso-position-horizontal-relative:page;mso-position-vertical-relative:paragraph;z-index:-1200" type="#_x0000_t75">
            <v:imagedata r:id="rId47" o:title=""/>
          </v:shape>
        </w:pict>
      </w:r>
      <w:r>
        <w:rPr/>
        <w:pict>
          <v:shape style="position:absolute;margin-left:542.400024pt;margin-top:-33.574085pt;width:42.240002pt;height:42.240002pt;mso-position-horizontal-relative:page;mso-position-vertical-relative:paragraph;z-index:-1199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acto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que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9"/>
          <w:i/>
          <w:position w:val="-1"/>
        </w:rPr>
        <w:t>les</w:t>
      </w:r>
      <w:r>
        <w:rPr>
          <w:rFonts w:ascii="Arial" w:hAnsi="Arial" w:cs="Arial" w:eastAsia="Arial"/>
          <w:sz w:val="14"/>
          <w:szCs w:val="14"/>
          <w:color w:val="878787"/>
          <w:spacing w:val="-16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sean</w:t>
      </w:r>
      <w:r>
        <w:rPr>
          <w:rFonts w:ascii="Arial" w:hAnsi="Arial" w:cs="Arial" w:eastAsia="Arial"/>
          <w:sz w:val="14"/>
          <w:szCs w:val="14"/>
          <w:color w:val="878787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atribuido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31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09"/>
          <w:i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  <w:position w:val="-1"/>
        </w:rPr>
        <w:t>facultado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-12"/>
          <w:w w:val="109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por</w:t>
      </w:r>
      <w:r>
        <w:rPr>
          <w:rFonts w:ascii="Arial" w:hAnsi="Arial" w:cs="Arial" w:eastAsia="Arial"/>
          <w:sz w:val="14"/>
          <w:szCs w:val="14"/>
          <w:color w:val="878787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4"/>
          <w:i/>
          <w:position w:val="-1"/>
        </w:rPr>
        <w:t>leyes</w:t>
      </w:r>
      <w:r>
        <w:rPr>
          <w:rFonts w:ascii="Arial" w:hAnsi="Arial" w:cs="Arial" w:eastAsia="Arial"/>
          <w:sz w:val="14"/>
          <w:szCs w:val="14"/>
          <w:color w:val="777777"/>
          <w:spacing w:val="-6"/>
          <w:w w:val="104"/>
          <w:i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  <w:position w:val="-1"/>
        </w:rPr>
        <w:t>fundándolo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-7"/>
          <w:w w:val="104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  <w:position w:val="-1"/>
        </w:rPr>
        <w:t>motívándolos.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0" w:footer="0" w:top="200" w:bottom="280" w:left="160" w:right="320"/>
          <w:headerReference w:type="default" r:id="rId46"/>
          <w:pgSz w:w="12120" w:h="1546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57" w:lineRule="exact"/>
        <w:ind w:left="670" w:right="237"/>
        <w:jc w:val="center"/>
        <w:rPr>
          <w:rFonts w:ascii="Times New Roman" w:hAnsi="Times New Roman" w:cs="Times New Roman" w:eastAsia="Times New Roman"/>
          <w:sz w:val="70"/>
          <w:szCs w:val="70"/>
        </w:rPr>
      </w:pPr>
      <w:rPr/>
      <w:r>
        <w:rPr/>
        <w:pict>
          <v:group style="position:absolute;margin-left:126.720001pt;margin-top:4.835767pt;width:14.399999pt;height:512.640002pt;mso-position-horizontal-relative:page;mso-position-vertical-relative:paragraph;z-index:-1198" coordorigin="2534,97" coordsize="288,10253">
            <v:shape style="position:absolute;left:2534;top:2478;width:250;height:1901" type="#_x0000_t75">
              <v:imagedata r:id="rId49" o:title=""/>
            </v:shape>
            <v:group style="position:absolute;left:2731;top:106;width:2;height:950" coordorigin="2731,106" coordsize="2,950">
              <v:shape style="position:absolute;left:2731;top:106;width:2;height:950" coordorigin="2731,106" coordsize="0,950" path="m2731,1057l2731,106e" filled="f" stroked="t" strokeweight=".96pt" strokecolor="#CFCFCF">
                <v:path arrowok="t"/>
              </v:shape>
            </v:group>
            <v:group style="position:absolute;left:2731;top:1105;width:2;height:2189" coordorigin="2731,1105" coordsize="2,2189">
              <v:shape style="position:absolute;left:2731;top:1105;width:2;height:2189" coordorigin="2731,1105" coordsize="0,2189" path="m2731,3294l2731,1105e" filled="f" stroked="t" strokeweight="1.44pt" strokecolor="#A0A0A0">
                <v:path arrowok="t"/>
              </v:shape>
              <v:shape style="position:absolute;left:2554;top:8276;width:269;height:2074" type="#_x0000_t75">
                <v:imagedata r:id="rId50" o:title=""/>
              </v:shape>
            </v:group>
            <v:group style="position:absolute;left:2750;top:807;width:2;height:7498" coordorigin="2750,807" coordsize="2,7498">
              <v:shape style="position:absolute;left:2750;top:807;width:2;height:7498" coordorigin="2750,807" coordsize="0,7498" path="m2750,8305l2750,807e" filled="f" stroked="t" strokeweight="1.44pt" strokecolor="#90909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70"/>
          <w:szCs w:val="70"/>
          <w:color w:val="777777"/>
          <w:spacing w:val="0"/>
          <w:w w:val="206"/>
          <w:position w:val="-5"/>
        </w:rPr>
        <w:t>é</w:t>
      </w:r>
      <w:r>
        <w:rPr>
          <w:rFonts w:ascii="Times New Roman" w:hAnsi="Times New Roman" w:cs="Times New Roman" w:eastAsia="Times New Roman"/>
          <w:sz w:val="70"/>
          <w:szCs w:val="70"/>
          <w:color w:val="000000"/>
          <w:spacing w:val="0"/>
          <w:w w:val="100"/>
          <w:position w:val="0"/>
        </w:rPr>
      </w:r>
    </w:p>
    <w:p>
      <w:pPr>
        <w:spacing w:before="0" w:after="0" w:line="259" w:lineRule="exact"/>
        <w:ind w:left="306" w:right="-63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480pt;margin-top:3.457203pt;width:43.975982pt;height:15.5pt;mso-position-horizontal-relative:page;mso-position-vertical-relative:paragraph;z-index:-1190" type="#_x0000_t202" filled="f" stroked="f">
            <v:textbox inset="0,0,0,0">
              <w:txbxContent>
                <w:p>
                  <w:pPr>
                    <w:spacing w:before="0" w:after="0" w:line="310" w:lineRule="exact"/>
                    <w:ind w:right="-87"/>
                    <w:jc w:val="left"/>
                    <w:tabs>
                      <w:tab w:pos="660" w:val="left"/>
                    </w:tabs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color w:val="9E9E9E"/>
                      <w:spacing w:val="0"/>
                      <w:w w:val="21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color w:val="9E9E9E"/>
                      <w:spacing w:val="-103"/>
                      <w:w w:val="2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color w:val="9E9E9E"/>
                      <w:spacing w:val="0"/>
                      <w:w w:val="21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color w:val="9E9E9E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color w:val="9E9E9E"/>
                      <w:spacing w:val="-200"/>
                      <w:w w:val="21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0"/>
          <w:szCs w:val="30"/>
          <w:color w:val="777777"/>
          <w:w w:val="105"/>
          <w:b/>
          <w:bCs/>
          <w:position w:val="1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777777"/>
          <w:spacing w:val="8"/>
          <w:w w:val="105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777777"/>
          <w:spacing w:val="8"/>
          <w:w w:val="104"/>
          <w:b/>
          <w:bCs/>
          <w:position w:val="1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777777"/>
          <w:spacing w:val="3"/>
          <w:w w:val="105"/>
          <w:b/>
          <w:bCs/>
          <w:position w:val="1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777777"/>
          <w:spacing w:val="-9"/>
          <w:w w:val="105"/>
          <w:b/>
          <w:bCs/>
          <w:position w:val="1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777777"/>
          <w:spacing w:val="2"/>
          <w:w w:val="105"/>
          <w:b/>
          <w:bCs/>
          <w:position w:val="1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777777"/>
          <w:spacing w:val="0"/>
          <w:w w:val="104"/>
          <w:b/>
          <w:bCs/>
          <w:position w:val="1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23" w:after="0" w:line="240" w:lineRule="auto"/>
        <w:ind w:left="332" w:right="-37"/>
        <w:jc w:val="center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B1B1B1"/>
          <w:spacing w:val="0"/>
          <w:w w:val="132"/>
          <w:b/>
          <w:bCs/>
        </w:rPr>
        <w:t>(</w:t>
      </w:r>
      <w:r>
        <w:rPr>
          <w:rFonts w:ascii="Arial" w:hAnsi="Arial" w:cs="Arial" w:eastAsia="Arial"/>
          <w:sz w:val="9"/>
          <w:szCs w:val="9"/>
          <w:color w:val="B1B1B1"/>
          <w:spacing w:val="0"/>
          <w:w w:val="132"/>
          <w:b/>
          <w:bCs/>
        </w:rPr>
        <w:t>;OIIff'</w:t>
      </w:r>
      <w:r>
        <w:rPr>
          <w:rFonts w:ascii="Arial" w:hAnsi="Arial" w:cs="Arial" w:eastAsia="Arial"/>
          <w:sz w:val="9"/>
          <w:szCs w:val="9"/>
          <w:color w:val="B1B1B1"/>
          <w:spacing w:val="-15"/>
          <w:w w:val="132"/>
          <w:b/>
          <w:bCs/>
        </w:rPr>
        <w:t> </w:t>
      </w:r>
      <w:r>
        <w:rPr>
          <w:rFonts w:ascii="Arial" w:hAnsi="Arial" w:cs="Arial" w:eastAsia="Arial"/>
          <w:sz w:val="9"/>
          <w:szCs w:val="9"/>
          <w:color w:val="878787"/>
          <w:spacing w:val="0"/>
          <w:w w:val="217"/>
          <w:b/>
          <w:bCs/>
        </w:rPr>
        <w:t>l\</w:t>
      </w:r>
      <w:r>
        <w:rPr>
          <w:rFonts w:ascii="Arial" w:hAnsi="Arial" w:cs="Arial" w:eastAsia="Arial"/>
          <w:sz w:val="9"/>
          <w:szCs w:val="9"/>
          <w:color w:val="878787"/>
          <w:spacing w:val="0"/>
          <w:w w:val="217"/>
          <w:b/>
          <w:bCs/>
        </w:rPr>
        <w:t>U</w:t>
      </w:r>
      <w:r>
        <w:rPr>
          <w:rFonts w:ascii="Arial" w:hAnsi="Arial" w:cs="Arial" w:eastAsia="Arial"/>
          <w:sz w:val="9"/>
          <w:szCs w:val="9"/>
          <w:color w:val="878787"/>
          <w:spacing w:val="-24"/>
          <w:w w:val="217"/>
          <w:b/>
          <w:bCs/>
        </w:rPr>
        <w:t> </w:t>
      </w:r>
      <w:r>
        <w:rPr>
          <w:rFonts w:ascii="Arial" w:hAnsi="Arial" w:cs="Arial" w:eastAsia="Arial"/>
          <w:sz w:val="9"/>
          <w:szCs w:val="9"/>
          <w:color w:val="9E9E9E"/>
          <w:spacing w:val="0"/>
          <w:w w:val="139"/>
          <w:b/>
          <w:bCs/>
        </w:rPr>
        <w:t>011</w:t>
      </w:r>
      <w:r>
        <w:rPr>
          <w:rFonts w:ascii="Arial" w:hAnsi="Arial" w:cs="Arial" w:eastAsia="Arial"/>
          <w:sz w:val="9"/>
          <w:szCs w:val="9"/>
          <w:color w:val="9E9E9E"/>
          <w:spacing w:val="13"/>
          <w:w w:val="139"/>
          <w:b/>
          <w:bCs/>
        </w:rPr>
        <w:t> </w:t>
      </w:r>
      <w:r>
        <w:rPr>
          <w:rFonts w:ascii="Arial" w:hAnsi="Arial" w:cs="Arial" w:eastAsia="Arial"/>
          <w:sz w:val="9"/>
          <w:szCs w:val="9"/>
          <w:color w:val="9E9E9E"/>
          <w:spacing w:val="0"/>
          <w:w w:val="163"/>
          <w:b/>
          <w:bCs/>
        </w:rPr>
        <w:t>t,.IA00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3" w:lineRule="exact"/>
        <w:ind w:left="767" w:right="399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98"/>
          <w:position w:val="-1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404" w:right="-1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9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42" w:after="0" w:line="286" w:lineRule="auto"/>
        <w:ind w:left="67" w:right="35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IV.</w:t>
      </w:r>
      <w:r>
        <w:rPr>
          <w:rFonts w:ascii="Arial" w:hAnsi="Arial" w:cs="Arial" w:eastAsia="Arial"/>
          <w:sz w:val="14"/>
          <w:szCs w:val="14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d</w:t>
      </w:r>
      <w:r>
        <w:rPr>
          <w:rFonts w:ascii="Arial" w:hAnsi="Arial" w:cs="Arial" w:eastAsia="Arial"/>
          <w:sz w:val="14"/>
          <w:szCs w:val="14"/>
          <w:color w:val="878787"/>
          <w:spacing w:val="-14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7878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frocclá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VI/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ortfcul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7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materia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8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8"/>
          <w:i/>
        </w:rPr>
        <w:t>tronsporenci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-1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entiend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como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"con¡unt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4"/>
          <w:szCs w:val="14"/>
          <w:color w:val="77777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mediant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cuales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su¡eto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tiene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deber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poner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1"/>
          <w:szCs w:val="11"/>
          <w:color w:val="878787"/>
          <w:spacing w:val="0"/>
          <w:w w:val="141"/>
          <w:i/>
        </w:rPr>
        <w:t>0</w:t>
      </w:r>
      <w:r>
        <w:rPr>
          <w:rFonts w:ascii="Arial" w:hAnsi="Arial" w:cs="Arial" w:eastAsia="Arial"/>
          <w:sz w:val="11"/>
          <w:szCs w:val="11"/>
          <w:color w:val="878787"/>
          <w:spacing w:val="0"/>
          <w:w w:val="14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personas</w:t>
      </w:r>
      <w:r>
        <w:rPr>
          <w:rFonts w:ascii="Arial" w:hAnsi="Arial" w:cs="Arial" w:eastAsia="Arial"/>
          <w:sz w:val="14"/>
          <w:szCs w:val="14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solicitante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878787"/>
          <w:spacing w:val="-15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público</w:t>
      </w:r>
      <w:r>
        <w:rPr>
          <w:rFonts w:ascii="Arial" w:hAnsi="Arial" w:cs="Arial" w:eastAsia="Arial"/>
          <w:sz w:val="14"/>
          <w:szCs w:val="14"/>
          <w:color w:val="87878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poseen</w:t>
      </w:r>
      <w:r>
        <w:rPr>
          <w:rFonts w:ascii="Arial" w:hAnsi="Arial" w:cs="Arial" w:eastAsia="Arial"/>
          <w:sz w:val="14"/>
          <w:szCs w:val="14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don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conocer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7878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proceso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tom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decisiones</w:t>
      </w:r>
      <w:r>
        <w:rPr>
          <w:rFonts w:ascii="Arial" w:hAnsi="Arial" w:cs="Arial" w:eastAsia="Arial"/>
          <w:sz w:val="14"/>
          <w:szCs w:val="14"/>
          <w:color w:val="878787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acuerdo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3"/>
          <w:i/>
        </w:rPr>
        <w:t>competenci</w:t>
      </w:r>
      <w:r>
        <w:rPr>
          <w:rFonts w:ascii="Arial" w:hAnsi="Arial" w:cs="Arial" w:eastAsia="Arial"/>
          <w:sz w:val="14"/>
          <w:szCs w:val="14"/>
          <w:color w:val="777777"/>
          <w:spacing w:val="-19"/>
          <w:w w:val="104"/>
          <w:i/>
        </w:rPr>
        <w:t>a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80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í</w:t>
      </w:r>
      <w:r>
        <w:rPr>
          <w:rFonts w:ascii="Arial" w:hAnsi="Arial" w:cs="Arial" w:eastAsia="Arial"/>
          <w:sz w:val="14"/>
          <w:szCs w:val="14"/>
          <w:color w:val="878787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8"/>
          <w:i/>
        </w:rPr>
        <w:t>acciones</w:t>
      </w:r>
      <w:r>
        <w:rPr>
          <w:rFonts w:ascii="Arial" w:hAnsi="Arial" w:cs="Arial" w:eastAsia="Arial"/>
          <w:sz w:val="14"/>
          <w:szCs w:val="14"/>
          <w:color w:val="878787"/>
          <w:spacing w:val="-7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4"/>
          <w:szCs w:val="14"/>
          <w:color w:val="87878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sus</w:t>
      </w:r>
      <w:r>
        <w:rPr>
          <w:rFonts w:ascii="Arial" w:hAnsi="Arial" w:cs="Arial" w:eastAsia="Arial"/>
          <w:sz w:val="14"/>
          <w:szCs w:val="14"/>
          <w:color w:val="878787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8"/>
          <w:i/>
        </w:rPr>
        <w:t>funciones".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67" w:right="36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77.919983pt;margin-top:40.405945pt;width:13.440022pt;height:428.159994pt;mso-position-horizontal-relative:page;mso-position-vertical-relative:paragraph;z-index:-1197" coordorigin="11558,808" coordsize="269,8563">
            <v:shape style="position:absolute;left:11558;top:2791;width:250;height:2131" type="#_x0000_t75">
              <v:imagedata r:id="rId51" o:title=""/>
            </v:shape>
            <v:shape style="position:absolute;left:11578;top:7130;width:250;height:1056" type="#_x0000_t75">
              <v:imagedata r:id="rId52" o:title=""/>
            </v:shape>
            <v:group style="position:absolute;left:11616;top:823;width:2;height:8534" coordorigin="11616,823" coordsize="2,8534">
              <v:shape style="position:absolute;left:11616;top:823;width:2;height:8534" coordorigin="11616,823" coordsize="0,8534" path="m11616,9357l11616,823e" filled="f" stroked="t" strokeweight="1.44pt" strokecolor="#A0A0A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Debiendo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tene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present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acto,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supone</w:t>
      </w:r>
      <w:r>
        <w:rPr>
          <w:rFonts w:ascii="Arial" w:hAnsi="Arial" w:cs="Arial" w:eastAsia="Arial"/>
          <w:sz w:val="14"/>
          <w:szCs w:val="14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conduct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activ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-24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posivo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78787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positivo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-7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5"/>
          <w:i/>
        </w:rPr>
        <w:t>negativos,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siempre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reflej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hacer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omisión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21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obrar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7878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distingue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8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3"/>
          <w:i/>
        </w:rPr>
        <w:t>efectos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produce</w:t>
      </w:r>
      <w:r>
        <w:rPr>
          <w:rFonts w:ascii="Arial" w:hAnsi="Arial" w:cs="Arial" w:eastAsia="Arial"/>
          <w:sz w:val="14"/>
          <w:szCs w:val="14"/>
          <w:color w:val="777777"/>
          <w:spacing w:val="-17"/>
          <w:w w:val="106"/>
          <w:i/>
        </w:rPr>
        <w:t>n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80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dicho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4"/>
          <w:i/>
        </w:rPr>
        <w:t>formo,</w:t>
      </w:r>
      <w:r>
        <w:rPr>
          <w:rFonts w:ascii="Arial" w:hAnsi="Arial" w:cs="Arial" w:eastAsia="Arial"/>
          <w:sz w:val="14"/>
          <w:szCs w:val="14"/>
          <w:color w:val="777777"/>
          <w:spacing w:val="-19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consecuencias</w:t>
      </w:r>
      <w:r>
        <w:rPr>
          <w:rFonts w:ascii="Arial" w:hAnsi="Arial" w:cs="Arial" w:eastAsia="Arial"/>
          <w:sz w:val="14"/>
          <w:szCs w:val="14"/>
          <w:color w:val="87878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jurídico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circunstancia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concretas,</w:t>
      </w:r>
      <w:r>
        <w:rPr>
          <w:rFonts w:ascii="Arial" w:hAnsi="Arial" w:cs="Arial" w:eastAsia="Arial"/>
          <w:sz w:val="14"/>
          <w:szCs w:val="14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derivan</w:t>
      </w:r>
      <w:r>
        <w:rPr>
          <w:rFonts w:ascii="Arial" w:hAnsi="Arial" w:cs="Arial" w:eastAsia="Arial"/>
          <w:sz w:val="14"/>
          <w:szCs w:val="14"/>
          <w:color w:val="777777"/>
          <w:spacing w:val="-7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</w:rPr>
        <w:t>resultado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movimiento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positivo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activos,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defecto,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95"/>
          <w:i/>
        </w:rPr>
        <w:t>por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-7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pasividad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omtsión,</w:t>
      </w:r>
      <w:r>
        <w:rPr>
          <w:rFonts w:ascii="Arial" w:hAnsi="Arial" w:cs="Arial" w:eastAsia="Arial"/>
          <w:sz w:val="14"/>
          <w:szCs w:val="14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2"/>
          <w:i/>
        </w:rPr>
        <w:t>implico</w:t>
      </w:r>
      <w:r>
        <w:rPr>
          <w:rFonts w:ascii="Arial" w:hAnsi="Arial" w:cs="Arial" w:eastAsia="Arial"/>
          <w:sz w:val="14"/>
          <w:szCs w:val="14"/>
          <w:color w:val="878787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ausencia</w:t>
      </w:r>
      <w:r>
        <w:rPr>
          <w:rFonts w:ascii="Arial" w:hAnsi="Arial" w:cs="Arial" w:eastAsia="Arial"/>
          <w:sz w:val="14"/>
          <w:szCs w:val="14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1"/>
          <w:i/>
        </w:rPr>
        <w:t>acto</w:t>
      </w:r>
      <w:r>
        <w:rPr>
          <w:rFonts w:ascii="Arial" w:hAnsi="Arial" w:cs="Arial" w:eastAsia="Arial"/>
          <w:sz w:val="14"/>
          <w:szCs w:val="14"/>
          <w:color w:val="777777"/>
          <w:spacing w:val="-8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5" w:lineRule="auto"/>
        <w:ind w:left="77" w:right="3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V.</w:t>
      </w:r>
      <w:r>
        <w:rPr>
          <w:rFonts w:ascii="Arial" w:hAnsi="Arial" w:cs="Arial" w:eastAsia="Arial"/>
          <w:sz w:val="14"/>
          <w:szCs w:val="14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constituye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promotore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garante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derecho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los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término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alcances</w:t>
      </w:r>
      <w:r>
        <w:rPr>
          <w:rFonts w:ascii="Arial" w:hAnsi="Arial" w:cs="Arial" w:eastAsia="Arial"/>
          <w:sz w:val="14"/>
          <w:szCs w:val="14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878787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3"/>
          <w:i/>
        </w:rPr>
        <w:t>Jalisc</w:t>
      </w:r>
      <w:r>
        <w:rPr>
          <w:rFonts w:ascii="Arial" w:hAnsi="Arial" w:cs="Arial" w:eastAsia="Arial"/>
          <w:sz w:val="14"/>
          <w:szCs w:val="14"/>
          <w:color w:val="777777"/>
          <w:spacing w:val="-26"/>
          <w:w w:val="103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225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d</w:t>
      </w:r>
      <w:r>
        <w:rPr>
          <w:rFonts w:ascii="Arial" w:hAnsi="Arial" w:cs="Arial" w:eastAsia="Arial"/>
          <w:sz w:val="14"/>
          <w:szCs w:val="14"/>
          <w:color w:val="878787"/>
          <w:spacing w:val="-5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7878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2"/>
          <w:i/>
        </w:rPr>
        <w:t>lo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estatuid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95"/>
          <w:i/>
        </w:rPr>
        <w:t>por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precept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78787"/>
          <w:spacing w:val="0"/>
          <w:w w:val="100"/>
        </w:rPr>
        <w:t>5r</w:t>
      </w:r>
      <w:r>
        <w:rPr>
          <w:rFonts w:ascii="Arial" w:hAnsi="Arial" w:cs="Arial" w:eastAsia="Arial"/>
          <w:sz w:val="15"/>
          <w:szCs w:val="15"/>
          <w:color w:val="878787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ordenamiento.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67" w:right="377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77777"/>
          <w:w w:val="113"/>
          <w:i/>
        </w:rPr>
        <w:t>V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13"/>
          <w:i/>
        </w:rPr>
        <w:t>I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8"/>
          <w:i/>
        </w:rPr>
        <w:t>Públte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8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9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articul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5"/>
          <w:w w:val="112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77777"/>
          <w:spacing w:val="0"/>
          <w:w w:val="127"/>
        </w:rPr>
        <w:t>77</w:t>
      </w:r>
      <w:r>
        <w:rPr>
          <w:rFonts w:ascii="Times New Roman" w:hAnsi="Times New Roman" w:cs="Times New Roman" w:eastAsia="Times New Roman"/>
          <w:sz w:val="14"/>
          <w:szCs w:val="14"/>
          <w:color w:val="777777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señala</w:t>
      </w:r>
      <w:r>
        <w:rPr>
          <w:rFonts w:ascii="Arial" w:hAnsi="Arial" w:cs="Arial" w:eastAsia="Arial"/>
          <w:sz w:val="14"/>
          <w:szCs w:val="14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"cuand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solicit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inexistent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tenga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acceso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8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28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ella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competencia,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ésto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deberán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emiti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dictame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fundad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motivado,</w:t>
      </w:r>
      <w:r>
        <w:rPr>
          <w:rFonts w:ascii="Arial" w:hAnsi="Arial" w:cs="Arial" w:eastAsia="Arial"/>
          <w:sz w:val="14"/>
          <w:szCs w:val="14"/>
          <w:color w:val="777777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justifique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15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situación.":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77" w:right="38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VIl.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Diccionario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Real</w:t>
      </w:r>
      <w:r>
        <w:rPr>
          <w:rFonts w:ascii="Arial" w:hAnsi="Arial" w:cs="Arial" w:eastAsia="Arial"/>
          <w:sz w:val="14"/>
          <w:szCs w:val="14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Academi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fspoñola,</w:t>
      </w:r>
      <w:r>
        <w:rPr>
          <w:rFonts w:ascii="Arial" w:hAnsi="Arial" w:cs="Arial" w:eastAsia="Arial"/>
          <w:sz w:val="14"/>
          <w:szCs w:val="14"/>
          <w:color w:val="777777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justificar,</w:t>
      </w:r>
      <w:r>
        <w:rPr>
          <w:rFonts w:ascii="Arial" w:hAnsi="Arial" w:cs="Arial" w:eastAsia="Arial"/>
          <w:sz w:val="14"/>
          <w:szCs w:val="14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entiende,</w:t>
      </w:r>
      <w:r>
        <w:rPr>
          <w:rFonts w:ascii="Arial" w:hAnsi="Arial" w:cs="Arial" w:eastAsia="Arial"/>
          <w:sz w:val="14"/>
          <w:szCs w:val="14"/>
          <w:color w:val="878787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"Proba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2"/>
          <w:i/>
        </w:rPr>
        <w:t>algo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razones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convincentes,</w:t>
      </w:r>
      <w:r>
        <w:rPr>
          <w:rFonts w:ascii="Arial" w:hAnsi="Arial" w:cs="Arial" w:eastAsia="Arial"/>
          <w:sz w:val="14"/>
          <w:szCs w:val="14"/>
          <w:color w:val="878787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testigo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7"/>
          <w:i/>
        </w:rPr>
        <w:t>documentos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7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</w:rPr>
        <w:t>":</w:t>
      </w:r>
      <w:r>
        <w:rPr>
          <w:rFonts w:ascii="Arial" w:hAnsi="Arial" w:cs="Arial" w:eastAsia="Arial"/>
          <w:sz w:val="14"/>
          <w:szCs w:val="14"/>
          <w:color w:val="87878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est</w:t>
      </w:r>
      <w:r>
        <w:rPr>
          <w:rFonts w:ascii="Arial" w:hAnsi="Arial" w:cs="Arial" w:eastAsia="Arial"/>
          <w:sz w:val="14"/>
          <w:szCs w:val="14"/>
          <w:color w:val="878787"/>
          <w:spacing w:val="10"/>
          <w:w w:val="105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6"/>
          <w:i/>
        </w:rPr>
        <w:t>forma,</w:t>
      </w:r>
      <w:r>
        <w:rPr>
          <w:rFonts w:ascii="Arial" w:hAnsi="Arial" w:cs="Arial" w:eastAsia="Arial"/>
          <w:sz w:val="14"/>
          <w:szCs w:val="14"/>
          <w:color w:val="777777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entiend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legislador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impone</w:t>
      </w:r>
      <w:r>
        <w:rPr>
          <w:rFonts w:ascii="Arial" w:hAnsi="Arial" w:cs="Arial" w:eastAsia="Arial"/>
          <w:sz w:val="14"/>
          <w:szCs w:val="14"/>
          <w:color w:val="878787"/>
          <w:spacing w:val="-11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</w:rPr>
        <w:t>sujeto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deber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0606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sustenta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medios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5"/>
          <w:i/>
        </w:rPr>
        <w:t>convicción.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77" w:right="346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77777"/>
          <w:w w:val="102"/>
          <w:i/>
        </w:rPr>
        <w:t>VII</w:t>
      </w:r>
      <w:r>
        <w:rPr>
          <w:rFonts w:ascii="Arial" w:hAnsi="Arial" w:cs="Arial" w:eastAsia="Arial"/>
          <w:sz w:val="14"/>
          <w:szCs w:val="14"/>
          <w:color w:val="777777"/>
          <w:spacing w:val="-6"/>
          <w:w w:val="102"/>
          <w:i/>
        </w:rPr>
        <w:t>I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porte,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Díccionari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Real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Academi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Espoñola,</w:t>
      </w:r>
      <w:r>
        <w:rPr>
          <w:rFonts w:ascii="Arial" w:hAnsi="Arial" w:cs="Arial" w:eastAsia="Arial"/>
          <w:sz w:val="14"/>
          <w:szCs w:val="14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defin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8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2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ineKistenci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9"/>
          <w:i/>
        </w:rPr>
        <w:t>7alt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9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37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9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existencia':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66"/>
          <w:i/>
        </w:rPr>
        <w:t>1</w:t>
      </w:r>
      <w:r>
        <w:rPr>
          <w:rFonts w:ascii="Arial" w:hAnsi="Arial" w:cs="Arial" w:eastAsia="Arial"/>
          <w:sz w:val="14"/>
          <w:szCs w:val="14"/>
          <w:color w:val="777777"/>
          <w:spacing w:val="-12"/>
          <w:w w:val="166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Consult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día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22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veintidó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febrer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41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2011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mil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once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3"/>
          <w:i/>
        </w:rPr>
        <w:t>página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lntene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10"/>
          <w:i/>
        </w:rPr>
        <w:t>t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31"/>
          <w:i/>
        </w:rPr>
        <w:t>: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31"/>
          <w:i/>
        </w:rPr>
        <w:t> </w:t>
      </w:r>
      <w:hyperlink r:id="rId53">
        <w:r>
          <w:rPr>
            <w:rFonts w:ascii="Arial" w:hAnsi="Arial" w:cs="Arial" w:eastAsia="Arial"/>
            <w:sz w:val="14"/>
            <w:szCs w:val="14"/>
            <w:color w:val="878787"/>
            <w:spacing w:val="0"/>
            <w:w w:val="118"/>
            <w:i/>
          </w:rPr>
          <w:t>htt</w:t>
        </w:r>
        <w:r>
          <w:rPr>
            <w:rFonts w:ascii="Arial" w:hAnsi="Arial" w:cs="Arial" w:eastAsia="Arial"/>
            <w:sz w:val="14"/>
            <w:szCs w:val="14"/>
            <w:color w:val="878787"/>
            <w:spacing w:val="-11"/>
            <w:w w:val="119"/>
            <w:i/>
          </w:rPr>
          <w:t>p</w:t>
        </w:r>
        <w:r>
          <w:rPr>
            <w:rFonts w:ascii="Arial" w:hAnsi="Arial" w:cs="Arial" w:eastAsia="Arial"/>
            <w:sz w:val="14"/>
            <w:szCs w:val="14"/>
            <w:color w:val="B1B1B1"/>
            <w:spacing w:val="-7"/>
            <w:w w:val="131"/>
            <w:i/>
          </w:rPr>
          <w:t>:</w:t>
        </w:r>
        <w:r>
          <w:rPr>
            <w:rFonts w:ascii="Arial" w:hAnsi="Arial" w:cs="Arial" w:eastAsia="Arial"/>
            <w:sz w:val="14"/>
            <w:szCs w:val="14"/>
            <w:color w:val="878787"/>
            <w:spacing w:val="0"/>
            <w:w w:val="103"/>
            <w:i/>
          </w:rPr>
          <w:t>//buscon.roe.es/drael/5rvltConsulto7TIPO</w:t>
        </w:r>
        <w:r>
          <w:rPr>
            <w:rFonts w:ascii="Arial" w:hAnsi="Arial" w:cs="Arial" w:eastAsia="Arial"/>
            <w:sz w:val="14"/>
            <w:szCs w:val="14"/>
            <w:color w:val="878787"/>
            <w:spacing w:val="0"/>
            <w:w w:val="100"/>
            <w:i/>
          </w:rPr>
          <w:t> </w:t>
        </w:r>
        <w:r>
          <w:rPr>
            <w:rFonts w:ascii="Arial" w:hAnsi="Arial" w:cs="Arial" w:eastAsia="Arial"/>
            <w:sz w:val="14"/>
            <w:szCs w:val="14"/>
            <w:color w:val="878787"/>
            <w:spacing w:val="-14"/>
            <w:w w:val="100"/>
            <w:i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878787"/>
          <w:spacing w:val="0"/>
          <w:w w:val="105"/>
          <w:i/>
        </w:rPr>
        <w:t>8US=3&amp;LfMA=/usti[icor.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9" w:lineRule="auto"/>
        <w:ind w:left="77" w:right="3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modo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Inexistencia,</w:t>
      </w:r>
      <w:r>
        <w:rPr>
          <w:rFonts w:ascii="Arial" w:hAnsi="Arial" w:cs="Arial" w:eastAsia="Arial"/>
          <w:sz w:val="14"/>
          <w:szCs w:val="14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consist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tip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derivado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3"/>
          <w:i/>
        </w:rPr>
        <w:t>falt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3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2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eKistenci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por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lego/,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sujet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obligado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tien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deber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circunstancia,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aporta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medios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convicción</w:t>
      </w:r>
      <w:r>
        <w:rPr>
          <w:rFonts w:ascii="Arial" w:hAnsi="Arial" w:cs="Arial" w:eastAsia="Arial"/>
          <w:sz w:val="14"/>
          <w:szCs w:val="14"/>
          <w:color w:val="87878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verifique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negativo.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6" w:lineRule="auto"/>
        <w:ind w:left="77" w:right="35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09.474365pt;margin-top:37.983002pt;width:.1pt;height:9.25586pt;mso-position-horizontal-relative:page;mso-position-vertical-relative:paragraph;z-index:-1191" coordorigin="10189,760" coordsize="2,185">
            <v:shape style="position:absolute;left:10189;top:760;width:2;height:185" coordorigin="10189,760" coordsize="0,185" path="m10189,945l10189,760e" filled="f" stroked="t" strokeweight="2.73704pt" strokecolor="#DDDDDD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jurist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7878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Oprion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Góme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z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Loro2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12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-12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relación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objet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prueba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señalo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87878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"S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ho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sostenid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tradicionalment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objet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pruebo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jurídicos,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comprendidos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desde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luego</w:t>
      </w:r>
      <w:r>
        <w:rPr>
          <w:rFonts w:ascii="Arial" w:hAnsi="Arial" w:cs="Arial" w:eastAsia="Arial"/>
          <w:sz w:val="14"/>
          <w:szCs w:val="14"/>
          <w:color w:val="77777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jurídicos.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3"/>
          <w:szCs w:val="13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3"/>
          <w:szCs w:val="13"/>
          <w:color w:val="87878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1"/>
          <w:i/>
        </w:rPr>
        <w:t>importante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precisar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jurfdic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objet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pruebo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implicar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realización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supuesto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normativ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cual/o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porte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infiere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7878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consecuencias</w:t>
      </w:r>
      <w:r>
        <w:rPr>
          <w:rFonts w:ascii="Arial" w:hAnsi="Arial" w:cs="Arial" w:eastAsia="Arial"/>
          <w:sz w:val="14"/>
          <w:szCs w:val="14"/>
          <w:color w:val="777777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jurídico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esgrimen</w:t>
      </w:r>
      <w:r>
        <w:rPr>
          <w:rFonts w:ascii="Arial" w:hAnsi="Arial" w:cs="Arial" w:eastAsia="Arial"/>
          <w:sz w:val="14"/>
          <w:szCs w:val="14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fundament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sus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4"/>
          <w:i/>
        </w:rPr>
        <w:t>pretensiones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86" w:lineRule="auto"/>
        <w:ind w:left="86" w:right="38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{lo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actores}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23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sus</w:t>
      </w:r>
      <w:r>
        <w:rPr>
          <w:rFonts w:ascii="Arial" w:hAnsi="Arial" w:cs="Arial" w:eastAsia="Arial"/>
          <w:sz w:val="14"/>
          <w:szCs w:val="14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resistencia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{lo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60606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demandados}.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otro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po/abras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esgflm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2"/>
          <w:i/>
        </w:rPr>
        <w:t>eKistenci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3"/>
          <w:i/>
        </w:rPr>
        <w:t>a</w:t>
      </w:r>
      <w:r>
        <w:rPr>
          <w:rFonts w:ascii="Arial" w:hAnsi="Arial" w:cs="Arial" w:eastAsia="Arial"/>
          <w:sz w:val="14"/>
          <w:szCs w:val="14"/>
          <w:color w:val="B1B1B1"/>
          <w:spacing w:val="-18"/>
          <w:w w:val="135"/>
          <w:i/>
        </w:rPr>
        <w:t>,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19"/>
          <w:i/>
        </w:rPr>
        <w:t>de</w:t>
      </w:r>
      <w:r>
        <w:rPr>
          <w:rFonts w:ascii="Arial" w:hAnsi="Arial" w:cs="Arial" w:eastAsia="Arial"/>
          <w:sz w:val="14"/>
          <w:szCs w:val="14"/>
          <w:color w:val="60606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21"/>
          <w:i/>
        </w:rPr>
        <w:t>-que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2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probars</w:t>
      </w:r>
      <w:r>
        <w:rPr>
          <w:rFonts w:ascii="Arial" w:hAnsi="Arial" w:cs="Arial" w:eastAsia="Arial"/>
          <w:sz w:val="14"/>
          <w:szCs w:val="14"/>
          <w:color w:val="777777"/>
          <w:spacing w:val="-19"/>
          <w:w w:val="106"/>
          <w:i/>
        </w:rPr>
        <w:t>e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43"/>
          <w:i/>
        </w:rPr>
        <w:t>-</w:t>
      </w:r>
      <w:r>
        <w:rPr>
          <w:rFonts w:ascii="Arial" w:hAnsi="Arial" w:cs="Arial" w:eastAsia="Arial"/>
          <w:sz w:val="14"/>
          <w:szCs w:val="14"/>
          <w:color w:val="9E9E9E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0606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encojo</w:t>
      </w:r>
      <w:r>
        <w:rPr>
          <w:rFonts w:ascii="Arial" w:hAnsi="Arial" w:cs="Arial" w:eastAsia="Arial"/>
          <w:sz w:val="14"/>
          <w:szCs w:val="14"/>
          <w:color w:val="87878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4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14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corresponde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9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realización</w:t>
      </w:r>
      <w:r>
        <w:rPr>
          <w:rFonts w:ascii="Arial" w:hAnsi="Arial" w:cs="Arial" w:eastAsia="Arial"/>
          <w:sz w:val="14"/>
          <w:szCs w:val="14"/>
          <w:color w:val="60606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supuest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normativ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4"/>
          <w:i/>
        </w:rPr>
        <w:t>precisamente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9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9"/>
          <w:i/>
        </w:rPr>
        <w:t>/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haberse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realizado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8"/>
          <w:i/>
        </w:rPr>
        <w:t>-objet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9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pruebo-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producirá</w:t>
      </w:r>
      <w:r>
        <w:rPr>
          <w:rFonts w:ascii="Arial" w:hAnsi="Arial" w:cs="Arial" w:eastAsia="Arial"/>
          <w:sz w:val="14"/>
          <w:szCs w:val="14"/>
          <w:color w:val="777777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consecuencias</w:t>
      </w:r>
      <w:r>
        <w:rPr>
          <w:rFonts w:ascii="Arial" w:hAnsi="Arial" w:cs="Arial" w:eastAsia="Arial"/>
          <w:sz w:val="14"/>
          <w:szCs w:val="14"/>
          <w:color w:val="777777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5"/>
          <w:i/>
        </w:rPr>
        <w:t>jurídicos</w:t>
      </w:r>
      <w:r>
        <w:rPr>
          <w:rFonts w:ascii="Arial" w:hAnsi="Arial" w:cs="Arial" w:eastAsia="Arial"/>
          <w:sz w:val="14"/>
          <w:szCs w:val="14"/>
          <w:color w:val="777777"/>
          <w:spacing w:val="-5"/>
          <w:w w:val="105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est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9"/>
          <w:i/>
        </w:rPr>
        <w:t>es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8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derechos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obligactone</w:t>
      </w:r>
      <w:r>
        <w:rPr>
          <w:rFonts w:ascii="Arial" w:hAnsi="Arial" w:cs="Arial" w:eastAsia="Arial"/>
          <w:sz w:val="14"/>
          <w:szCs w:val="14"/>
          <w:color w:val="777777"/>
          <w:spacing w:val="-8"/>
          <w:w w:val="107"/>
          <w:i/>
        </w:rPr>
        <w:t>s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15"/>
          <w:i/>
        </w:rPr>
        <w:t>."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6" w:lineRule="auto"/>
        <w:ind w:left="86" w:right="40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IX</w:t>
      </w:r>
      <w:r>
        <w:rPr>
          <w:rFonts w:ascii="Arial" w:hAnsi="Arial" w:cs="Arial" w:eastAsia="Arial"/>
          <w:sz w:val="14"/>
          <w:szCs w:val="14"/>
          <w:color w:val="777777"/>
          <w:spacing w:val="-6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principio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derecho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dicho</w:t>
      </w:r>
      <w:r>
        <w:rPr>
          <w:rFonts w:ascii="Arial" w:hAnsi="Arial" w:cs="Arial" w:eastAsia="Arial"/>
          <w:sz w:val="14"/>
          <w:szCs w:val="14"/>
          <w:color w:val="60606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"e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7878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afirm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7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á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obligado</w:t>
      </w:r>
      <w:r>
        <w:rPr>
          <w:rFonts w:ascii="Arial" w:hAnsi="Arial" w:cs="Arial" w:eastAsia="Arial"/>
          <w:sz w:val="14"/>
          <w:szCs w:val="14"/>
          <w:color w:val="777777"/>
          <w:spacing w:val="-15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probar";</w:t>
      </w:r>
      <w:r>
        <w:rPr>
          <w:rFonts w:ascii="Arial" w:hAnsi="Arial" w:cs="Arial" w:eastAsia="Arial"/>
          <w:sz w:val="14"/>
          <w:szCs w:val="14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obstante,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eKíste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supuesto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cuales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7"/>
          <w:i/>
        </w:rPr>
        <w:t>niego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7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7"/>
          <w:i/>
        </w:rPr>
        <w:t>debe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tambié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4"/>
          <w:i/>
        </w:rPr>
        <w:t>probar.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6" w:lineRule="auto"/>
        <w:ind w:left="86" w:right="3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3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2</w:t>
      </w:r>
      <w:r>
        <w:rPr>
          <w:rFonts w:ascii="Arial" w:hAnsi="Arial" w:cs="Arial" w:eastAsia="Arial"/>
          <w:sz w:val="14"/>
          <w:szCs w:val="14"/>
          <w:color w:val="87878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Góme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z</w:t>
      </w:r>
      <w:r>
        <w:rPr>
          <w:rFonts w:ascii="Arial" w:hAnsi="Arial" w:cs="Arial" w:eastAsia="Arial"/>
          <w:sz w:val="14"/>
          <w:szCs w:val="14"/>
          <w:color w:val="878787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Loro</w:t>
      </w:r>
      <w:r>
        <w:rPr>
          <w:rFonts w:ascii="Arial" w:hAnsi="Arial" w:cs="Arial" w:eastAsia="Arial"/>
          <w:sz w:val="14"/>
          <w:szCs w:val="14"/>
          <w:color w:val="777777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Cipriono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4"/>
          <w:i/>
        </w:rPr>
        <w:t>Derecho</w:t>
      </w:r>
      <w:r>
        <w:rPr>
          <w:rFonts w:ascii="Arial" w:hAnsi="Arial" w:cs="Arial" w:eastAsia="Arial"/>
          <w:sz w:val="14"/>
          <w:szCs w:val="14"/>
          <w:color w:val="777777"/>
          <w:spacing w:val="-17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4"/>
          <w:i/>
        </w:rPr>
        <w:t>Proceso/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Civil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Editoria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Oxford.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Méx</w:t>
      </w:r>
      <w:r>
        <w:rPr>
          <w:rFonts w:ascii="Arial" w:hAnsi="Arial" w:cs="Arial" w:eastAsia="Arial"/>
          <w:sz w:val="14"/>
          <w:szCs w:val="14"/>
          <w:color w:val="606060"/>
          <w:spacing w:val="-10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</w:t>
      </w:r>
      <w:r>
        <w:rPr>
          <w:rFonts w:ascii="Arial" w:hAnsi="Arial" w:cs="Arial" w:eastAsia="Arial"/>
          <w:sz w:val="14"/>
          <w:szCs w:val="14"/>
          <w:color w:val="878787"/>
          <w:spacing w:val="-13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SeKt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1"/>
          <w:i/>
        </w:rPr>
        <w:t>Edición.</w:t>
      </w:r>
      <w:r>
        <w:rPr>
          <w:rFonts w:ascii="Arial" w:hAnsi="Arial" w:cs="Arial" w:eastAsia="Arial"/>
          <w:sz w:val="14"/>
          <w:szCs w:val="14"/>
          <w:color w:val="878787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-2"/>
          <w:w w:val="100"/>
          <w:i/>
        </w:rPr>
        <w:t>{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2002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}</w:t>
      </w:r>
      <w:r>
        <w:rPr>
          <w:rFonts w:ascii="Arial" w:hAnsi="Arial" w:cs="Arial" w:eastAsia="Arial"/>
          <w:sz w:val="14"/>
          <w:szCs w:val="14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Póg</w:t>
      </w:r>
      <w:r>
        <w:rPr>
          <w:rFonts w:ascii="Arial" w:hAnsi="Arial" w:cs="Arial" w:eastAsia="Arial"/>
          <w:sz w:val="14"/>
          <w:szCs w:val="14"/>
          <w:color w:val="777777"/>
          <w:spacing w:val="-14"/>
          <w:w w:val="106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7"/>
          <w:i/>
        </w:rPr>
        <w:t>11</w:t>
      </w:r>
      <w:r>
        <w:rPr>
          <w:rFonts w:ascii="Arial" w:hAnsi="Arial" w:cs="Arial" w:eastAsia="Arial"/>
          <w:sz w:val="14"/>
          <w:szCs w:val="14"/>
          <w:color w:val="777777"/>
          <w:spacing w:val="-10"/>
          <w:w w:val="117"/>
          <w:i/>
        </w:rPr>
        <w:t>3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3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6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6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-11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citan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diversos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tesi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jurisprudencia</w:t>
      </w:r>
      <w:r>
        <w:rPr>
          <w:rFonts w:ascii="Arial" w:hAnsi="Arial" w:cs="Arial" w:eastAsia="Arial"/>
          <w:sz w:val="14"/>
          <w:szCs w:val="14"/>
          <w:color w:val="878787"/>
          <w:spacing w:val="2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emitido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Judicial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Federació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1"/>
          <w:i/>
        </w:rPr>
        <w:t>n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31"/>
          <w:i/>
        </w:rPr>
        <w:t>:</w:t>
      </w:r>
      <w:r>
        <w:rPr>
          <w:rFonts w:ascii="Arial" w:hAnsi="Arial" w:cs="Arial" w:eastAsia="Arial"/>
          <w:sz w:val="14"/>
          <w:szCs w:val="14"/>
          <w:color w:val="9E9E9E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-10"/>
          <w:w w:val="162"/>
          <w:i/>
        </w:rPr>
        <w:t>"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3"/>
          <w:i/>
        </w:rPr>
        <w:t>No</w:t>
      </w:r>
      <w:r>
        <w:rPr>
          <w:rFonts w:ascii="Arial" w:hAnsi="Arial" w:cs="Arial" w:eastAsia="Arial"/>
          <w:sz w:val="14"/>
          <w:szCs w:val="14"/>
          <w:color w:val="606060"/>
          <w:spacing w:val="1"/>
          <w:w w:val="103"/>
          <w:i/>
        </w:rPr>
        <w:t>v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</w:rPr>
        <w:t>eno</w:t>
      </w:r>
      <w:r>
        <w:rPr>
          <w:rFonts w:ascii="Arial" w:hAnsi="Arial" w:cs="Arial" w:eastAsia="Arial"/>
          <w:sz w:val="14"/>
          <w:szCs w:val="14"/>
          <w:color w:val="87878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3"/>
          <w:i/>
        </w:rPr>
        <w:t>Époc</w:t>
      </w:r>
      <w:r>
        <w:rPr>
          <w:rFonts w:ascii="Arial" w:hAnsi="Arial" w:cs="Arial" w:eastAsia="Arial"/>
          <w:sz w:val="14"/>
          <w:szCs w:val="14"/>
          <w:color w:val="777777"/>
          <w:spacing w:val="-15"/>
          <w:w w:val="104"/>
          <w:i/>
        </w:rPr>
        <w:t>a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12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5"/>
          <w:i/>
        </w:rPr>
        <w:t>Registro: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73" w:lineRule="auto"/>
        <w:ind w:left="86" w:right="34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177030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Instancio: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Primer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Sol</w:t>
      </w:r>
      <w:r>
        <w:rPr>
          <w:rFonts w:ascii="Arial" w:hAnsi="Arial" w:cs="Arial" w:eastAsia="Arial"/>
          <w:sz w:val="14"/>
          <w:szCs w:val="14"/>
          <w:color w:val="777777"/>
          <w:spacing w:val="-21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4"/>
          <w:i/>
        </w:rPr>
        <w:t>Jurisprudenci</w:t>
      </w:r>
      <w:r>
        <w:rPr>
          <w:rFonts w:ascii="Arial" w:hAnsi="Arial" w:cs="Arial" w:eastAsia="Arial"/>
          <w:sz w:val="14"/>
          <w:szCs w:val="14"/>
          <w:color w:val="777777"/>
          <w:spacing w:val="-14"/>
          <w:w w:val="104"/>
          <w:i/>
        </w:rPr>
        <w:t>a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Fuente: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Semanari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Judicial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Federació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Gacet</w:t>
      </w:r>
      <w:r>
        <w:rPr>
          <w:rFonts w:ascii="Arial" w:hAnsi="Arial" w:cs="Arial" w:eastAsia="Arial"/>
          <w:sz w:val="14"/>
          <w:szCs w:val="14"/>
          <w:color w:val="777777"/>
          <w:spacing w:val="-23"/>
          <w:w w:val="109"/>
          <w:i/>
        </w:rPr>
        <w:t>a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226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XXII,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Octubr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0"/>
          <w:w w:val="100"/>
        </w:rPr>
        <w:t>2005.</w:t>
      </w:r>
      <w:r>
        <w:rPr>
          <w:rFonts w:ascii="Times New Roman" w:hAnsi="Times New Roman" w:cs="Times New Roman" w:eastAsia="Times New Roman"/>
          <w:sz w:val="16"/>
          <w:szCs w:val="16"/>
          <w:color w:val="878787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Moterfo{s}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Penal.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Tesis:</w:t>
      </w:r>
      <w:r>
        <w:rPr>
          <w:rFonts w:ascii="Arial" w:hAnsi="Arial" w:cs="Arial" w:eastAsia="Arial"/>
          <w:sz w:val="14"/>
          <w:szCs w:val="14"/>
          <w:color w:val="777777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3"/>
          <w:i/>
        </w:rPr>
        <w:t>1</w:t>
      </w:r>
      <w:r>
        <w:rPr>
          <w:rFonts w:ascii="Arial" w:hAnsi="Arial" w:cs="Arial" w:eastAsia="Arial"/>
          <w:sz w:val="14"/>
          <w:szCs w:val="14"/>
          <w:color w:val="777777"/>
          <w:spacing w:val="-12"/>
          <w:w w:val="123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-7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1"/>
          <w:i/>
        </w:rPr>
        <w:t>/J.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116/2005.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Página: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181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DEUTO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CONTRA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SALU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7878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MODALIDAD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1"/>
          <w:i/>
        </w:rPr>
        <w:t>TRANSPORTACiÓN.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3"/>
          <w:i/>
        </w:rPr>
        <w:t>DESCONOCIMIENTO,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77777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PARTE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INCULPADO,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8"/>
          <w:i/>
        </w:rPr>
        <w:t>RESPECTO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8"/>
          <w:i/>
        </w:rPr>
        <w:t> 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91"/>
          <w:i/>
        </w:rPr>
        <w:t>NARCÓTICO</w:t>
      </w:r>
      <w:r>
        <w:rPr>
          <w:rFonts w:ascii="Arial" w:hAnsi="Arial" w:cs="Arial" w:eastAsia="Arial"/>
          <w:sz w:val="14"/>
          <w:szCs w:val="14"/>
          <w:color w:val="606060"/>
          <w:spacing w:val="3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1"/>
          <w:i/>
        </w:rPr>
        <w:t>TRANSPORTADO,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0606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6"/>
          <w:i/>
        </w:rPr>
        <w:t>CONSTTTUYE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2"/>
          <w:i/>
        </w:rPr>
        <w:t>CAUSA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EXaUSIÓ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3"/>
          <w:i/>
        </w:rPr>
        <w:t>DELITO,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0606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5"/>
          <w:i/>
        </w:rPr>
        <w:t>AUSENCIA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1"/>
          <w:i/>
        </w:rPr>
        <w:t>ELEMENTO</w:t>
      </w:r>
      <w:r>
        <w:rPr>
          <w:rFonts w:ascii="Arial" w:hAnsi="Arial" w:cs="Arial" w:eastAsia="Arial"/>
          <w:sz w:val="14"/>
          <w:szCs w:val="14"/>
          <w:color w:val="878787"/>
          <w:spacing w:val="25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1"/>
          <w:i/>
        </w:rPr>
        <w:t>COGNITIVO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2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1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1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1"/>
          <w:i/>
        </w:rPr>
        <w:t>DOLO.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7878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c6digo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punitiv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federo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prevé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causa</w:t>
      </w:r>
      <w:r>
        <w:rPr>
          <w:rFonts w:ascii="Arial" w:hAnsi="Arial" w:cs="Arial" w:eastAsia="Arial"/>
          <w:sz w:val="14"/>
          <w:szCs w:val="14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eKCiusió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78787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delito,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articul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15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13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fracció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VIII,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inciso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o},</w:t>
      </w:r>
      <w:r>
        <w:rPr>
          <w:rFonts w:ascii="Arial" w:hAnsi="Arial" w:cs="Arial" w:eastAsia="Arial"/>
          <w:sz w:val="14"/>
          <w:szCs w:val="14"/>
          <w:color w:val="777777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error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invencible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recaigo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87878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elemento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exigidos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7878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5"/>
          <w:i/>
        </w:rPr>
        <w:t>ley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80" w:lineRule="auto"/>
        <w:ind w:left="86" w:right="329" w:firstLine="-86"/>
        <w:jc w:val="left"/>
        <w:tabs>
          <w:tab w:pos="6060" w:val="left"/>
          <w:tab w:pos="6260" w:val="left"/>
          <w:tab w:pos="6680" w:val="left"/>
          <w:tab w:pos="68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82pt;margin-top:90.135918pt;width:.1pt;height:101.279998pt;mso-position-horizontal-relative:page;mso-position-vertical-relative:paragraph;z-index:-1195" coordorigin="11640,1803" coordsize="2,2026">
            <v:shape style="position:absolute;left:11640;top:1803;width:2;height:2026" coordorigin="11640,1803" coordsize="0,2026" path="m11640,3828l11640,1803e" filled="f" stroked="t" strokeweight="1.44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9E9E9E"/>
          <w:w w:val="205"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integra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tip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delictiv</w:t>
      </w:r>
      <w:r>
        <w:rPr>
          <w:rFonts w:ascii="Arial" w:hAnsi="Arial" w:cs="Arial" w:eastAsia="Arial"/>
          <w:sz w:val="14"/>
          <w:szCs w:val="14"/>
          <w:color w:val="777777"/>
          <w:spacing w:val="-2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226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Dicho</w:t>
      </w:r>
      <w:r>
        <w:rPr>
          <w:rFonts w:ascii="Arial" w:hAnsi="Arial" w:cs="Arial" w:eastAsia="Arial"/>
          <w:sz w:val="14"/>
          <w:szCs w:val="14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causo</w:t>
      </w:r>
      <w:r>
        <w:rPr>
          <w:rFonts w:ascii="Arial" w:hAnsi="Arial" w:cs="Arial" w:eastAsia="Arial"/>
          <w:sz w:val="14"/>
          <w:szCs w:val="14"/>
          <w:color w:val="87878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exclusión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actualiz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agent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4"/>
          <w:i/>
        </w:rPr>
        <w:t>delit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tien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una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3"/>
          <w:i/>
        </w:rPr>
        <w:t>falso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apreciación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distorsió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1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erro</w:t>
      </w:r>
      <w:r>
        <w:rPr>
          <w:rFonts w:ascii="Arial" w:hAnsi="Arial" w:cs="Arial" w:eastAsia="Arial"/>
          <w:sz w:val="14"/>
          <w:szCs w:val="14"/>
          <w:color w:val="777777"/>
          <w:spacing w:val="-13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0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más</w:t>
      </w:r>
      <w:r>
        <w:rPr>
          <w:rFonts w:ascii="Arial" w:hAnsi="Arial" w:cs="Arial" w:eastAsia="Arial"/>
          <w:sz w:val="14"/>
          <w:szCs w:val="14"/>
          <w:color w:val="60606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elementos,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objetivo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normativos,</w:t>
      </w:r>
      <w:r>
        <w:rPr>
          <w:rFonts w:ascii="Arial" w:hAnsi="Arial" w:cs="Arial" w:eastAsia="Arial"/>
          <w:sz w:val="14"/>
          <w:szCs w:val="14"/>
          <w:color w:val="777777"/>
          <w:spacing w:val="-19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tip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pena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E9E9E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3"/>
          <w:i/>
        </w:rPr>
        <w:t>Debe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distinguirs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error,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implico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más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conocimient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25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falaz,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</w:rPr>
        <w:t>ignorancia,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4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implico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7878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4"/>
          <w:i/>
        </w:rPr>
        <w:t>un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desconocimient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16"/>
          <w:i/>
        </w:rPr>
        <w:t>tota</w:t>
      </w:r>
      <w:r>
        <w:rPr>
          <w:rFonts w:ascii="Arial" w:hAnsi="Arial" w:cs="Arial" w:eastAsia="Arial"/>
          <w:sz w:val="14"/>
          <w:szCs w:val="14"/>
          <w:color w:val="606060"/>
          <w:spacing w:val="-11"/>
          <w:w w:val="117"/>
          <w:i/>
        </w:rPr>
        <w:t>l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87878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ignorancia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supone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4"/>
          <w:i/>
        </w:rPr>
        <w:t>falt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24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2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absolut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representació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consist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7777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</w:rPr>
        <w:t>entera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ausencia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noción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87878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objet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determinado,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mientra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error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supone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ideo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5"/>
          <w:i/>
        </w:rPr>
        <w:t>falsa,</w:t>
      </w:r>
      <w:r>
        <w:rPr>
          <w:rFonts w:ascii="Arial" w:hAnsi="Arial" w:cs="Arial" w:eastAsia="Arial"/>
          <w:sz w:val="14"/>
          <w:szCs w:val="14"/>
          <w:color w:val="777777"/>
          <w:spacing w:val="-15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5"/>
          <w:i/>
        </w:rPr>
        <w:t>representación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erróneo</w:t>
      </w:r>
      <w:r>
        <w:rPr>
          <w:rFonts w:ascii="Arial" w:hAnsi="Arial" w:cs="Arial" w:eastAsia="Arial"/>
          <w:sz w:val="14"/>
          <w:szCs w:val="14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objet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cierto.</w:t>
      </w:r>
      <w:r>
        <w:rPr>
          <w:rFonts w:ascii="Arial" w:hAnsi="Arial" w:cs="Arial" w:eastAsia="Arial"/>
          <w:sz w:val="14"/>
          <w:szCs w:val="14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anterio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desconocimient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narcótic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transportado,</w:t>
      </w:r>
      <w:r>
        <w:rPr>
          <w:rFonts w:ascii="Arial" w:hAnsi="Arial" w:cs="Arial" w:eastAsia="Arial"/>
          <w:sz w:val="14"/>
          <w:szCs w:val="14"/>
          <w:color w:val="777777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respect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delito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contr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7878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salud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7878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modalidad</w:t>
      </w:r>
      <w:r>
        <w:rPr>
          <w:rFonts w:ascii="Arial" w:hAnsi="Arial" w:cs="Arial" w:eastAsia="Arial"/>
          <w:sz w:val="14"/>
          <w:szCs w:val="14"/>
          <w:color w:val="777777"/>
          <w:spacing w:val="-15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transportación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6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previst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2"/>
          <w:i/>
        </w:rPr>
        <w:t>articul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194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1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fracció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17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2"/>
          <w:i/>
        </w:rPr>
        <w:t>1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1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Código</w:t>
      </w:r>
      <w:r>
        <w:rPr>
          <w:rFonts w:ascii="Arial" w:hAnsi="Arial" w:cs="Arial" w:eastAsia="Arial"/>
          <w:sz w:val="14"/>
          <w:szCs w:val="14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Pena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Federal,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actualic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causo</w:t>
      </w:r>
      <w:r>
        <w:rPr>
          <w:rFonts w:ascii="Arial" w:hAnsi="Arial" w:cs="Arial" w:eastAsia="Arial"/>
          <w:sz w:val="14"/>
          <w:szCs w:val="14"/>
          <w:color w:val="87878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exclusión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analizada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consistent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error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87878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element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5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tipo,</w:t>
      </w:r>
      <w:r>
        <w:rPr>
          <w:rFonts w:ascii="Arial" w:hAnsi="Arial" w:cs="Arial" w:eastAsia="Arial"/>
          <w:sz w:val="14"/>
          <w:szCs w:val="14"/>
          <w:color w:val="87878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saber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objeto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material,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sino</w:t>
      </w:r>
      <w:r>
        <w:rPr>
          <w:rFonts w:ascii="Arial" w:hAnsi="Arial" w:cs="Arial" w:eastAsia="Arial"/>
          <w:sz w:val="14"/>
          <w:szCs w:val="14"/>
          <w:color w:val="87878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únicament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denot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ignorancia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respect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mismo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5"/>
          <w:i/>
        </w:rPr>
        <w:t>darí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5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lugar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9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9"/>
          <w:i/>
        </w:rPr>
        <w:t>lo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ausencia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dolo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7"/>
          <w:i/>
        </w:rPr>
        <w:t>falta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7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element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8"/>
          <w:i/>
        </w:rPr>
        <w:t>cognit</w:t>
      </w:r>
      <w:r>
        <w:rPr>
          <w:rFonts w:ascii="Arial" w:hAnsi="Arial" w:cs="Arial" w:eastAsia="Arial"/>
          <w:sz w:val="14"/>
          <w:szCs w:val="14"/>
          <w:color w:val="878787"/>
          <w:spacing w:val="-3"/>
          <w:w w:val="108"/>
          <w:i/>
        </w:rPr>
        <w:t>i</w:t>
      </w:r>
      <w:r>
        <w:rPr>
          <w:rFonts w:ascii="Arial" w:hAnsi="Arial" w:cs="Arial" w:eastAsia="Arial"/>
          <w:sz w:val="14"/>
          <w:szCs w:val="14"/>
          <w:color w:val="606060"/>
          <w:spacing w:val="0"/>
          <w:w w:val="108"/>
          <w:i/>
        </w:rPr>
        <w:t>vo</w:t>
      </w:r>
      <w:r>
        <w:rPr>
          <w:rFonts w:ascii="Arial" w:hAnsi="Arial" w:cs="Arial" w:eastAsia="Arial"/>
          <w:sz w:val="14"/>
          <w:szCs w:val="14"/>
          <w:color w:val="606060"/>
          <w:spacing w:val="-7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constitutiv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4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mismo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ello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7878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actualizo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0"/>
          <w:i/>
        </w:rPr>
        <w:t>   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7777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2"/>
          <w:i/>
        </w:rPr>
        <w:t>error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777777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objet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materia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delito,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serf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necesario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sujet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activ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hubiese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tenid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una</w:t>
      </w:r>
      <w:r>
        <w:rPr>
          <w:rFonts w:ascii="Arial" w:hAnsi="Arial" w:cs="Arial" w:eastAsia="Arial"/>
          <w:sz w:val="14"/>
          <w:szCs w:val="14"/>
          <w:color w:val="77777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jo/s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78787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ab/>
        <w:tab/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ión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</w:rPr>
        <w:t>sobre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esencia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hubiese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crefd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narcótic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77777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ero</w:t>
      </w:r>
      <w:r>
        <w:rPr>
          <w:rFonts w:ascii="Arial" w:hAnsi="Arial" w:cs="Arial" w:eastAsia="Arial"/>
          <w:sz w:val="14"/>
          <w:szCs w:val="14"/>
          <w:color w:val="878787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ta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12"/>
          <w:i/>
        </w:rPr>
        <w:t>l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80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sino</w:t>
      </w:r>
      <w:r>
        <w:rPr>
          <w:rFonts w:ascii="Arial" w:hAnsi="Arial" w:cs="Arial" w:eastAsia="Arial"/>
          <w:sz w:val="14"/>
          <w:szCs w:val="14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sustan</w:t>
      </w:r>
      <w:r>
        <w:rPr>
          <w:rFonts w:ascii="Arial" w:hAnsi="Arial" w:cs="Arial" w:eastAsia="Arial"/>
          <w:sz w:val="14"/>
          <w:szCs w:val="14"/>
          <w:color w:val="878787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pudiese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transporta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lfcitomente.</w:t>
      </w:r>
      <w:r>
        <w:rPr>
          <w:rFonts w:ascii="Arial" w:hAnsi="Arial" w:cs="Arial" w:eastAsia="Arial"/>
          <w:sz w:val="14"/>
          <w:szCs w:val="14"/>
          <w:color w:val="878787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ello</w:t>
      </w:r>
      <w:r>
        <w:rPr>
          <w:rFonts w:ascii="Arial" w:hAnsi="Arial" w:cs="Arial" w:eastAsia="Arial"/>
          <w:sz w:val="14"/>
          <w:szCs w:val="14"/>
          <w:color w:val="87878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corresponda</w:t>
      </w:r>
      <w:r>
        <w:rPr>
          <w:rFonts w:ascii="Arial" w:hAnsi="Arial" w:cs="Arial" w:eastAsia="Arial"/>
          <w:sz w:val="14"/>
          <w:szCs w:val="14"/>
          <w:color w:val="878787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cargo</w:t>
      </w:r>
      <w:r>
        <w:rPr>
          <w:rFonts w:ascii="Arial" w:hAnsi="Arial" w:cs="Arial" w:eastAsia="Arial"/>
          <w:sz w:val="14"/>
          <w:szCs w:val="14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prueba</w:t>
      </w:r>
      <w:r>
        <w:rPr>
          <w:rFonts w:ascii="Arial" w:hAnsi="Arial" w:cs="Arial" w:eastAsia="Arial"/>
          <w:sz w:val="14"/>
          <w:szCs w:val="14"/>
          <w:color w:val="77777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dicho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2"/>
          <w:i/>
        </w:rPr>
        <w:t>desconocf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3"/>
          <w:i/>
        </w:rPr>
        <w:t>m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206"/>
        </w:rPr>
        <w:t>·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9E9E9E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-22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777777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9"/>
          <w:i/>
        </w:rPr>
        <w:t>inculpad</w:t>
      </w:r>
      <w:r>
        <w:rPr>
          <w:rFonts w:ascii="Arial" w:hAnsi="Arial" w:cs="Arial" w:eastAsia="Arial"/>
          <w:sz w:val="14"/>
          <w:szCs w:val="14"/>
          <w:color w:val="777777"/>
          <w:spacing w:val="-16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80"/>
          <w:i/>
        </w:rPr>
        <w:t>,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8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í</w:t>
      </w:r>
      <w:r>
        <w:rPr>
          <w:rFonts w:ascii="Arial" w:hAnsi="Arial" w:cs="Arial" w:eastAsia="Arial"/>
          <w:sz w:val="14"/>
          <w:szCs w:val="14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acontecerí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7878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actualiza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ést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causo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4"/>
          <w:i/>
        </w:rPr>
        <w:t>eKclusfó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94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delito,</w:t>
      </w:r>
      <w:r>
        <w:rPr>
          <w:rFonts w:ascii="Arial" w:hAnsi="Arial" w:cs="Arial" w:eastAsia="Arial"/>
          <w:sz w:val="14"/>
          <w:szCs w:val="14"/>
          <w:color w:val="77777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atent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-15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7777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1"/>
          <w:i/>
        </w:rPr>
        <w:t>principio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2"/>
          <w:i/>
        </w:rPr>
        <w:t> 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77777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quien</w:t>
      </w:r>
      <w:r>
        <w:rPr>
          <w:rFonts w:ascii="Arial" w:hAnsi="Arial" w:cs="Arial" w:eastAsia="Arial"/>
          <w:sz w:val="14"/>
          <w:szCs w:val="14"/>
          <w:color w:val="777777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3"/>
          <w:i/>
        </w:rPr>
        <w:t>afirmo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3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15"/>
          <w:szCs w:val="15"/>
          <w:color w:val="878787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878787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7777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Contradicció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78787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tesi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7777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3"/>
          <w:i/>
        </w:rPr>
        <w:t>68/200</w:t>
      </w:r>
      <w:r>
        <w:rPr>
          <w:rFonts w:ascii="Arial" w:hAnsi="Arial" w:cs="Arial" w:eastAsia="Arial"/>
          <w:sz w:val="14"/>
          <w:szCs w:val="14"/>
          <w:color w:val="878787"/>
          <w:spacing w:val="-6"/>
          <w:w w:val="104"/>
          <w:i/>
        </w:rPr>
        <w:t>5</w:t>
      </w:r>
      <w:r>
        <w:rPr>
          <w:rFonts w:ascii="Arial" w:hAnsi="Arial" w:cs="Arial" w:eastAsia="Arial"/>
          <w:sz w:val="14"/>
          <w:szCs w:val="14"/>
          <w:color w:val="B1B1B1"/>
          <w:spacing w:val="-7"/>
          <w:w w:val="119"/>
          <w:i/>
        </w:rPr>
        <w:t>-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89"/>
          <w:i/>
        </w:rPr>
        <w:t>P</w:t>
      </w:r>
      <w:r>
        <w:rPr>
          <w:rFonts w:ascii="Arial" w:hAnsi="Arial" w:cs="Arial" w:eastAsia="Arial"/>
          <w:sz w:val="14"/>
          <w:szCs w:val="14"/>
          <w:color w:val="777777"/>
          <w:spacing w:val="-18"/>
          <w:w w:val="89"/>
          <w:i/>
        </w:rPr>
        <w:t>S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sustentado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878787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78787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Pri</w:t>
      </w:r>
      <w:r>
        <w:rPr>
          <w:rFonts w:ascii="Arial" w:hAnsi="Arial" w:cs="Arial" w:eastAsia="Arial"/>
          <w:sz w:val="14"/>
          <w:szCs w:val="14"/>
          <w:color w:val="878787"/>
          <w:spacing w:val="-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ab/>
        <w:tab/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Tribuna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78787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Colegiado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Quint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78787"/>
          <w:spacing w:val="0"/>
          <w:w w:val="125"/>
          <w:i/>
        </w:rPr>
        <w:t>Cirr•"'</w: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0"/>
          <w:w w:val="172"/>
        </w:rPr>
        <w:t>"</w: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78787"/>
          <w:spacing w:val="0"/>
          <w:w w:val="100"/>
        </w:rPr>
        <w:t>,.</w:t>
      </w:r>
      <w:r>
        <w:rPr>
          <w:rFonts w:ascii="Times New Roman" w:hAnsi="Times New Roman" w:cs="Times New Roman" w:eastAsia="Times New Roman"/>
          <w:sz w:val="14"/>
          <w:szCs w:val="14"/>
          <w:color w:val="878787"/>
          <w:spacing w:val="-21"/>
          <w:w w:val="100"/>
        </w:rPr>
        <w:t>¡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O•lme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78787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Tribuna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78787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Ca/l'nind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77777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6"/>
          <w:i/>
        </w:rPr>
        <w:t>Ortnv,.</w:t>
      </w:r>
      <w:r>
        <w:rPr>
          <w:rFonts w:ascii="Arial" w:hAnsi="Arial" w:cs="Arial" w:eastAsia="Arial"/>
          <w:sz w:val="14"/>
          <w:szCs w:val="14"/>
          <w:color w:val="878787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15"/>
          <w:i/>
        </w:rPr>
        <w:t>r'•cuito.</w:t>
      </w:r>
      <w:r>
        <w:rPr>
          <w:rFonts w:ascii="Arial" w:hAnsi="Arial" w:cs="Arial" w:eastAsia="Arial"/>
          <w:sz w:val="14"/>
          <w:szCs w:val="14"/>
          <w:color w:val="878787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3</w:t>
      </w:r>
      <w:r>
        <w:rPr>
          <w:rFonts w:ascii="Arial" w:hAnsi="Arial" w:cs="Arial" w:eastAsia="Arial"/>
          <w:sz w:val="14"/>
          <w:szCs w:val="14"/>
          <w:color w:val="87878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agost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78787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2</w:t>
      </w:r>
      <w:r>
        <w:rPr>
          <w:rFonts w:ascii="Arial" w:hAnsi="Arial" w:cs="Arial" w:eastAsia="Arial"/>
          <w:sz w:val="14"/>
          <w:szCs w:val="14"/>
          <w:color w:val="878787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Cinco</w:t>
      </w:r>
      <w:r>
        <w:rPr>
          <w:rFonts w:ascii="Arial" w:hAnsi="Arial" w:cs="Arial" w:eastAsia="Arial"/>
          <w:sz w:val="14"/>
          <w:szCs w:val="14"/>
          <w:color w:val="87878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9"/>
          <w:i/>
        </w:rPr>
        <w:t>voto</w:t>
      </w:r>
      <w:r>
        <w:rPr>
          <w:rFonts w:ascii="Arial" w:hAnsi="Arial" w:cs="Arial" w:eastAsia="Arial"/>
          <w:sz w:val="14"/>
          <w:szCs w:val="14"/>
          <w:color w:val="878787"/>
          <w:spacing w:val="-8"/>
          <w:w w:val="110"/>
          <w:i/>
        </w:rPr>
        <w:t>s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B1B1B1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3"/>
          <w:i/>
        </w:rPr>
        <w:t>Ponente: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0" w:lineRule="exact"/>
        <w:ind w:left="1786" w:right="-20"/>
        <w:jc w:val="left"/>
        <w:tabs>
          <w:tab w:pos="4380" w:val="left"/>
          <w:tab w:pos="59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E9E9E"/>
          <w:w w:val="79"/>
          <w:i/>
        </w:rPr>
        <w:t>_.:;r</w:t>
      </w:r>
      <w:r>
        <w:rPr>
          <w:rFonts w:ascii="Arial" w:hAnsi="Arial" w:cs="Arial" w:eastAsia="Arial"/>
          <w:sz w:val="14"/>
          <w:szCs w:val="14"/>
          <w:color w:val="9E9E9E"/>
          <w:spacing w:val="-3"/>
          <w:w w:val="80"/>
          <w:i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13"/>
          <w:i/>
        </w:rPr>
        <w:t>tori</w:t>
      </w:r>
      <w:r>
        <w:rPr>
          <w:rFonts w:ascii="Arial" w:hAnsi="Arial" w:cs="Arial" w:eastAsia="Arial"/>
          <w:sz w:val="14"/>
          <w:szCs w:val="14"/>
          <w:color w:val="777777"/>
          <w:spacing w:val="-13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31"/>
          <w:i/>
        </w:rPr>
        <w:t>: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00"/>
          <w:i/>
        </w:rPr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3"/>
          <w:i/>
        </w:rPr>
        <w:t>Tesi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3"/>
          <w:i/>
        </w:rPr>
        <w:t>s</w:t>
      </w:r>
      <w:r>
        <w:rPr>
          <w:rFonts w:ascii="Arial" w:hAnsi="Arial" w:cs="Arial" w:eastAsia="Arial"/>
          <w:sz w:val="14"/>
          <w:szCs w:val="14"/>
          <w:color w:val="878787"/>
          <w:spacing w:val="-6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</w:rPr>
        <w:t>jurisprudenci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00"/>
        </w:rPr>
        <w:t>16/2005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</w:rPr>
        <w:t>Aprobad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-1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7"/>
          <w:i/>
        </w:rPr>
        <w:t>por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6" w:after="0" w:line="158" w:lineRule="exact"/>
        <w:ind w:left="96" w:right="22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62.720001pt;margin-top:1.625928pt;width:24pt;height:33.599998pt;mso-position-horizontal-relative:page;mso-position-vertical-relative:paragraph;z-index:-1196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lo</w:t>
      </w:r>
      <w:r>
        <w:rPr>
          <w:rFonts w:ascii="Arial" w:hAnsi="Arial" w:cs="Arial" w:eastAsia="Arial"/>
          <w:sz w:val="14"/>
          <w:szCs w:val="14"/>
          <w:color w:val="777777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Primer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Sal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878787"/>
          <w:spacing w:val="-1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est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Alt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1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Tribunal,</w:t>
      </w:r>
      <w:r>
        <w:rPr>
          <w:rFonts w:ascii="Arial" w:hAnsi="Arial" w:cs="Arial" w:eastAsia="Arial"/>
          <w:sz w:val="14"/>
          <w:szCs w:val="14"/>
          <w:color w:val="878787"/>
          <w:spacing w:val="-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en</w:t>
      </w:r>
      <w:r>
        <w:rPr>
          <w:rFonts w:ascii="Arial" w:hAnsi="Arial" w:cs="Arial" w:eastAsia="Arial"/>
          <w:sz w:val="14"/>
          <w:szCs w:val="14"/>
          <w:color w:val="878787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9"/>
          <w:i/>
          <w:position w:val="-1"/>
        </w:rPr>
        <w:t>sesión</w:t>
      </w:r>
      <w:r>
        <w:rPr>
          <w:rFonts w:ascii="Arial" w:hAnsi="Arial" w:cs="Arial" w:eastAsia="Arial"/>
          <w:sz w:val="14"/>
          <w:szCs w:val="14"/>
          <w:color w:val="878787"/>
          <w:spacing w:val="-12"/>
          <w:w w:val="99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d</w:t>
      </w:r>
      <w:r>
        <w:rPr>
          <w:rFonts w:ascii="Arial" w:hAnsi="Arial" w:cs="Arial" w:eastAsia="Arial"/>
          <w:sz w:val="14"/>
          <w:szCs w:val="14"/>
          <w:color w:val="878787"/>
          <w:spacing w:val="9"/>
          <w:w w:val="100"/>
          <w:i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fech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777777"/>
          <w:spacing w:val="27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  <w:position w:val="-1"/>
        </w:rPr>
        <w:t>diez</w:t>
      </w:r>
      <w:r>
        <w:rPr>
          <w:rFonts w:ascii="Arial" w:hAnsi="Arial" w:cs="Arial" w:eastAsia="Arial"/>
          <w:sz w:val="14"/>
          <w:szCs w:val="14"/>
          <w:color w:val="878787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agost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7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dos</w:t>
      </w:r>
      <w:r>
        <w:rPr>
          <w:rFonts w:ascii="Arial" w:hAnsi="Arial" w:cs="Arial" w:eastAsia="Arial"/>
          <w:sz w:val="14"/>
          <w:szCs w:val="14"/>
          <w:color w:val="777777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  <w:position w:val="-1"/>
        </w:rPr>
        <w:t>mil</w:t>
      </w:r>
      <w:r>
        <w:rPr>
          <w:rFonts w:ascii="Arial" w:hAnsi="Arial" w:cs="Arial" w:eastAsia="Arial"/>
          <w:sz w:val="14"/>
          <w:szCs w:val="14"/>
          <w:color w:val="777777"/>
          <w:spacing w:val="19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6"/>
          <w:i/>
          <w:position w:val="-1"/>
        </w:rPr>
        <w:t>cinco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120" w:h="15460"/>
          <w:pgMar w:top="1200" w:bottom="280" w:left="160" w:right="320"/>
          <w:cols w:num="2" w:equalWidth="0">
            <w:col w:w="1714" w:space="2014"/>
            <w:col w:w="7912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120" w:h="15460"/>
          <w:pgMar w:top="1200" w:bottom="280" w:left="160" w:right="32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6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475.680023pt;margin-top:12.750889pt;width:107.520001pt;height:.1pt;mso-position-horizontal-relative:page;mso-position-vertical-relative:paragraph;z-index:-1192" coordorigin="9514,255" coordsize="2150,2">
            <v:shape style="position:absolute;left:9514;top:255;width:2150;height:2" coordorigin="9514,255" coordsize="2150,0" path="m9514,255l11664,255e" filled="f" stroked="t" strokeweight="1.44pt" strokecolor="#BFBFB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878787"/>
          <w:spacing w:val="8"/>
          <w:w w:val="127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7"/>
          <w:w w:val="11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6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8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0"/>
          <w:w w:val="127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0"/>
          <w:w w:val="12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878787"/>
          <w:spacing w:val="8"/>
          <w:w w:val="126"/>
        </w:rPr>
        <w:t>.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color w:val="777777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777777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346"/>
        </w:rPr>
        <w:t>b.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2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NNoveno</w:t>
      </w:r>
      <w:r>
        <w:rPr>
          <w:rFonts w:ascii="Arial" w:hAnsi="Arial" w:cs="Arial" w:eastAsia="Arial"/>
          <w:sz w:val="14"/>
          <w:szCs w:val="14"/>
          <w:color w:val="878787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96"/>
          <w:i/>
        </w:rPr>
        <w:t>Época.</w:t>
      </w:r>
      <w:r>
        <w:rPr>
          <w:rFonts w:ascii="Arial" w:hAnsi="Arial" w:cs="Arial" w:eastAsia="Arial"/>
          <w:sz w:val="14"/>
          <w:szCs w:val="14"/>
          <w:color w:val="878787"/>
          <w:spacing w:val="-5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777777"/>
          <w:spacing w:val="-12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B1B1B1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Regtstro:</w:t>
      </w:r>
      <w:r>
        <w:rPr>
          <w:rFonts w:ascii="Arial" w:hAnsi="Arial" w:cs="Arial" w:eastAsia="Arial"/>
          <w:sz w:val="14"/>
          <w:szCs w:val="14"/>
          <w:color w:val="878787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6"/>
          <w:i/>
        </w:rPr>
        <w:t>17117</w:t>
      </w:r>
      <w:r>
        <w:rPr>
          <w:rFonts w:ascii="Arial" w:hAnsi="Arial" w:cs="Arial" w:eastAsia="Arial"/>
          <w:sz w:val="14"/>
          <w:szCs w:val="14"/>
          <w:color w:val="777777"/>
          <w:spacing w:val="-22"/>
          <w:w w:val="106"/>
          <w:i/>
        </w:rPr>
        <w:t>1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9E9E9E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2"/>
          <w:i/>
        </w:rPr>
        <w:t>Instanci</w:t>
      </w:r>
      <w:r>
        <w:rPr>
          <w:rFonts w:ascii="Arial" w:hAnsi="Arial" w:cs="Arial" w:eastAsia="Arial"/>
          <w:sz w:val="14"/>
          <w:szCs w:val="14"/>
          <w:color w:val="777777"/>
          <w:spacing w:val="-2"/>
          <w:w w:val="103"/>
          <w:i/>
        </w:rPr>
        <w:t>o</w:t>
      </w:r>
      <w:r>
        <w:rPr>
          <w:rFonts w:ascii="Arial" w:hAnsi="Arial" w:cs="Arial" w:eastAsia="Arial"/>
          <w:sz w:val="14"/>
          <w:szCs w:val="14"/>
          <w:color w:val="9E9E9E"/>
          <w:spacing w:val="0"/>
          <w:w w:val="131"/>
          <w:i/>
        </w:rPr>
        <w:t>:</w:t>
      </w:r>
      <w:r>
        <w:rPr>
          <w:rFonts w:ascii="Arial" w:hAnsi="Arial" w:cs="Arial" w:eastAsia="Arial"/>
          <w:sz w:val="14"/>
          <w:szCs w:val="14"/>
          <w:color w:val="9E9E9E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Segund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7878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Salo.</w:t>
      </w:r>
      <w:r>
        <w:rPr>
          <w:rFonts w:ascii="Arial" w:hAnsi="Arial" w:cs="Arial" w:eastAsia="Arial"/>
          <w:sz w:val="14"/>
          <w:szCs w:val="14"/>
          <w:color w:val="878787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4"/>
          <w:i/>
        </w:rPr>
        <w:t>Jurisprudenci</w:t>
      </w:r>
      <w:r>
        <w:rPr>
          <w:rFonts w:ascii="Arial" w:hAnsi="Arial" w:cs="Arial" w:eastAsia="Arial"/>
          <w:sz w:val="14"/>
          <w:szCs w:val="14"/>
          <w:color w:val="878787"/>
          <w:spacing w:val="-15"/>
          <w:w w:val="104"/>
          <w:i/>
        </w:rPr>
        <w:t>a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B1B1B1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1" w:after="0" w:line="240" w:lineRule="auto"/>
        <w:ind w:left="3099" w:right="1994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138.240005pt;margin-top:21.085155pt;width:180.480003pt;height:.1pt;mso-position-horizontal-relative:page;mso-position-vertical-relative:paragraph;z-index:-1194" coordorigin="2765,422" coordsize="3610,2">
            <v:shape style="position:absolute;left:2765;top:422;width:3610;height:2" coordorigin="2765,422" coordsize="3610,0" path="m2765,422l6374,422e" filled="f" stroked="t" strokeweight="1.44pt" strokecolor="#B3B3B3">
              <v:path arrowok="t"/>
            </v:shape>
          </v:group>
          <w10:wrap type="none"/>
        </w:pict>
      </w:r>
      <w:r>
        <w:rPr/>
        <w:pict>
          <v:group style="position:absolute;margin-left:376.800018pt;margin-top:20.365154pt;width:72.000001pt;height:.1pt;mso-position-horizontal-relative:page;mso-position-vertical-relative:paragraph;z-index:-1193" coordorigin="7536,407" coordsize="1440,2">
            <v:shape style="position:absolute;left:7536;top:407;width:1440;height:2" coordorigin="7536,407" coordsize="1440,0" path="m7536,407l8976,407e" filled="f" stroked="t" strokeweight=".96pt" strokecolor="#CCCCC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878787"/>
          <w:spacing w:val="0"/>
          <w:w w:val="131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42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87878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Semanari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00"/>
          <w:i/>
        </w:rPr>
        <w:t>Judicial</w:t>
      </w:r>
      <w:r>
        <w:rPr>
          <w:rFonts w:ascii="Arial" w:hAnsi="Arial" w:cs="Arial" w:eastAsia="Arial"/>
          <w:sz w:val="14"/>
          <w:szCs w:val="14"/>
          <w:color w:val="878787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77777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7777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78787"/>
          <w:spacing w:val="0"/>
          <w:w w:val="121"/>
          <w:i/>
        </w:rPr>
        <w:t>lo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20" w:h="15460"/>
          <w:pgMar w:top="1200" w:bottom="280" w:left="160" w:right="320"/>
          <w:cols w:num="3" w:equalWidth="0">
            <w:col w:w="2131" w:space="1703"/>
            <w:col w:w="5266" w:space="331"/>
            <w:col w:w="2209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0" w:right="923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/>
        <w:pict>
          <v:group style="position:absolute;margin-left:133.440002pt;margin-top:9.973099pt;width:12.48pt;height:181.928421pt;mso-position-horizontal-relative:page;mso-position-vertical-relative:paragraph;z-index:-1189" coordorigin="2669,199" coordsize="250,3639">
            <v:shape style="position:absolute;left:2669;top:2379;width:250;height:1459" type="#_x0000_t75">
              <v:imagedata r:id="rId56" o:title=""/>
            </v:shape>
            <v:group style="position:absolute;left:2814;top:214;width:2;height:2136" coordorigin="2814,214" coordsize="2,2136">
              <v:shape style="position:absolute;left:2814;top:214;width:2;height:2136" coordorigin="2814,214" coordsize="0,2136" path="m2814,2350l2814,214e" filled="f" stroked="t" strokeweight="1.41643pt" strokecolor="#A3A3A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30"/>
          <w:szCs w:val="30"/>
          <w:color w:val="7C7C7C"/>
          <w:spacing w:val="0"/>
          <w:w w:val="102"/>
          <w:b/>
          <w:bCs/>
        </w:rPr>
        <w:t>JALISCO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31" w:after="0" w:line="240" w:lineRule="auto"/>
        <w:ind w:left="296" w:right="1025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AAAAAA"/>
          <w:w w:val="128"/>
          <w:b/>
          <w:bCs/>
        </w:rPr>
        <w:t>C.</w:t>
      </w:r>
      <w:r>
        <w:rPr>
          <w:rFonts w:ascii="Arial" w:hAnsi="Arial" w:cs="Arial" w:eastAsia="Arial"/>
          <w:sz w:val="8"/>
          <w:szCs w:val="8"/>
          <w:color w:val="AAAAAA"/>
          <w:spacing w:val="-4"/>
          <w:w w:val="129"/>
          <w:b/>
          <w:bCs/>
        </w:rPr>
        <w:t>0</w:t>
      </w:r>
      <w:r>
        <w:rPr>
          <w:rFonts w:ascii="Arial" w:hAnsi="Arial" w:cs="Arial" w:eastAsia="Arial"/>
          <w:sz w:val="8"/>
          <w:szCs w:val="8"/>
          <w:color w:val="8E8E8E"/>
          <w:spacing w:val="5"/>
          <w:w w:val="151"/>
          <w:b/>
          <w:bCs/>
        </w:rPr>
        <w:t>8</w:t>
      </w:r>
      <w:r>
        <w:rPr>
          <w:rFonts w:ascii="Arial" w:hAnsi="Arial" w:cs="Arial" w:eastAsia="Arial"/>
          <w:sz w:val="8"/>
          <w:szCs w:val="8"/>
          <w:color w:val="AAAAAA"/>
          <w:spacing w:val="2"/>
          <w:w w:val="113"/>
          <w:b/>
          <w:bCs/>
        </w:rPr>
        <w:t>1</w:t>
      </w:r>
      <w:r>
        <w:rPr>
          <w:rFonts w:ascii="Arial" w:hAnsi="Arial" w:cs="Arial" w:eastAsia="Arial"/>
          <w:sz w:val="8"/>
          <w:szCs w:val="8"/>
          <w:color w:val="8E8E8E"/>
          <w:spacing w:val="0"/>
          <w:w w:val="183"/>
          <w:b/>
          <w:bCs/>
        </w:rPr>
        <w:t>ta</w:t>
      </w:r>
      <w:r>
        <w:rPr>
          <w:rFonts w:ascii="Arial" w:hAnsi="Arial" w:cs="Arial" w:eastAsia="Arial"/>
          <w:sz w:val="8"/>
          <w:szCs w:val="8"/>
          <w:color w:val="8E8E8E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AAAAA"/>
          <w:spacing w:val="0"/>
          <w:w w:val="123"/>
          <w:b/>
          <w:bCs/>
        </w:rPr>
        <w:t>""U</w:t>
      </w:r>
      <w:r>
        <w:rPr>
          <w:rFonts w:ascii="Arial" w:hAnsi="Arial" w:cs="Arial" w:eastAsia="Arial"/>
          <w:sz w:val="8"/>
          <w:szCs w:val="8"/>
          <w:color w:val="AAAAAA"/>
          <w:spacing w:val="0"/>
          <w:w w:val="123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AAAAA"/>
          <w:spacing w:val="0"/>
          <w:w w:val="207"/>
          <w:b/>
          <w:bCs/>
        </w:rPr>
        <w:t>Dt</w:t>
      </w:r>
      <w:r>
        <w:rPr>
          <w:rFonts w:ascii="Arial" w:hAnsi="Arial" w:cs="Arial" w:eastAsia="Arial"/>
          <w:sz w:val="8"/>
          <w:szCs w:val="8"/>
          <w:color w:val="AAAAAA"/>
          <w:spacing w:val="0"/>
          <w:w w:val="207"/>
          <w:b/>
          <w:bCs/>
        </w:rPr>
        <w:t>l</w:t>
      </w:r>
      <w:r>
        <w:rPr>
          <w:rFonts w:ascii="Arial" w:hAnsi="Arial" w:cs="Arial" w:eastAsia="Arial"/>
          <w:sz w:val="8"/>
          <w:szCs w:val="8"/>
          <w:color w:val="AAAAAA"/>
          <w:spacing w:val="-32"/>
          <w:w w:val="207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AAAAA"/>
          <w:spacing w:val="0"/>
          <w:w w:val="392"/>
          <w:b/>
          <w:bCs/>
        </w:rPr>
        <w:t>t</w:t>
      </w:r>
      <w:r>
        <w:rPr>
          <w:rFonts w:ascii="Arial" w:hAnsi="Arial" w:cs="Arial" w:eastAsia="Arial"/>
          <w:sz w:val="8"/>
          <w:szCs w:val="8"/>
          <w:color w:val="8E8E8E"/>
          <w:spacing w:val="-1"/>
          <w:w w:val="243"/>
          <w:b/>
          <w:bCs/>
        </w:rPr>
        <w:t>I</w:t>
      </w:r>
      <w:r>
        <w:rPr>
          <w:rFonts w:ascii="Arial" w:hAnsi="Arial" w:cs="Arial" w:eastAsia="Arial"/>
          <w:sz w:val="8"/>
          <w:szCs w:val="8"/>
          <w:color w:val="AAAAAA"/>
          <w:spacing w:val="0"/>
          <w:w w:val="134"/>
          <w:b/>
          <w:bCs/>
        </w:rPr>
        <w:t>AUO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2" w:lineRule="exact"/>
        <w:ind w:left="724" w:right="1365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E8E8E"/>
          <w:w w:val="107"/>
          <w:position w:val="-1"/>
        </w:rPr>
        <w:t>fisca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3"/>
          <w:w w:val="107"/>
          <w:position w:val="-1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AAAAAA"/>
          <w:spacing w:val="-9"/>
          <w:w w:val="109"/>
          <w:position w:val="-1"/>
        </w:rPr>
        <w:t>í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7"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3" w:lineRule="exact"/>
        <w:ind w:left="366" w:right="967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</w:rPr>
        <w:t>Genetal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5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3.14444pt;margin-top:83.458794pt;width:.1pt;height:38.921583pt;mso-position-horizontal-relative:page;mso-position-vertical-relative:paragraph;z-index:-1186" coordorigin="2663,1669" coordsize="2,778">
            <v:shape style="position:absolute;left:2663;top:1669;width:2;height:778" coordorigin="2663,1669" coordsize="0,778" path="m2663,2448l2663,1669e" filled="f" stroked="t" strokeweight=".944287pt" strokecolor="#CCCCCC">
              <v:path arrowok="t"/>
            </v:shape>
          </v:group>
          <w10:wrap type="none"/>
        </w:pict>
      </w:r>
      <w:r>
        <w:rPr/>
        <w:pict>
          <v:shape style="width:12.48pt;height:61.44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.44pt;height:110.4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43.059464pt;margin-top:12.666368pt;width:207.743105pt;height:.1pt;mso-position-horizontal-relative:page;mso-position-vertical-relative:paragraph;z-index:-1184" coordorigin="2861,253" coordsize="4155,2">
            <v:shape style="position:absolute;left:2861;top:253;width:4155;height:2" coordorigin="2861,253" coordsize="4155,0" path="m2861,253l7016,253e" filled="f" stroked="t" strokeweight="1.41643pt" strokecolor="#BCBCBC">
              <v:path arrowok="t"/>
            </v:shape>
          </v:group>
          <w10:wrap type="none"/>
        </w:pict>
      </w:r>
      <w:hyperlink r:id="rId59">
        <w:r>
          <w:rPr>
            <w:rFonts w:ascii="Times New Roman" w:hAnsi="Times New Roman" w:cs="Times New Roman" w:eastAsia="Times New Roman"/>
            <w:sz w:val="19"/>
            <w:szCs w:val="19"/>
            <w:color w:val="7C7C7C"/>
            <w:spacing w:val="0"/>
            <w:w w:val="155"/>
          </w:rPr>
          <w:t>www.jalisco.gob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0" w:after="0" w:line="143" w:lineRule="exact"/>
        <w:ind w:left="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Cort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Justici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Noción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ha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sostenid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odministrottvos,</w:t>
      </w:r>
      <w:r>
        <w:rPr>
          <w:rFonts w:ascii="Arial" w:hAnsi="Arial" w:cs="Arial" w:eastAsia="Arial"/>
          <w:sz w:val="14"/>
          <w:szCs w:val="14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validez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contene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9"/>
          <w:i/>
        </w:rPr>
        <w:t>l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19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21"/>
          <w:i/>
        </w:rPr>
        <w:t>firmo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9" w:after="0" w:line="270" w:lineRule="auto"/>
        <w:ind w:left="28" w:right="676" w:firstLine="1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77.431396pt;margin-top:103.895935pt;width:.1pt;height:233.054845pt;mso-position-horizontal-relative:page;mso-position-vertical-relative:paragraph;z-index:-1187" coordorigin="11549,2078" coordsize="2,4661">
            <v:shape style="position:absolute;left:11549;top:2078;width:2;height:4661" coordorigin="11549,2078" coordsize="0,4661" path="m11549,6739l11549,2078e" filled="f" stroked="t" strokeweight="1.41643pt" strokecolor="#A0A0A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9"/>
          <w:i/>
        </w:rPr>
        <w:t>outf&gt;grof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9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12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outondo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competent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7"/>
          <w:i/>
        </w:rPr>
        <w:t>emit</w:t>
      </w:r>
      <w:r>
        <w:rPr>
          <w:rFonts w:ascii="Arial" w:hAnsi="Arial" w:cs="Arial" w:eastAsia="Arial"/>
          <w:sz w:val="14"/>
          <w:szCs w:val="14"/>
          <w:color w:val="8E8E8E"/>
          <w:spacing w:val="-12"/>
          <w:w w:val="108"/>
          <w:i/>
        </w:rPr>
        <w:t>e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lodo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prmcipio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derecho</w:t>
      </w:r>
      <w:r>
        <w:rPr>
          <w:rFonts w:ascii="Arial" w:hAnsi="Arial" w:cs="Arial" w:eastAsia="Arial"/>
          <w:sz w:val="14"/>
          <w:szCs w:val="14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"quie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8"/>
          <w:i/>
        </w:rPr>
        <w:t>afirm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8"/>
          <w:i/>
        </w:rPr>
        <w:t>está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7C7C7C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probar";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sin</w:t>
      </w:r>
      <w:r>
        <w:rPr>
          <w:rFonts w:ascii="Arial" w:hAnsi="Arial" w:cs="Arial" w:eastAsia="Arial"/>
          <w:sz w:val="14"/>
          <w:szCs w:val="14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embargo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obligo</w:t>
      </w:r>
      <w:r>
        <w:rPr>
          <w:rFonts w:ascii="Arial" w:hAnsi="Arial" w:cs="Arial" w:eastAsia="Arial"/>
          <w:sz w:val="14"/>
          <w:szCs w:val="14"/>
          <w:color w:val="7C7C7C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quien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hoce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demostrarlo,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ya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ella</w:t>
      </w:r>
      <w:r>
        <w:rPr>
          <w:rFonts w:ascii="Arial" w:hAnsi="Arial" w:cs="Arial" w:eastAsia="Arial"/>
          <w:sz w:val="14"/>
          <w:szCs w:val="14"/>
          <w:color w:val="8E8E8E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requisit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trot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afirmacione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propios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Ahor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octor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demando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8"/>
          <w:i/>
        </w:rPr>
        <w:t>nulidad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plante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tmpugnod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cumple</w:t>
      </w:r>
      <w:r>
        <w:rPr>
          <w:rFonts w:ascii="Arial" w:hAnsi="Arial" w:cs="Arial" w:eastAsia="Arial"/>
          <w:sz w:val="14"/>
          <w:szCs w:val="14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requisit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legalidad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exigen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0"/>
          <w:i/>
        </w:rPr>
        <w:t>38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1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fracció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1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0"/>
          <w:w w:val="62"/>
        </w:rPr>
        <w:t>11,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0"/>
          <w:w w:val="6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C7C7C"/>
          <w:spacing w:val="8"/>
          <w:w w:val="6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Códtg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Fisca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7"/>
          <w:i/>
        </w:rPr>
        <w:t>Federació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7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6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16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Constttució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Políttc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5"/>
          <w:i/>
        </w:rPr>
        <w:t>Estado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5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Unidos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Mexicanos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4"/>
          <w:i/>
        </w:rPr>
        <w:t>contener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8"/>
          <w:i/>
        </w:rPr>
        <w:t>firm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8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12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autógrafo,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manifestació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opt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estima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ello</w:t>
      </w:r>
      <w:r>
        <w:rPr>
          <w:rFonts w:ascii="Arial" w:hAnsi="Arial" w:cs="Arial" w:eastAsia="Arial"/>
          <w:sz w:val="14"/>
          <w:szCs w:val="14"/>
          <w:color w:val="8E8E8E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quien</w:t>
      </w:r>
      <w:r>
        <w:rPr>
          <w:rFonts w:ascii="Arial" w:hAnsi="Arial" w:cs="Arial" w:eastAsia="Arial"/>
          <w:sz w:val="14"/>
          <w:szCs w:val="14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corresponde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31"/>
          <w:i/>
        </w:rPr>
        <w:t>la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31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cargo</w:t>
      </w:r>
      <w:r>
        <w:rPr>
          <w:rFonts w:ascii="Arial" w:hAnsi="Arial" w:cs="Arial" w:eastAsia="Arial"/>
          <w:sz w:val="14"/>
          <w:szCs w:val="14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9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pruebo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trot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propios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sino</w:t>
      </w:r>
      <w:r>
        <w:rPr>
          <w:rFonts w:ascii="Arial" w:hAnsi="Arial" w:cs="Arial" w:eastAsia="Arial"/>
          <w:sz w:val="14"/>
          <w:szCs w:val="14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únicament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0"/>
          <w:i/>
        </w:rPr>
        <w:t>seiiolomient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7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vicio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podrio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invalidar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3"/>
          <w:i/>
        </w:rPr>
        <w:t>Impugnad</w:t>
      </w:r>
      <w:r>
        <w:rPr>
          <w:rFonts w:ascii="Arial" w:hAnsi="Arial" w:cs="Arial" w:eastAsia="Arial"/>
          <w:sz w:val="14"/>
          <w:szCs w:val="14"/>
          <w:color w:val="8E8E8E"/>
          <w:spacing w:val="-11"/>
          <w:w w:val="104"/>
          <w:i/>
        </w:rPr>
        <w:t>o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cambio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0"/>
          <w:i/>
        </w:rPr>
        <w:t>Jo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autorida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emiti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9"/>
          <w:i/>
        </w:rPr>
        <w:t>impugnado</w:t>
      </w:r>
      <w:r>
        <w:rPr>
          <w:rFonts w:ascii="Arial" w:hAnsi="Arial" w:cs="Arial" w:eastAsia="Arial"/>
          <w:sz w:val="14"/>
          <w:szCs w:val="14"/>
          <w:color w:val="8E8E8E"/>
          <w:spacing w:val="13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5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contestació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demando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manifiest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cumple</w:t>
      </w:r>
      <w:r>
        <w:rPr>
          <w:rFonts w:ascii="Arial" w:hAnsi="Arial" w:cs="Arial" w:eastAsia="Arial"/>
          <w:sz w:val="14"/>
          <w:szCs w:val="14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requisit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legalidad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calzar</w:t>
      </w:r>
      <w:r>
        <w:rPr>
          <w:rFonts w:ascii="Arial" w:hAnsi="Arial" w:cs="Arial" w:eastAsia="Arial"/>
          <w:sz w:val="14"/>
          <w:szCs w:val="14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2"/>
          <w:i/>
        </w:rPr>
        <w:t>firm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2"/>
          <w:i/>
        </w:rPr>
        <w:t>autógrafo,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ést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constituy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propios</w:t>
      </w:r>
      <w:r>
        <w:rPr>
          <w:rFonts w:ascii="Arial" w:hAnsi="Arial" w:cs="Arial" w:eastAsia="Arial"/>
          <w:sz w:val="14"/>
          <w:szCs w:val="14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obligo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demostrar,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trové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pruebo</w:t>
      </w:r>
      <w:r>
        <w:rPr>
          <w:rFonts w:ascii="Arial" w:hAnsi="Arial" w:cs="Arial" w:eastAsia="Arial"/>
          <w:sz w:val="14"/>
          <w:szCs w:val="14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pericial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grofoscóp/co,</w:t>
      </w:r>
      <w:r>
        <w:rPr>
          <w:rFonts w:ascii="Arial" w:hAnsi="Arial" w:cs="Arial" w:eastAsia="Arial"/>
          <w:sz w:val="14"/>
          <w:szCs w:val="14"/>
          <w:color w:val="7C7C7C"/>
          <w:spacing w:val="-24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legalidad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  <w:position w:val="2"/>
        </w:rPr>
        <w:t>act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3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  <w:position w:val="2"/>
        </w:rPr>
        <w:t>administrativo,</w:t>
      </w:r>
      <w:r>
        <w:rPr>
          <w:rFonts w:ascii="Arial" w:hAnsi="Arial" w:cs="Arial" w:eastAsia="Arial"/>
          <w:sz w:val="14"/>
          <w:szCs w:val="14"/>
          <w:color w:val="7C7C7C"/>
          <w:spacing w:val="-27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  <w:position w:val="2"/>
        </w:rPr>
        <w:t>en</w:t>
      </w:r>
      <w:r>
        <w:rPr>
          <w:rFonts w:ascii="Arial" w:hAnsi="Arial" w:cs="Arial" w:eastAsia="Arial"/>
          <w:sz w:val="14"/>
          <w:szCs w:val="14"/>
          <w:color w:val="8E8E8E"/>
          <w:spacing w:val="-5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aquellos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  <w:position w:val="2"/>
        </w:rPr>
        <w:t>cosos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95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  <w:position w:val="2"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seo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  <w:position w:val="2"/>
        </w:rPr>
        <w:t>posible</w:t>
      </w:r>
      <w:r>
        <w:rPr>
          <w:rFonts w:ascii="Arial" w:hAnsi="Arial" w:cs="Arial" w:eastAsia="Arial"/>
          <w:sz w:val="14"/>
          <w:szCs w:val="14"/>
          <w:color w:val="8E8E8E"/>
          <w:spacing w:val="19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apreciar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  <w:position w:val="2"/>
        </w:rPr>
        <w:t>simple</w:t>
      </w:r>
      <w:r>
        <w:rPr>
          <w:rFonts w:ascii="Arial" w:hAnsi="Arial" w:cs="Arial" w:eastAsia="Arial"/>
          <w:sz w:val="14"/>
          <w:szCs w:val="14"/>
          <w:color w:val="8E8E8E"/>
          <w:spacing w:val="11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vist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2"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  <w:position w:val="2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  <w:position w:val="2"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-13"/>
          <w:w w:val="100"/>
          <w:i/>
          <w:position w:val="2"/>
        </w:rPr>
        <w:t> </w:t>
      </w:r>
      <w:r>
        <w:rPr>
          <w:rFonts w:ascii="Arial" w:hAnsi="Arial" w:cs="Arial" w:eastAsia="Arial"/>
          <w:sz w:val="10"/>
          <w:szCs w:val="10"/>
          <w:color w:val="8E8E8E"/>
          <w:spacing w:val="0"/>
          <w:w w:val="100"/>
          <w:i/>
          <w:position w:val="0"/>
        </w:rPr>
        <w:t>1</w:t>
      </w:r>
      <w:r>
        <w:rPr>
          <w:rFonts w:ascii="Arial" w:hAnsi="Arial" w:cs="Arial" w:eastAsia="Arial"/>
          <w:sz w:val="10"/>
          <w:szCs w:val="10"/>
          <w:color w:val="8E8E8E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5"/>
          <w:i/>
          <w:position w:val="0"/>
        </w:rPr>
        <w:t>l</w:t>
      </w:r>
      <w:r>
        <w:rPr>
          <w:rFonts w:ascii="Arial" w:hAnsi="Arial" w:cs="Arial" w:eastAsia="Arial"/>
          <w:sz w:val="14"/>
          <w:szCs w:val="14"/>
          <w:color w:val="8E8E8E"/>
          <w:spacing w:val="11"/>
          <w:w w:val="115"/>
          <w:i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5"/>
          <w:i/>
          <w:position w:val="0"/>
        </w:rPr>
        <w:t>firm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5"/>
          <w:i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15"/>
          <w:w w:val="115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0"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00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  <w:position w:val="0"/>
        </w:rPr>
        <w:t>calzo</w:t>
      </w:r>
      <w:r>
        <w:rPr>
          <w:rFonts w:ascii="Arial" w:hAnsi="Arial" w:cs="Arial" w:eastAsia="Arial"/>
          <w:sz w:val="14"/>
          <w:szCs w:val="14"/>
          <w:color w:val="8E8E8E"/>
          <w:spacing w:val="-9"/>
          <w:w w:val="100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  <w:position w:val="0"/>
        </w:rPr>
        <w:t>el</w:t>
      </w:r>
      <w:r>
        <w:rPr>
          <w:rFonts w:ascii="Arial" w:hAnsi="Arial" w:cs="Arial" w:eastAsia="Arial"/>
          <w:sz w:val="14"/>
          <w:szCs w:val="14"/>
          <w:color w:val="8E8E8E"/>
          <w:spacing w:val="-7"/>
          <w:w w:val="100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0"/>
        </w:rPr>
        <w:t>document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4"/>
          <w:i/>
          <w:position w:val="0"/>
        </w:rPr>
        <w:t>es</w:t>
      </w:r>
      <w:r>
        <w:rPr>
          <w:rFonts w:ascii="Arial" w:hAnsi="Arial" w:cs="Arial" w:eastAsia="Arial"/>
          <w:sz w:val="14"/>
          <w:szCs w:val="14"/>
          <w:color w:val="8E8E8E"/>
          <w:spacing w:val="-5"/>
          <w:w w:val="94"/>
          <w:i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  <w:position w:val="0"/>
        </w:rPr>
        <w:t>autógrafo.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47" w:right="685" w:firstLine="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Contradicció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tesi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192/100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99"/>
          <w:i/>
        </w:rPr>
        <w:t>7</w:t>
      </w:r>
      <w:r>
        <w:rPr>
          <w:rFonts w:ascii="Arial" w:hAnsi="Arial" w:cs="Arial" w:eastAsia="Arial"/>
          <w:sz w:val="14"/>
          <w:szCs w:val="14"/>
          <w:color w:val="AAAAAA"/>
          <w:spacing w:val="-11"/>
          <w:w w:val="99"/>
          <w:i/>
        </w:rPr>
        <w:t>-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SS.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sustentado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Terce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Tribuna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Colegiado</w:t>
      </w:r>
      <w:r>
        <w:rPr>
          <w:rFonts w:ascii="Arial" w:hAnsi="Arial" w:cs="Arial" w:eastAsia="Arial"/>
          <w:sz w:val="14"/>
          <w:szCs w:val="14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8"/>
          <w:w w:val="100"/>
          <w:i/>
        </w:rPr>
        <w:t>V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igéstm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Tercer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Orcuit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-7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5"/>
          <w:i/>
        </w:rPr>
        <w:t>el</w:t>
      </w:r>
      <w:r>
        <w:rPr>
          <w:rFonts w:ascii="Arial" w:hAnsi="Arial" w:cs="Arial" w:eastAsia="Arial"/>
          <w:sz w:val="14"/>
          <w:szCs w:val="14"/>
          <w:color w:val="7C7C7C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Séptim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Tribuno/</w:t>
      </w:r>
      <w:r>
        <w:rPr>
          <w:rFonts w:ascii="Arial" w:hAnsi="Arial" w:cs="Arial" w:eastAsia="Arial"/>
          <w:sz w:val="14"/>
          <w:szCs w:val="14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Colegiado</w:t>
      </w:r>
      <w:r>
        <w:rPr>
          <w:rFonts w:ascii="Arial" w:hAnsi="Arial" w:cs="Arial" w:eastAsia="Arial"/>
          <w:sz w:val="14"/>
          <w:szCs w:val="14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-2"/>
          <w:w w:val="114"/>
          <w:i/>
        </w:rPr>
        <w:t>M</w:t>
      </w:r>
      <w:r>
        <w:rPr>
          <w:rFonts w:ascii="Arial" w:hAnsi="Arial" w:cs="Arial" w:eastAsia="Arial"/>
          <w:sz w:val="14"/>
          <w:szCs w:val="14"/>
          <w:color w:val="7C7C7C"/>
          <w:spacing w:val="-15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4"/>
          <w:i/>
        </w:rPr>
        <w:t>ten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4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17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Administrotiv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696969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Prime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Orcutto.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3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octubr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14"/>
        </w:rPr>
        <w:t>200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-25"/>
          <w:w w:val="114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AAAAAA"/>
          <w:spacing w:val="0"/>
          <w:w w:val="17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AAAAAA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5"/>
          <w:i/>
        </w:rPr>
        <w:t>anco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votos.</w:t>
      </w:r>
      <w:r>
        <w:rPr>
          <w:rFonts w:ascii="Arial" w:hAnsi="Arial" w:cs="Arial" w:eastAsia="Arial"/>
          <w:sz w:val="14"/>
          <w:szCs w:val="14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Ponente:</w:t>
      </w:r>
      <w:r>
        <w:rPr>
          <w:rFonts w:ascii="Arial" w:hAnsi="Arial" w:cs="Arial" w:eastAsia="Arial"/>
          <w:sz w:val="14"/>
          <w:szCs w:val="14"/>
          <w:color w:val="7C7C7C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Genor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Dowd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Góngor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Pimentel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Secretorios: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Berti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Vózque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z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Gonzóle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z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Javier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Arnou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Vif!os.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Tesis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jurisprudencia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195/1007.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Aprobad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Segund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Sol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Alt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Tribunal,</w:t>
      </w:r>
      <w:r>
        <w:rPr>
          <w:rFonts w:ascii="Arial" w:hAnsi="Arial" w:cs="Arial" w:eastAsia="Arial"/>
          <w:sz w:val="14"/>
          <w:szCs w:val="14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sesión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privado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diez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octubr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dos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mil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siete.</w:t>
      </w:r>
      <w:r>
        <w:rPr>
          <w:rFonts w:ascii="Arial" w:hAnsi="Arial" w:cs="Arial" w:eastAsia="Arial"/>
          <w:sz w:val="14"/>
          <w:szCs w:val="14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-2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oto: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6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86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7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certificació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tesi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hizo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llegar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efecto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publtcoció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5"/>
          <w:i/>
        </w:rPr>
        <w:t>el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Semanari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Judteto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Federació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Gaceta,</w:t>
      </w:r>
      <w:r>
        <w:rPr>
          <w:rFonts w:ascii="Arial" w:hAnsi="Arial" w:cs="Arial" w:eastAsia="Arial"/>
          <w:sz w:val="14"/>
          <w:szCs w:val="14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únicament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aparece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secretari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Javier</w:t>
      </w:r>
      <w:r>
        <w:rPr>
          <w:rFonts w:ascii="Arial" w:hAnsi="Arial" w:cs="Arial" w:eastAsia="Arial"/>
          <w:sz w:val="14"/>
          <w:szCs w:val="14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Arnau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Viiios.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adicionó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nombre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Bertí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Vázque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z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Gonzóle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z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atenció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contenid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8"/>
          <w:i/>
        </w:rPr>
        <w:t>ejecutori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dictad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6"/>
          <w:i/>
        </w:rPr>
        <w:t>co</w:t>
      </w:r>
      <w:r>
        <w:rPr>
          <w:rFonts w:ascii="Arial" w:hAnsi="Arial" w:cs="Arial" w:eastAsia="Arial"/>
          <w:sz w:val="14"/>
          <w:szCs w:val="14"/>
          <w:color w:val="8E8E8E"/>
          <w:spacing w:val="-4"/>
          <w:w w:val="106"/>
          <w:i/>
        </w:rPr>
        <w:t>n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6"/>
          <w:i/>
        </w:rPr>
        <w:t>tra</w:t>
      </w:r>
      <w:r>
        <w:rPr>
          <w:rFonts w:ascii="Arial" w:hAnsi="Arial" w:cs="Arial" w:eastAsia="Arial"/>
          <w:sz w:val="14"/>
          <w:szCs w:val="14"/>
          <w:color w:val="696969"/>
          <w:spacing w:val="-8"/>
          <w:w w:val="106"/>
          <w:i/>
        </w:rPr>
        <w:t>d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6"/>
          <w:i/>
        </w:rPr>
        <w:t>icción</w:t>
      </w:r>
      <w:r>
        <w:rPr>
          <w:rFonts w:ascii="Arial" w:hAnsi="Arial" w:cs="Arial" w:eastAsia="Arial"/>
          <w:sz w:val="14"/>
          <w:szCs w:val="14"/>
          <w:color w:val="8E8E8E"/>
          <w:spacing w:val="23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tesi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192/200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7</w:t>
      </w:r>
      <w:r>
        <w:rPr>
          <w:rFonts w:ascii="Arial" w:hAnsi="Arial" w:cs="Arial" w:eastAsia="Arial"/>
          <w:sz w:val="14"/>
          <w:szCs w:val="14"/>
          <w:color w:val="AAAAAA"/>
          <w:spacing w:val="-9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SS.'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Octav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3"/>
          <w:i/>
        </w:rPr>
        <w:t>tpoc</w:t>
      </w:r>
      <w:r>
        <w:rPr>
          <w:rFonts w:ascii="Arial" w:hAnsi="Arial" w:cs="Arial" w:eastAsia="Arial"/>
          <w:sz w:val="14"/>
          <w:szCs w:val="14"/>
          <w:color w:val="8E8E8E"/>
          <w:spacing w:val="-13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5"/>
          <w:i/>
        </w:rPr>
        <w:t>N</w:t>
      </w:r>
      <w:r>
        <w:rPr>
          <w:rFonts w:ascii="Arial" w:hAnsi="Arial" w:cs="Arial" w:eastAsia="Arial"/>
          <w:sz w:val="14"/>
          <w:szCs w:val="14"/>
          <w:color w:val="696969"/>
          <w:spacing w:val="-21"/>
          <w:w w:val="105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Registro: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226432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Instancia: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Tribunale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Colegiados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8"/>
          <w:i/>
        </w:rPr>
        <w:t>Orcutt</w:t>
      </w:r>
      <w:r>
        <w:rPr>
          <w:rFonts w:ascii="Arial" w:hAnsi="Arial" w:cs="Arial" w:eastAsia="Arial"/>
          <w:sz w:val="14"/>
          <w:szCs w:val="14"/>
          <w:color w:val="8E8E8E"/>
          <w:spacing w:val="-2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AAAAAA"/>
          <w:spacing w:val="2"/>
          <w:w w:val="222"/>
          <w:i/>
        </w:rPr>
        <w:t>.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1"/>
          <w:i/>
        </w:rPr>
        <w:t>Jurisprudencia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E8E8E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1"/>
          <w:i/>
        </w:rPr>
        <w:t>Fuent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102"/>
          <w:i/>
        </w:rPr>
        <w:t>e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29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Semanari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Judicial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8"/>
          <w:i/>
        </w:rPr>
        <w:t>Federación.</w:t>
      </w:r>
      <w:r>
        <w:rPr>
          <w:rFonts w:ascii="Arial" w:hAnsi="Arial" w:cs="Arial" w:eastAsia="Arial"/>
          <w:sz w:val="14"/>
          <w:szCs w:val="14"/>
          <w:color w:val="7C7C7C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0"/>
          <w:w w:val="68"/>
        </w:rPr>
        <w:t>11,</w:t>
      </w:r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15"/>
          <w:w w:val="68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Segund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Porte-2,</w:t>
      </w:r>
      <w:r>
        <w:rPr>
          <w:rFonts w:ascii="Arial" w:hAnsi="Arial" w:cs="Arial" w:eastAsia="Arial"/>
          <w:sz w:val="14"/>
          <w:szCs w:val="14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Ener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Junio</w:t>
      </w:r>
      <w:r>
        <w:rPr>
          <w:rFonts w:ascii="Arial" w:hAnsi="Arial" w:cs="Arial" w:eastAsia="Arial"/>
          <w:sz w:val="14"/>
          <w:szCs w:val="14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3"/>
          <w:i/>
        </w:rPr>
        <w:t>199</w:t>
      </w:r>
      <w:r>
        <w:rPr>
          <w:rFonts w:ascii="Arial" w:hAnsi="Arial" w:cs="Arial" w:eastAsia="Arial"/>
          <w:sz w:val="14"/>
          <w:szCs w:val="14"/>
          <w:color w:val="8E8E8E"/>
          <w:spacing w:val="-18"/>
          <w:w w:val="113"/>
          <w:i/>
        </w:rPr>
        <w:t>0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8"/>
          <w:i/>
        </w:rPr>
        <w:t>Mo</w:t>
      </w:r>
      <w:r>
        <w:rPr>
          <w:rFonts w:ascii="Arial" w:hAnsi="Arial" w:cs="Arial" w:eastAsia="Arial"/>
          <w:sz w:val="14"/>
          <w:szCs w:val="14"/>
          <w:color w:val="696969"/>
          <w:spacing w:val="-1"/>
          <w:w w:val="108"/>
          <w:i/>
        </w:rPr>
        <w:t>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8"/>
          <w:i/>
        </w:rPr>
        <w:t>erio(s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108"/>
          <w:i/>
        </w:rPr>
        <w:t>}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08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-1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Admmtstrotivo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Común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6"/>
          <w:i/>
        </w:rPr>
        <w:t>Test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87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29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7"/>
          <w:i/>
        </w:rPr>
        <w:t>1.3o.</w:t>
      </w:r>
      <w:r>
        <w:rPr>
          <w:rFonts w:ascii="Arial" w:hAnsi="Arial" w:cs="Arial" w:eastAsia="Arial"/>
          <w:sz w:val="14"/>
          <w:szCs w:val="14"/>
          <w:color w:val="7C7C7C"/>
          <w:spacing w:val="-15"/>
          <w:w w:val="97"/>
          <w:i/>
        </w:rPr>
        <w:t>A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8"/>
          <w:i/>
        </w:rPr>
        <w:t>J/1</w:t>
      </w:r>
      <w:r>
        <w:rPr>
          <w:rFonts w:ascii="Arial" w:hAnsi="Arial" w:cs="Arial" w:eastAsia="Arial"/>
          <w:sz w:val="14"/>
          <w:szCs w:val="14"/>
          <w:color w:val="7C7C7C"/>
          <w:spacing w:val="-23"/>
          <w:w w:val="99"/>
          <w:i/>
        </w:rPr>
        <w:t>1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Página: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660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Genealogía: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Gacet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1"/>
          <w:i/>
        </w:rPr>
        <w:t>número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28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Abn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199</w:t>
      </w:r>
      <w:r>
        <w:rPr>
          <w:rFonts w:ascii="Arial" w:hAnsi="Arial" w:cs="Arial" w:eastAsia="Arial"/>
          <w:sz w:val="14"/>
          <w:szCs w:val="14"/>
          <w:color w:val="7C7C7C"/>
          <w:spacing w:val="-21"/>
          <w:w w:val="110"/>
          <w:i/>
        </w:rPr>
        <w:t>0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77"/>
          <w:i/>
        </w:rPr>
        <w:t>,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7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9"/>
          <w:i/>
        </w:rPr>
        <w:t>pógino47.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0" w:lineRule="exact"/>
        <w:ind w:left="57" w:right="680" w:firstLine="-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83.679993pt;margin-top:37.283966pt;width:13.44pt;height:77.760002pt;mso-position-horizontal-relative:page;mso-position-vertical-relative:paragraph;z-index:-1188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7"/>
          <w:i/>
        </w:rPr>
        <w:t>ACTOS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1"/>
          <w:i/>
        </w:rPr>
        <w:t>RECLAMADO</w:t>
      </w:r>
      <w:r>
        <w:rPr>
          <w:rFonts w:ascii="Arial" w:hAnsi="Arial" w:cs="Arial" w:eastAsia="Arial"/>
          <w:sz w:val="14"/>
          <w:szCs w:val="14"/>
          <w:color w:val="7C7C7C"/>
          <w:spacing w:val="-17"/>
          <w:w w:val="91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222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8"/>
          <w:i/>
        </w:rPr>
        <w:t>ACTO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-1"/>
          <w:w w:val="104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7"/>
          <w:i/>
        </w:rPr>
        <w:t>EGAnVO</w:t>
      </w:r>
      <w:r>
        <w:rPr>
          <w:rFonts w:ascii="Arial" w:hAnsi="Arial" w:cs="Arial" w:eastAsia="Arial"/>
          <w:sz w:val="14"/>
          <w:szCs w:val="14"/>
          <w:color w:val="8E8E8E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1"/>
          <w:i/>
        </w:rPr>
        <w:t>Y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1"/>
          <w:i/>
        </w:rPr>
        <w:t>NEGATIVA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1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1"/>
          <w:i/>
        </w:rPr>
        <w:t>L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0"/>
          <w:i/>
        </w:rPr>
        <w:t>ACTO.</w:t>
      </w:r>
      <w:r>
        <w:rPr>
          <w:rFonts w:ascii="Arial" w:hAnsi="Arial" w:cs="Arial" w:eastAsia="Arial"/>
          <w:sz w:val="14"/>
          <w:szCs w:val="14"/>
          <w:color w:val="7C7C7C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8"/>
          <w:i/>
        </w:rPr>
        <w:t>SO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8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88"/>
          <w:i/>
        </w:rPr>
        <w:t>DOS</w:t>
      </w:r>
      <w:r>
        <w:rPr>
          <w:rFonts w:ascii="Arial" w:hAnsi="Arial" w:cs="Arial" w:eastAsia="Arial"/>
          <w:sz w:val="14"/>
          <w:szCs w:val="14"/>
          <w:color w:val="8E8E8E"/>
          <w:spacing w:val="-8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88"/>
          <w:i/>
        </w:rPr>
        <w:t>COSAS</w:t>
      </w:r>
      <w:r>
        <w:rPr>
          <w:rFonts w:ascii="Arial" w:hAnsi="Arial" w:cs="Arial" w:eastAsia="Arial"/>
          <w:sz w:val="14"/>
          <w:szCs w:val="14"/>
          <w:color w:val="8E8E8E"/>
          <w:spacing w:val="-1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2"/>
          <w:i/>
        </w:rPr>
        <w:t>DJSnNTA</w:t>
      </w:r>
      <w:r>
        <w:rPr>
          <w:rFonts w:ascii="Arial" w:hAnsi="Arial" w:cs="Arial" w:eastAsia="Arial"/>
          <w:sz w:val="14"/>
          <w:szCs w:val="14"/>
          <w:color w:val="8E8E8E"/>
          <w:spacing w:val="-16"/>
          <w:w w:val="92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3"/>
          <w:w w:val="222"/>
          <w:i/>
        </w:rPr>
        <w:t>.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4"/>
          <w:i/>
        </w:rPr>
        <w:t>CARGA</w:t>
      </w:r>
      <w:r>
        <w:rPr>
          <w:rFonts w:ascii="Arial" w:hAnsi="Arial" w:cs="Arial" w:eastAsia="Arial"/>
          <w:sz w:val="14"/>
          <w:szCs w:val="14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1"/>
          <w:i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1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1"/>
          <w:i/>
        </w:rPr>
        <w:t>PRUEB</w:t>
      </w:r>
      <w:r>
        <w:rPr>
          <w:rFonts w:ascii="Arial" w:hAnsi="Arial" w:cs="Arial" w:eastAsia="Arial"/>
          <w:sz w:val="14"/>
          <w:szCs w:val="14"/>
          <w:color w:val="8E8E8E"/>
          <w:spacing w:val="-15"/>
          <w:w w:val="91"/>
          <w:i/>
        </w:rPr>
        <w:t>A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1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acto,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definición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supone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conduct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seo</w:t>
      </w:r>
      <w:r>
        <w:rPr>
          <w:rFonts w:ascii="Arial" w:hAnsi="Arial" w:cs="Arial" w:eastAsia="Arial"/>
          <w:sz w:val="14"/>
          <w:szCs w:val="14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activ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3"/>
          <w:i/>
        </w:rPr>
        <w:t>pasivo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2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-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Dentr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clasificació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1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reclamados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distingue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positivo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negativos,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considerando</w:t>
      </w:r>
      <w:r>
        <w:rPr>
          <w:rFonts w:ascii="Arial" w:hAnsi="Arial" w:cs="Arial" w:eastAsia="Arial"/>
          <w:sz w:val="14"/>
          <w:szCs w:val="14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primeros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implteo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hacer</w:t>
      </w:r>
      <w:r>
        <w:rPr>
          <w:rFonts w:ascii="Arial" w:hAnsi="Arial" w:cs="Arial" w:eastAsia="Arial"/>
          <w:sz w:val="14"/>
          <w:szCs w:val="14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segundos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refleja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omisión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abstención.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7C7C7C"/>
          <w:spacing w:val="0"/>
          <w:w w:val="100"/>
          <w:i/>
        </w:rPr>
        <w:t>As/,</w:t>
      </w:r>
      <w:r>
        <w:rPr>
          <w:rFonts w:ascii="Arial" w:hAnsi="Arial" w:cs="Arial" w:eastAsia="Arial"/>
          <w:sz w:val="13"/>
          <w:szCs w:val="13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diferenciarlo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2"/>
          <w:i/>
        </w:rPr>
        <w:t>se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atiend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naturalez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9696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efecto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96969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producen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respecro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reoltdod.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2"/>
          <w:i/>
        </w:rPr>
        <w:t>port</w:t>
      </w:r>
      <w:r>
        <w:rPr>
          <w:rFonts w:ascii="Arial" w:hAnsi="Arial" w:cs="Arial" w:eastAsia="Arial"/>
          <w:sz w:val="14"/>
          <w:szCs w:val="14"/>
          <w:color w:val="7C7C7C"/>
          <w:spacing w:val="-23"/>
          <w:w w:val="113"/>
          <w:i/>
        </w:rPr>
        <w:t>e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222"/>
          <w:i/>
        </w:rPr>
        <w:t>,</w:t>
      </w:r>
      <w:r>
        <w:rPr>
          <w:rFonts w:ascii="Arial" w:hAnsi="Arial" w:cs="Arial" w:eastAsia="Arial"/>
          <w:sz w:val="14"/>
          <w:szCs w:val="14"/>
          <w:color w:val="AAAAAA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esenct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6"/>
          <w:i/>
        </w:rPr>
        <w:t>acto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negottv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verso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exclusivamente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coracterf</w:t>
      </w:r>
      <w:r>
        <w:rPr>
          <w:rFonts w:ascii="Arial" w:hAnsi="Arial" w:cs="Arial" w:eastAsia="Arial"/>
          <w:sz w:val="14"/>
          <w:szCs w:val="14"/>
          <w:color w:val="8E8E8E"/>
          <w:spacing w:val="-9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tic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9696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denot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omisión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aquello</w:t>
      </w:r>
      <w:r>
        <w:rPr>
          <w:rFonts w:ascii="Arial" w:hAnsi="Arial" w:cs="Arial" w:eastAsia="Arial"/>
          <w:sz w:val="14"/>
          <w:szCs w:val="14"/>
          <w:color w:val="7C7C7C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quien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2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ind w:left="57" w:right="668" w:firstLine="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atribuye.</w:t>
      </w:r>
      <w:r>
        <w:rPr>
          <w:rFonts w:ascii="Arial" w:hAnsi="Arial" w:cs="Arial" w:eastAsia="Arial"/>
          <w:sz w:val="14"/>
          <w:szCs w:val="14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106"/>
          <w:i/>
        </w:rPr>
        <w:t>c</w:t>
      </w:r>
      <w:r>
        <w:rPr>
          <w:rFonts w:ascii="Arial" w:hAnsi="Arial" w:cs="Arial" w:eastAsia="Arial"/>
          <w:sz w:val="14"/>
          <w:szCs w:val="14"/>
          <w:color w:val="545454"/>
          <w:spacing w:val="-1"/>
          <w:w w:val="106"/>
          <w:i/>
        </w:rPr>
        <w:t>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contrarío,</w:t>
      </w:r>
      <w:r>
        <w:rPr>
          <w:rFonts w:ascii="Arial" w:hAnsi="Arial" w:cs="Arial" w:eastAsia="Arial"/>
          <w:sz w:val="14"/>
          <w:szCs w:val="14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atiend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naturalez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aquél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sino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propiamente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constituy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sólo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expresión</w:t>
      </w:r>
      <w:r>
        <w:rPr>
          <w:rFonts w:ascii="Arial" w:hAnsi="Arial" w:cs="Arial" w:eastAsia="Arial"/>
          <w:sz w:val="14"/>
          <w:szCs w:val="14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existencia.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7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7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ello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radico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precisament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1"/>
          <w:i/>
        </w:rPr>
        <w:t>diferend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negottvo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trot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2"/>
          <w:i/>
        </w:rPr>
        <w:t>cotJCepto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2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iguales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69696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cargo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696969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prueba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supuest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9"/>
          <w:i/>
        </w:rPr>
        <w:t>se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distribuy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5"/>
          <w:i/>
        </w:rPr>
        <w:t>form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desigual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696969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simple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libero</w:t>
      </w:r>
      <w:r>
        <w:rPr>
          <w:rFonts w:ascii="Arial" w:hAnsi="Arial" w:cs="Arial" w:eastAsia="Arial"/>
          <w:sz w:val="14"/>
          <w:szCs w:val="14"/>
          <w:color w:val="69696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9696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696969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quien</w:t>
      </w:r>
      <w:r>
        <w:rPr>
          <w:rFonts w:ascii="Arial" w:hAnsi="Arial" w:cs="Arial" w:eastAsia="Arial"/>
          <w:sz w:val="14"/>
          <w:szCs w:val="14"/>
          <w:color w:val="696969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4"/>
          <w:i/>
        </w:rPr>
        <w:t>formul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9696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69696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necesidad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9"/>
          <w:i/>
        </w:rPr>
        <w:t>probarl</w:t>
      </w:r>
      <w:r>
        <w:rPr>
          <w:rFonts w:ascii="Arial" w:hAnsi="Arial" w:cs="Arial" w:eastAsia="Arial"/>
          <w:sz w:val="14"/>
          <w:szCs w:val="14"/>
          <w:color w:val="7C7C7C"/>
          <w:spacing w:val="-16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77"/>
          <w:i/>
        </w:rPr>
        <w:t>,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7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pues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lógicamente,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1"/>
          <w:i/>
        </w:rPr>
        <w:t>es</w:t>
      </w:r>
      <w:r>
        <w:rPr>
          <w:rFonts w:ascii="Arial" w:hAnsi="Arial" w:cs="Arial" w:eastAsia="Arial"/>
          <w:sz w:val="14"/>
          <w:szCs w:val="14"/>
          <w:color w:val="7C7C7C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2"/>
          <w:i/>
        </w:rPr>
        <w:t>factibl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3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demostro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696969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ha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negado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suert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cargo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recae</w:t>
      </w:r>
      <w:r>
        <w:rPr>
          <w:rFonts w:ascii="Arial" w:hAnsi="Arial" w:cs="Arial" w:eastAsia="Arial"/>
          <w:sz w:val="14"/>
          <w:szCs w:val="14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75" w:lineRule="auto"/>
        <w:ind w:left="57" w:right="660" w:firstLine="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contraparte.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7C7C7C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7C7C7C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color w:val="7C7C7C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orden</w:t>
      </w:r>
      <w:r>
        <w:rPr>
          <w:rFonts w:ascii="Arial" w:hAnsi="Arial" w:cs="Arial" w:eastAsia="Arial"/>
          <w:sz w:val="14"/>
          <w:szCs w:val="14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ideos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8E8E8E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simple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sino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colt{tGod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porque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9"/>
          <w:i/>
        </w:rPr>
        <w:t>import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25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9"/>
          <w:i/>
        </w:rPr>
        <w:t>uno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afirmación,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entonce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quien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produce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encuentr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necesidad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justtficorlo.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reglo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cuestió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9"/>
          <w:i/>
        </w:rPr>
        <w:t>se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encuentr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previst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69696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articul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82</w:t>
      </w:r>
      <w:r>
        <w:rPr>
          <w:rFonts w:ascii="Arial" w:hAnsi="Arial" w:cs="Arial" w:eastAsia="Arial"/>
          <w:sz w:val="14"/>
          <w:szCs w:val="14"/>
          <w:color w:val="69696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696969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Código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Federa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Procedimiento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Oviles,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op/icocló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0"/>
          <w:i/>
        </w:rPr>
        <w:t>supletori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0"/>
          <w:i/>
        </w:rPr>
        <w:t>a</w:t>
      </w:r>
      <w:r>
        <w:rPr>
          <w:rFonts w:ascii="Arial" w:hAnsi="Arial" w:cs="Arial" w:eastAsia="Arial"/>
          <w:sz w:val="14"/>
          <w:szCs w:val="14"/>
          <w:color w:val="8E8E8E"/>
          <w:spacing w:val="-1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Amparo,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disponer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niega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sólo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otro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hipótesis,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5"/>
          <w:i/>
        </w:rPr>
        <w:t>negación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envuelvo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expreso</w:t>
      </w:r>
      <w:r>
        <w:rPr>
          <w:rFonts w:ascii="Arial" w:hAnsi="Arial" w:cs="Arial" w:eastAsia="Arial"/>
          <w:sz w:val="14"/>
          <w:szCs w:val="14"/>
          <w:color w:val="7C7C7C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2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2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3"/>
          <w:i/>
        </w:rPr>
        <w:t>virtud,</w:t>
      </w:r>
      <w:r>
        <w:rPr>
          <w:rFonts w:ascii="Arial" w:hAnsi="Arial" w:cs="Arial" w:eastAsia="Arial"/>
          <w:sz w:val="14"/>
          <w:szCs w:val="14"/>
          <w:color w:val="7C7C7C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8"/>
          <w:i/>
        </w:rPr>
        <w:t>nowrolezo</w:t>
      </w:r>
      <w:r>
        <w:rPr>
          <w:rFonts w:ascii="Arial" w:hAnsi="Arial" w:cs="Arial" w:eastAsia="Arial"/>
          <w:sz w:val="14"/>
          <w:szCs w:val="14"/>
          <w:color w:val="7C7C7C"/>
          <w:spacing w:val="-16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9"/>
          <w:i/>
        </w:rPr>
        <w:t>negativ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9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1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aquello</w:t>
      </w:r>
      <w:r>
        <w:rPr>
          <w:rFonts w:ascii="Arial" w:hAnsi="Arial" w:cs="Arial" w:eastAsia="Arial"/>
          <w:sz w:val="14"/>
          <w:szCs w:val="14"/>
          <w:color w:val="7C7C7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8"/>
          <w:i/>
        </w:rPr>
        <w:t>quien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atribuy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niego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corre</w:t>
      </w:r>
      <w:r>
        <w:rPr>
          <w:rFonts w:ascii="Arial" w:hAnsi="Arial" w:cs="Arial" w:eastAsia="Arial"/>
          <w:sz w:val="14"/>
          <w:szCs w:val="14"/>
          <w:color w:val="8E8E8E"/>
          <w:spacing w:val="2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ponde</w:t>
      </w:r>
      <w:r>
        <w:rPr>
          <w:rFonts w:ascii="Arial" w:hAnsi="Arial" w:cs="Arial" w:eastAsia="Arial"/>
          <w:sz w:val="14"/>
          <w:szCs w:val="14"/>
          <w:color w:val="696969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contrapart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demostra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ese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debido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que,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5"/>
          <w:i/>
        </w:rPr>
        <w:t>ciertament</w:t>
      </w:r>
      <w:r>
        <w:rPr>
          <w:rFonts w:ascii="Arial" w:hAnsi="Arial" w:cs="Arial" w:eastAsia="Arial"/>
          <w:sz w:val="14"/>
          <w:szCs w:val="14"/>
          <w:color w:val="696969"/>
          <w:spacing w:val="-17"/>
          <w:w w:val="106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77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69696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2"/>
          <w:i/>
        </w:rPr>
        <w:t>se</w:t>
      </w:r>
      <w:r>
        <w:rPr>
          <w:rFonts w:ascii="Arial" w:hAnsi="Arial" w:cs="Arial" w:eastAsia="Arial"/>
          <w:sz w:val="14"/>
          <w:szCs w:val="14"/>
          <w:color w:val="7C7C7C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encuentr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696969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pos/bllído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69696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8"/>
          <w:i/>
        </w:rPr>
        <w:t>onJislón</w:t>
      </w:r>
      <w:r>
        <w:rPr>
          <w:rFonts w:ascii="Arial" w:hAnsi="Arial" w:cs="Arial" w:eastAsia="Arial"/>
          <w:sz w:val="14"/>
          <w:szCs w:val="14"/>
          <w:color w:val="7C7C7C"/>
          <w:spacing w:val="-11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96969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contrari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sino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5"/>
          <w:i/>
        </w:rPr>
        <w:t>como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expresado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ést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0"/>
          <w:i/>
        </w:rPr>
        <w:t>etJCierr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incurrió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ellos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acreditarlo.</w:t>
      </w:r>
      <w:r>
        <w:rPr>
          <w:rFonts w:ascii="Arial" w:hAnsi="Arial" w:cs="Arial" w:eastAsia="Arial"/>
          <w:sz w:val="14"/>
          <w:szCs w:val="14"/>
          <w:color w:val="7C7C7C"/>
          <w:spacing w:val="-1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2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2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sumo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8"/>
          <w:i/>
        </w:rPr>
        <w:t>como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manifestació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respect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existenci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6"/>
          <w:i/>
        </w:rPr>
        <w:t>modt{IC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6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naturalez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3"/>
          <w:i/>
        </w:rPr>
        <w:t>éste,</w:t>
      </w:r>
      <w:r>
        <w:rPr>
          <w:rFonts w:ascii="Arial" w:hAnsi="Arial" w:cs="Arial" w:eastAsia="Arial"/>
          <w:sz w:val="14"/>
          <w:szCs w:val="14"/>
          <w:color w:val="8E8E8E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5"/>
          <w:i/>
        </w:rPr>
        <w:t>tont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18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trot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cosos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5" w:after="0" w:line="282" w:lineRule="auto"/>
        <w:ind w:left="66" w:right="694" w:firstLine="-6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E8E8E"/>
          <w:spacing w:val="3"/>
          <w:w w:val="201"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2"/>
          <w:i/>
        </w:rPr>
        <w:t>diferentes,</w:t>
      </w:r>
      <w:r>
        <w:rPr>
          <w:rFonts w:ascii="Arial" w:hAnsi="Arial" w:cs="Arial" w:eastAsia="Arial"/>
          <w:sz w:val="14"/>
          <w:szCs w:val="14"/>
          <w:color w:val="7C7C7C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concluirse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í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696969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autoridade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responsables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inform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niegan</w:t>
      </w:r>
      <w:r>
        <w:rPr>
          <w:rFonts w:ascii="Arial" w:hAnsi="Arial" w:cs="Arial" w:eastAsia="Arial"/>
          <w:sz w:val="14"/>
          <w:szCs w:val="14"/>
          <w:color w:val="69696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fa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actos,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esa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consideración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67"/>
          <w:i/>
        </w:rPr>
        <w:t>le</w:t>
      </w:r>
      <w:r>
        <w:rPr>
          <w:rFonts w:ascii="Arial" w:hAnsi="Arial" w:cs="Arial" w:eastAsia="Arial"/>
          <w:sz w:val="14"/>
          <w:szCs w:val="14"/>
          <w:color w:val="7C7C7C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imprime</w:t>
      </w:r>
      <w:r>
        <w:rPr>
          <w:rFonts w:ascii="Arial" w:hAnsi="Arial" w:cs="Arial" w:eastAsia="Arial"/>
          <w:sz w:val="14"/>
          <w:szCs w:val="14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ésto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carácte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negativo</w:t>
      </w:r>
      <w:r>
        <w:rPr>
          <w:rFonts w:ascii="Arial" w:hAnsi="Arial" w:cs="Arial" w:eastAsia="Arial"/>
          <w:sz w:val="14"/>
          <w:szCs w:val="14"/>
          <w:color w:val="7C7C7C"/>
          <w:spacing w:val="-17"/>
          <w:w w:val="105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66" w:right="642" w:firstLine="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96969"/>
          <w:w w:val="85"/>
          <w:i/>
        </w:rPr>
        <w:t>TERCE</w:t>
      </w:r>
      <w:r>
        <w:rPr>
          <w:rFonts w:ascii="Arial" w:hAnsi="Arial" w:cs="Arial" w:eastAsia="Arial"/>
          <w:sz w:val="14"/>
          <w:szCs w:val="14"/>
          <w:color w:val="696969"/>
          <w:w w:val="86"/>
          <w:i/>
        </w:rPr>
        <w:t>R</w:t>
      </w:r>
      <w:r>
        <w:rPr>
          <w:rFonts w:ascii="Arial" w:hAnsi="Arial" w:cs="Arial" w:eastAsia="Arial"/>
          <w:sz w:val="14"/>
          <w:szCs w:val="14"/>
          <w:color w:val="696969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TRIBUNA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6"/>
          <w:i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9"/>
          <w:i/>
        </w:rPr>
        <w:t>COLEGIADO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3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3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93"/>
          <w:i/>
        </w:rPr>
        <w:t>MA</w:t>
      </w:r>
      <w:r>
        <w:rPr>
          <w:rFonts w:ascii="Arial" w:hAnsi="Arial" w:cs="Arial" w:eastAsia="Arial"/>
          <w:sz w:val="14"/>
          <w:szCs w:val="14"/>
          <w:color w:val="696969"/>
          <w:spacing w:val="-1"/>
          <w:w w:val="93"/>
          <w:i/>
        </w:rPr>
        <w:t>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3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-6"/>
          <w:w w:val="93"/>
          <w:i/>
        </w:rPr>
        <w:t>R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93"/>
          <w:i/>
        </w:rPr>
        <w:t>IA</w:t>
      </w:r>
      <w:r>
        <w:rPr>
          <w:rFonts w:ascii="Arial" w:hAnsi="Arial" w:cs="Arial" w:eastAsia="Arial"/>
          <w:sz w:val="14"/>
          <w:szCs w:val="14"/>
          <w:color w:val="696969"/>
          <w:spacing w:val="-6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93"/>
          <w:i/>
        </w:rPr>
        <w:t>ADMIN</w:t>
      </w:r>
      <w:r>
        <w:rPr>
          <w:rFonts w:ascii="Arial" w:hAnsi="Arial" w:cs="Arial" w:eastAsia="Arial"/>
          <w:sz w:val="14"/>
          <w:szCs w:val="14"/>
          <w:color w:val="696969"/>
          <w:spacing w:val="-15"/>
          <w:w w:val="93"/>
          <w:i/>
        </w:rPr>
        <w:t>I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3"/>
          <w:i/>
        </w:rPr>
        <w:t>STRAT</w:t>
      </w:r>
      <w:r>
        <w:rPr>
          <w:rFonts w:ascii="Arial" w:hAnsi="Arial" w:cs="Arial" w:eastAsia="Arial"/>
          <w:sz w:val="14"/>
          <w:szCs w:val="14"/>
          <w:color w:val="8E8E8E"/>
          <w:spacing w:val="-14"/>
          <w:w w:val="93"/>
          <w:i/>
        </w:rPr>
        <w:t>I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93"/>
          <w:i/>
        </w:rPr>
        <w:t>VA</w:t>
      </w:r>
      <w:r>
        <w:rPr>
          <w:rFonts w:ascii="Arial" w:hAnsi="Arial" w:cs="Arial" w:eastAsia="Arial"/>
          <w:sz w:val="14"/>
          <w:szCs w:val="14"/>
          <w:color w:val="696969"/>
          <w:spacing w:val="29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9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0"/>
          <w:i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4"/>
          <w:i/>
        </w:rPr>
        <w:t>PRIME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R</w:t>
      </w:r>
      <w:r>
        <w:rPr>
          <w:rFonts w:ascii="Arial" w:hAnsi="Arial" w:cs="Arial" w:eastAsia="Arial"/>
          <w:sz w:val="14"/>
          <w:szCs w:val="14"/>
          <w:color w:val="7C7C7C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ORCUITO.</w:t>
      </w:r>
      <w:r>
        <w:rPr>
          <w:rFonts w:ascii="Arial" w:hAnsi="Arial" w:cs="Arial" w:eastAsia="Arial"/>
          <w:sz w:val="14"/>
          <w:szCs w:val="14"/>
          <w:color w:val="7C7C7C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Ampar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1463¡8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07"/>
          <w:i/>
        </w:rPr>
        <w:t>8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11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Guodolup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Corrillo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Gordo.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2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agost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1988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Unanimidad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votos.</w:t>
      </w:r>
      <w:r>
        <w:rPr>
          <w:rFonts w:ascii="Arial" w:hAnsi="Arial" w:cs="Arial" w:eastAsia="Arial"/>
          <w:sz w:val="14"/>
          <w:szCs w:val="14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Ponente:</w:t>
      </w:r>
      <w:r>
        <w:rPr>
          <w:rFonts w:ascii="Arial" w:hAnsi="Arial" w:cs="Arial" w:eastAsia="Arial"/>
          <w:sz w:val="14"/>
          <w:szCs w:val="14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Carlos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11"/>
          <w:i/>
        </w:rPr>
        <w:t>Alf</w:t>
      </w:r>
      <w:r>
        <w:rPr>
          <w:rFonts w:ascii="Arial" w:hAnsi="Arial" w:cs="Arial" w:eastAsia="Arial"/>
          <w:sz w:val="14"/>
          <w:szCs w:val="14"/>
          <w:color w:val="696969"/>
          <w:spacing w:val="-3"/>
          <w:w w:val="111"/>
          <w:i/>
        </w:rPr>
        <w:t>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1"/>
          <w:i/>
        </w:rPr>
        <w:t>edo</w:t>
      </w:r>
      <w:r>
        <w:rPr>
          <w:rFonts w:ascii="Arial" w:hAnsi="Arial" w:cs="Arial" w:eastAsia="Arial"/>
          <w:sz w:val="14"/>
          <w:szCs w:val="14"/>
          <w:color w:val="8E8E8E"/>
          <w:spacing w:val="-1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Sot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Villaseñor.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Secretono:</w:t>
      </w:r>
      <w:r>
        <w:rPr>
          <w:rFonts w:ascii="Arial" w:hAnsi="Arial" w:cs="Arial" w:eastAsia="Arial"/>
          <w:sz w:val="14"/>
          <w:szCs w:val="14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17"/>
          <w:i/>
        </w:rPr>
        <w:t>Morg</w:t>
      </w:r>
      <w:r>
        <w:rPr>
          <w:rFonts w:ascii="Arial" w:hAnsi="Arial" w:cs="Arial" w:eastAsia="Arial"/>
          <w:sz w:val="14"/>
          <w:szCs w:val="14"/>
          <w:color w:val="696969"/>
          <w:spacing w:val="-21"/>
          <w:w w:val="117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7"/>
          <w:i/>
        </w:rPr>
        <w:t>flt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7"/>
          <w:i/>
        </w:rPr>
        <w:t>a</w:t>
      </w:r>
      <w:r>
        <w:rPr>
          <w:rFonts w:ascii="Arial" w:hAnsi="Arial" w:cs="Arial" w:eastAsia="Arial"/>
          <w:sz w:val="14"/>
          <w:szCs w:val="14"/>
          <w:color w:val="8E8E8E"/>
          <w:spacing w:val="-17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Yoland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9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Huert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3"/>
          <w:i/>
        </w:rPr>
        <w:t>Vtromonte</w:t>
      </w:r>
      <w:r>
        <w:rPr>
          <w:rFonts w:ascii="Arial" w:hAnsi="Arial" w:cs="Arial" w:eastAsia="Arial"/>
          <w:sz w:val="14"/>
          <w:szCs w:val="14"/>
          <w:color w:val="7C7C7C"/>
          <w:spacing w:val="-17"/>
          <w:w w:val="104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8"/>
          <w:w w:val="222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3"/>
          <w:i/>
        </w:rPr>
        <w:t>Incident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0"/>
          <w:i/>
        </w:rPr>
        <w:t>t&gt;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4"/>
          <w:i/>
        </w:rPr>
        <w:t>2583¡8</w:t>
      </w:r>
      <w:r>
        <w:rPr>
          <w:rFonts w:ascii="Arial" w:hAnsi="Arial" w:cs="Arial" w:eastAsia="Arial"/>
          <w:sz w:val="14"/>
          <w:szCs w:val="14"/>
          <w:color w:val="8E8E8E"/>
          <w:spacing w:val="-18"/>
          <w:w w:val="104"/>
          <w:i/>
        </w:rPr>
        <w:t>8</w:t>
      </w:r>
      <w:r>
        <w:rPr>
          <w:rFonts w:ascii="Arial" w:hAnsi="Arial" w:cs="Arial" w:eastAsia="Arial"/>
          <w:sz w:val="14"/>
          <w:szCs w:val="14"/>
          <w:color w:val="AAAAAA"/>
          <w:spacing w:val="9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3"/>
          <w:i/>
        </w:rPr>
        <w:t>Soú/BostJd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15"/>
          <w:i/>
        </w:rPr>
        <w:t>M</w:t>
      </w:r>
      <w:r>
        <w:rPr>
          <w:rFonts w:ascii="Arial" w:hAnsi="Arial" w:cs="Arial" w:eastAsia="Arial"/>
          <w:sz w:val="14"/>
          <w:szCs w:val="14"/>
          <w:color w:val="696969"/>
          <w:spacing w:val="1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5"/>
          <w:i/>
        </w:rPr>
        <w:t>rín</w:t>
      </w:r>
      <w:r>
        <w:rPr>
          <w:rFonts w:ascii="Arial" w:hAnsi="Arial" w:cs="Arial" w:eastAsia="Arial"/>
          <w:sz w:val="14"/>
          <w:szCs w:val="14"/>
          <w:color w:val="8E8E8E"/>
          <w:spacing w:val="-6"/>
          <w:w w:val="115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5"/>
          <w:i/>
        </w:rPr>
        <w:t>10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6"/>
          <w:i/>
        </w:rPr>
        <w:t>enero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1989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Unanimidad</w:t>
      </w:r>
      <w:r>
        <w:rPr>
          <w:rFonts w:ascii="Arial" w:hAnsi="Arial" w:cs="Arial" w:eastAsia="Arial"/>
          <w:sz w:val="14"/>
          <w:szCs w:val="14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1"/>
          <w:i/>
        </w:rPr>
        <w:t>voto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99"/>
          <w:i/>
        </w:rPr>
        <w:t>Ponent</w:t>
      </w:r>
      <w:r>
        <w:rPr>
          <w:rFonts w:ascii="Arial" w:hAnsi="Arial" w:cs="Arial" w:eastAsia="Arial"/>
          <w:sz w:val="14"/>
          <w:szCs w:val="14"/>
          <w:color w:val="696969"/>
          <w:spacing w:val="-12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1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Corlos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Alfred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Sot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Vllloseñor.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3"/>
          <w:i/>
        </w:rPr>
        <w:t>Secreton</w:t>
      </w:r>
      <w:r>
        <w:rPr>
          <w:rFonts w:ascii="Arial" w:hAnsi="Arial" w:cs="Arial" w:eastAsia="Arial"/>
          <w:sz w:val="14"/>
          <w:szCs w:val="14"/>
          <w:color w:val="8E8E8E"/>
          <w:spacing w:val="-11"/>
          <w:w w:val="104"/>
          <w:i/>
        </w:rPr>
        <w:t>o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1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Juan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Mon</w:t>
      </w:r>
      <w:r>
        <w:rPr>
          <w:rFonts w:ascii="Arial" w:hAnsi="Arial" w:cs="Arial" w:eastAsia="Arial"/>
          <w:sz w:val="14"/>
          <w:szCs w:val="14"/>
          <w:color w:val="696969"/>
          <w:spacing w:val="-1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1"/>
          <w:i/>
        </w:rPr>
        <w:t>Corto</w:t>
      </w:r>
      <w:r>
        <w:rPr>
          <w:rFonts w:ascii="Arial" w:hAnsi="Arial" w:cs="Arial" w:eastAsia="Arial"/>
          <w:sz w:val="14"/>
          <w:szCs w:val="14"/>
          <w:color w:val="8E8E8E"/>
          <w:spacing w:val="2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Incidente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1"/>
          <w:i/>
        </w:rPr>
        <w:t>2603¡88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Tirs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Bastid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8"/>
          <w:i/>
        </w:rPr>
        <w:t>Moy</w:t>
      </w:r>
      <w:r>
        <w:rPr>
          <w:rFonts w:ascii="Arial" w:hAnsi="Arial" w:cs="Arial" w:eastAsia="Arial"/>
          <w:sz w:val="14"/>
          <w:szCs w:val="14"/>
          <w:color w:val="696969"/>
          <w:spacing w:val="-2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14"/>
          <w:w w:val="222"/>
          <w:i/>
        </w:rPr>
        <w:t>.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25"/>
          <w:i/>
        </w:rPr>
        <w:t>10</w:t>
      </w:r>
      <w:r>
        <w:rPr>
          <w:rFonts w:ascii="Arial" w:hAnsi="Arial" w:cs="Arial" w:eastAsia="Arial"/>
          <w:sz w:val="14"/>
          <w:szCs w:val="14"/>
          <w:color w:val="696969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96969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enero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96969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11"/>
          <w:i/>
        </w:rPr>
        <w:t>198</w:t>
      </w:r>
      <w:r>
        <w:rPr>
          <w:rFonts w:ascii="Arial" w:hAnsi="Arial" w:cs="Arial" w:eastAsia="Arial"/>
          <w:sz w:val="14"/>
          <w:szCs w:val="14"/>
          <w:color w:val="696969"/>
          <w:spacing w:val="-19"/>
          <w:w w:val="111"/>
          <w:i/>
        </w:rPr>
        <w:t>9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Unanimidad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voto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105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Ponente: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Carlos</w:t>
      </w:r>
      <w:r>
        <w:rPr>
          <w:rFonts w:ascii="Arial" w:hAnsi="Arial" w:cs="Arial" w:eastAsia="Arial"/>
          <w:sz w:val="14"/>
          <w:szCs w:val="14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Alfred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5"/>
          <w:i/>
        </w:rPr>
        <w:t>Soto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Vilfoseñor.</w:t>
      </w:r>
      <w:r>
        <w:rPr>
          <w:rFonts w:ascii="Arial" w:hAnsi="Arial" w:cs="Arial" w:eastAsia="Arial"/>
          <w:sz w:val="14"/>
          <w:szCs w:val="14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Secretorio: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Margarit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1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Yoland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Huert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Vlromonte</w:t>
      </w:r>
      <w:r>
        <w:rPr>
          <w:rFonts w:ascii="Arial" w:hAnsi="Arial" w:cs="Arial" w:eastAsia="Arial"/>
          <w:sz w:val="14"/>
          <w:szCs w:val="14"/>
          <w:color w:val="7C7C7C"/>
          <w:spacing w:val="-18"/>
          <w:w w:val="105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3"/>
          <w:w w:val="222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ltJC/dent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6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9"/>
          <w:i/>
        </w:rPr>
        <w:t>1893¡8</w:t>
      </w:r>
      <w:r>
        <w:rPr>
          <w:rFonts w:ascii="Arial" w:hAnsi="Arial" w:cs="Arial" w:eastAsia="Arial"/>
          <w:sz w:val="14"/>
          <w:szCs w:val="14"/>
          <w:color w:val="7C7C7C"/>
          <w:spacing w:val="-19"/>
          <w:w w:val="109"/>
          <w:i/>
        </w:rPr>
        <w:t>9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Agustí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/borr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8"/>
          <w:i/>
        </w:rPr>
        <w:t>Lópe</w:t>
      </w:r>
      <w:r>
        <w:rPr>
          <w:rFonts w:ascii="Arial" w:hAnsi="Arial" w:cs="Arial" w:eastAsia="Arial"/>
          <w:sz w:val="14"/>
          <w:szCs w:val="14"/>
          <w:color w:val="8E8E8E"/>
          <w:spacing w:val="-6"/>
          <w:w w:val="98"/>
          <w:i/>
        </w:rPr>
        <w:t>z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71" w:lineRule="auto"/>
        <w:ind w:left="66" w:right="652" w:firstLine="19"/>
        <w:jc w:val="left"/>
        <w:tabs>
          <w:tab w:pos="6520" w:val="left"/>
          <w:tab w:pos="6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10</w:t>
      </w:r>
      <w:r>
        <w:rPr>
          <w:rFonts w:ascii="Arial" w:hAnsi="Arial" w:cs="Arial" w:eastAsia="Arial"/>
          <w:sz w:val="14"/>
          <w:szCs w:val="14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octubr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1989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Unanimidad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4"/>
          <w:i/>
        </w:rPr>
        <w:t>voto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105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Ponente:</w:t>
      </w:r>
      <w:r>
        <w:rPr>
          <w:rFonts w:ascii="Arial" w:hAnsi="Arial" w:cs="Arial" w:eastAsia="Arial"/>
          <w:sz w:val="14"/>
          <w:szCs w:val="14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Genor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David</w:t>
      </w:r>
      <w:r>
        <w:rPr>
          <w:rFonts w:ascii="Arial" w:hAnsi="Arial" w:cs="Arial" w:eastAsia="Arial"/>
          <w:sz w:val="14"/>
          <w:szCs w:val="14"/>
          <w:color w:val="7C7C7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Góngor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1"/>
          <w:i/>
        </w:rPr>
        <w:t>Pimentef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3"/>
          <w:i/>
        </w:rPr>
        <w:t>Secretori</w:t>
      </w:r>
      <w:r>
        <w:rPr>
          <w:rFonts w:ascii="Arial" w:hAnsi="Arial" w:cs="Arial" w:eastAsia="Arial"/>
          <w:sz w:val="14"/>
          <w:szCs w:val="14"/>
          <w:color w:val="8E8E8E"/>
          <w:spacing w:val="-11"/>
          <w:w w:val="104"/>
          <w:i/>
        </w:rPr>
        <w:t>o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1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Adriono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Letici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Compuzono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Gallegos.</w:t>
      </w:r>
      <w:r>
        <w:rPr>
          <w:rFonts w:ascii="Arial" w:hAnsi="Arial" w:cs="Arial" w:eastAsia="Arial"/>
          <w:sz w:val="14"/>
          <w:szCs w:val="14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3"/>
          <w:i/>
        </w:rPr>
        <w:t>llmporo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503¡90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Cándido</w:t>
      </w:r>
      <w:r>
        <w:rPr>
          <w:rFonts w:ascii="Arial" w:hAnsi="Arial" w:cs="Arial" w:eastAsia="Arial"/>
          <w:sz w:val="14"/>
          <w:szCs w:val="14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Llanos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Flore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3"/>
          <w:i/>
        </w:rPr>
        <w:t>otr</w:t>
      </w:r>
      <w:r>
        <w:rPr>
          <w:rFonts w:ascii="Arial" w:hAnsi="Arial" w:cs="Arial" w:eastAsia="Arial"/>
          <w:sz w:val="14"/>
          <w:szCs w:val="14"/>
          <w:color w:val="7C7C7C"/>
          <w:spacing w:val="-11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28</w:t>
      </w:r>
      <w:r>
        <w:rPr>
          <w:rFonts w:ascii="Arial" w:hAnsi="Arial" w:cs="Arial" w:eastAsia="Arial"/>
          <w:sz w:val="14"/>
          <w:szCs w:val="14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marzo</w:t>
      </w:r>
      <w:r>
        <w:rPr>
          <w:rFonts w:ascii="Arial" w:hAnsi="Arial" w:cs="Arial" w:eastAsia="Arial"/>
          <w:sz w:val="14"/>
          <w:szCs w:val="14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0"/>
          <w:i/>
        </w:rPr>
        <w:t>199</w:t>
      </w:r>
      <w:r>
        <w:rPr>
          <w:rFonts w:ascii="Arial" w:hAnsi="Arial" w:cs="Arial" w:eastAsia="Arial"/>
          <w:sz w:val="14"/>
          <w:szCs w:val="14"/>
          <w:color w:val="7C7C7C"/>
          <w:spacing w:val="-18"/>
          <w:w w:val="110"/>
          <w:i/>
        </w:rPr>
        <w:t>0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Unanimidad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2"/>
          <w:i/>
        </w:rPr>
        <w:t>votos.</w:t>
      </w:r>
      <w:r>
        <w:rPr>
          <w:rFonts w:ascii="Arial" w:hAnsi="Arial" w:cs="Arial" w:eastAsia="Arial"/>
          <w:sz w:val="14"/>
          <w:szCs w:val="14"/>
          <w:color w:val="7C7C7C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Ponent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101"/>
          <w:i/>
        </w:rPr>
        <w:t>e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29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Fernand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8"/>
          <w:i/>
        </w:rPr>
        <w:t>Lonz</w:t>
      </w:r>
      <w:r>
        <w:rPr>
          <w:rFonts w:ascii="Arial" w:hAnsi="Arial" w:cs="Arial" w:eastAsia="Arial"/>
          <w:sz w:val="14"/>
          <w:szCs w:val="14"/>
          <w:color w:val="7C7C7C"/>
          <w:spacing w:val="-11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Cárdenos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Secretario:</w:t>
      </w:r>
      <w:r>
        <w:rPr>
          <w:rFonts w:ascii="Arial" w:hAnsi="Arial" w:cs="Arial" w:eastAsia="Arial"/>
          <w:sz w:val="14"/>
          <w:szCs w:val="14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Juan</w:t>
      </w:r>
      <w:r>
        <w:rPr>
          <w:rFonts w:ascii="Arial" w:hAnsi="Arial" w:cs="Arial" w:eastAsia="Arial"/>
          <w:sz w:val="14"/>
          <w:szCs w:val="14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Carlos</w:t>
      </w:r>
      <w:r>
        <w:rPr>
          <w:rFonts w:ascii="Arial" w:hAnsi="Arial" w:cs="Arial" w:eastAsia="Arial"/>
          <w:sz w:val="14"/>
          <w:szCs w:val="14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Cruz</w:t>
      </w:r>
      <w:r>
        <w:rPr>
          <w:rFonts w:ascii="Arial" w:hAnsi="Arial" w:cs="Arial" w:eastAsia="Arial"/>
          <w:sz w:val="14"/>
          <w:szCs w:val="14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Rozo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95"/>
          <w:i/>
        </w:rPr>
        <w:t>.</w:t>
      </w:r>
      <w:r>
        <w:rPr>
          <w:rFonts w:ascii="Arial" w:hAnsi="Arial" w:cs="Arial" w:eastAsia="Arial"/>
          <w:sz w:val="14"/>
          <w:szCs w:val="14"/>
          <w:color w:val="7C7C7C"/>
          <w:spacing w:val="-12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-2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oto:</w:t>
      </w:r>
      <w:r>
        <w:rPr>
          <w:rFonts w:ascii="Arial" w:hAnsi="Arial" w:cs="Arial" w:eastAsia="Arial"/>
          <w:sz w:val="14"/>
          <w:szCs w:val="14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present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tes</w:t>
      </w:r>
      <w:r>
        <w:rPr>
          <w:rFonts w:ascii="Arial" w:hAnsi="Arial" w:cs="Arial" w:eastAsia="Arial"/>
          <w:sz w:val="14"/>
          <w:szCs w:val="14"/>
          <w:color w:val="7C7C7C"/>
          <w:spacing w:val="-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1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fu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reiterad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</w:rPr>
        <w:t>como</w:t>
      </w:r>
      <w:r>
        <w:rPr>
          <w:rFonts w:ascii="Arial" w:hAnsi="Arial" w:cs="Arial" w:eastAsia="Arial"/>
          <w:sz w:val="14"/>
          <w:szCs w:val="14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vigent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efecto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publicación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1"/>
          <w:i/>
        </w:rPr>
        <w:t>Apéndic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2"/>
          <w:i/>
        </w:rPr>
        <w:t>e</w:t>
      </w:r>
      <w:r>
        <w:rPr>
          <w:rFonts w:ascii="Arial" w:hAnsi="Arial" w:cs="Arial" w:eastAsia="Arial"/>
          <w:sz w:val="14"/>
          <w:szCs w:val="14"/>
          <w:color w:val="7C7C7C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12"/>
          <w:i/>
        </w:rPr>
        <w:t>191</w:t>
      </w:r>
      <w:r>
        <w:rPr>
          <w:rFonts w:ascii="Arial" w:hAnsi="Arial" w:cs="Arial" w:eastAsia="Arial"/>
          <w:sz w:val="14"/>
          <w:szCs w:val="14"/>
          <w:color w:val="7C7C7C"/>
          <w:spacing w:val="-13"/>
          <w:w w:val="112"/>
          <w:i/>
        </w:rPr>
        <w:t>7</w:t>
      </w:r>
      <w:r>
        <w:rPr>
          <w:rFonts w:ascii="Arial" w:hAnsi="Arial" w:cs="Arial" w:eastAsia="Arial"/>
          <w:sz w:val="14"/>
          <w:szCs w:val="14"/>
          <w:color w:val="AAAAAA"/>
          <w:spacing w:val="-12"/>
          <w:w w:val="117"/>
          <w:i/>
        </w:rPr>
        <w:t>-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0"/>
          <w:i/>
        </w:rPr>
        <w:t>199</w:t>
      </w:r>
      <w:r>
        <w:rPr>
          <w:rFonts w:ascii="Arial" w:hAnsi="Arial" w:cs="Arial" w:eastAsia="Arial"/>
          <w:sz w:val="14"/>
          <w:szCs w:val="14"/>
          <w:color w:val="8E8E8E"/>
          <w:spacing w:val="-20"/>
          <w:w w:val="110"/>
          <w:i/>
        </w:rPr>
        <w:t>5</w:t>
      </w:r>
      <w:r>
        <w:rPr>
          <w:rFonts w:ascii="Arial" w:hAnsi="Arial" w:cs="Arial" w:eastAsia="Arial"/>
          <w:sz w:val="14"/>
          <w:szCs w:val="14"/>
          <w:color w:val="AAAAAA"/>
          <w:spacing w:val="-4"/>
          <w:w w:val="222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4"/>
          <w:i/>
        </w:rPr>
        <w:t>según</w:t>
      </w:r>
      <w:r>
        <w:rPr>
          <w:rFonts w:ascii="Arial" w:hAnsi="Arial" w:cs="Arial" w:eastAsia="Arial"/>
          <w:sz w:val="14"/>
          <w:szCs w:val="14"/>
          <w:color w:val="8E8E8E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acuerdos</w:t>
      </w:r>
      <w:r>
        <w:rPr>
          <w:rFonts w:ascii="Arial" w:hAnsi="Arial" w:cs="Arial" w:eastAsia="Arial"/>
          <w:sz w:val="14"/>
          <w:szCs w:val="14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6"/>
          <w:i/>
        </w:rPr>
        <w:t>que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llegó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Comisión</w:t>
      </w:r>
      <w:r>
        <w:rPr>
          <w:rFonts w:ascii="Arial" w:hAnsi="Arial" w:cs="Arial" w:eastAsia="Arial"/>
          <w:sz w:val="14"/>
          <w:szCs w:val="14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encargado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mtegroción,</w:t>
      </w:r>
      <w:r>
        <w:rPr>
          <w:rFonts w:ascii="Arial" w:hAnsi="Arial" w:cs="Arial" w:eastAsia="Arial"/>
          <w:sz w:val="14"/>
          <w:szCs w:val="14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quedando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salvo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atribucione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órgo</w:t>
      </w:r>
      <w:r>
        <w:rPr>
          <w:rFonts w:ascii="Arial" w:hAnsi="Arial" w:cs="Arial" w:eastAsia="Arial"/>
          <w:sz w:val="14"/>
          <w:szCs w:val="14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ab/>
        <w:tab/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JUdiciales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federale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aplicarla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re/terorlo,</w:t>
      </w:r>
      <w:r>
        <w:rPr>
          <w:rFonts w:ascii="Arial" w:hAnsi="Arial" w:cs="Arial" w:eastAsia="Arial"/>
          <w:sz w:val="14"/>
          <w:szCs w:val="14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Interrumpirl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a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modificarl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término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C7C7C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establece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82"/>
          <w:i/>
        </w:rPr>
        <w:t>1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dtsposiciones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constitucionale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1"/>
          <w:i/>
        </w:rPr>
        <w:t>legale</w:t>
      </w:r>
      <w:r>
        <w:rPr>
          <w:rFonts w:ascii="Arial" w:hAnsi="Arial" w:cs="Arial" w:eastAsia="Arial"/>
          <w:sz w:val="14"/>
          <w:szCs w:val="14"/>
          <w:color w:val="7C7C7C"/>
          <w:spacing w:val="-17"/>
          <w:w w:val="101"/>
          <w:i/>
        </w:rPr>
        <w:t>s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76" w:right="66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99.291656pt;margin-top:12.028199pt;width:81.208669pt;height:36.066132pt;mso-position-horizontal-relative:page;mso-position-vertical-relative:paragraph;z-index:-1185" coordorigin="9986,241" coordsize="1624,721">
            <v:group style="position:absolute;left:11582;top:255;width:2;height:693" coordorigin="11582,255" coordsize="2,693">
              <v:shape style="position:absolute;left:11582;top:255;width:2;height:693" coordorigin="11582,255" coordsize="0,693" path="m11582,948l11582,255e" filled="f" stroked="t" strokeweight="1.41643pt" strokecolor="#B3B3B3">
                <v:path arrowok="t"/>
              </v:shape>
            </v:group>
            <v:group style="position:absolute;left:10000;top:929;width:1596;height:2" coordorigin="10000,929" coordsize="1596,2">
              <v:shape style="position:absolute;left:10000;top:929;width:1596;height:2" coordorigin="10000,929" coordsize="1596,0" path="m10000,929l11596,929e" filled="f" stroked="t" strokeweight="1.41643pt" strokecolor="#BFBFB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X.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9"/>
          <w:i/>
        </w:rPr>
        <w:t>port</w:t>
      </w:r>
      <w:r>
        <w:rPr>
          <w:rFonts w:ascii="Arial" w:hAnsi="Arial" w:cs="Arial" w:eastAsia="Arial"/>
          <w:sz w:val="14"/>
          <w:szCs w:val="14"/>
          <w:color w:val="7C7C7C"/>
          <w:spacing w:val="-24"/>
          <w:w w:val="110"/>
          <w:i/>
        </w:rPr>
        <w:t>e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77"/>
          <w:i/>
        </w:rPr>
        <w:t>,</w:t>
      </w:r>
      <w:r>
        <w:rPr>
          <w:rFonts w:ascii="Arial" w:hAnsi="Arial" w:cs="Arial" w:eastAsia="Arial"/>
          <w:sz w:val="14"/>
          <w:szCs w:val="14"/>
          <w:color w:val="AAAAAA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9"/>
          <w:i/>
        </w:rPr>
        <w:t>Código</w:t>
      </w:r>
      <w:r>
        <w:rPr>
          <w:rFonts w:ascii="Arial" w:hAnsi="Arial" w:cs="Arial" w:eastAsia="Arial"/>
          <w:sz w:val="14"/>
          <w:szCs w:val="14"/>
          <w:color w:val="8E8E8E"/>
          <w:spacing w:val="-12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Procedimiento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7"/>
          <w:i/>
        </w:rPr>
        <w:t>Civiles</w:t>
      </w:r>
      <w:r>
        <w:rPr>
          <w:rFonts w:ascii="Arial" w:hAnsi="Arial" w:cs="Arial" w:eastAsia="Arial"/>
          <w:sz w:val="14"/>
          <w:szCs w:val="14"/>
          <w:color w:val="8E8E8E"/>
          <w:spacing w:val="-7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C7C7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8"/>
          <w:i/>
        </w:rPr>
        <w:t>Estad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98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-10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señalo</w:t>
      </w:r>
      <w:r>
        <w:rPr>
          <w:rFonts w:ascii="Arial" w:hAnsi="Arial" w:cs="Arial" w:eastAsia="Arial"/>
          <w:sz w:val="14"/>
          <w:szCs w:val="14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dive</w:t>
      </w:r>
      <w:r>
        <w:rPr>
          <w:rFonts w:ascii="Arial" w:hAnsi="Arial" w:cs="Arial" w:eastAsia="Arial"/>
          <w:sz w:val="14"/>
          <w:szCs w:val="14"/>
          <w:color w:val="7C7C7C"/>
          <w:spacing w:val="-11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AAAAAA"/>
          <w:spacing w:val="3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os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   </w:t>
      </w:r>
      <w:r>
        <w:rPr>
          <w:rFonts w:ascii="Arial" w:hAnsi="Arial" w:cs="Arial" w:eastAsia="Arial"/>
          <w:sz w:val="14"/>
          <w:szCs w:val="14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esto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AAAAA"/>
          <w:spacing w:val="-9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uales</w:t>
      </w:r>
      <w:r>
        <w:rPr>
          <w:rFonts w:ascii="Arial" w:hAnsi="Arial" w:cs="Arial" w:eastAsia="Arial"/>
          <w:sz w:val="14"/>
          <w:szCs w:val="14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4"/>
          <w:i/>
        </w:rPr>
        <w:t>el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C7C7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mega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á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</w:rPr>
        <w:t>como</w:t>
      </w:r>
      <w:r>
        <w:rPr>
          <w:rFonts w:ascii="Arial" w:hAnsi="Arial" w:cs="Arial" w:eastAsia="Arial"/>
          <w:sz w:val="14"/>
          <w:szCs w:val="14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aprecio</w:t>
      </w:r>
      <w:r>
        <w:rPr>
          <w:rFonts w:ascii="Arial" w:hAnsi="Arial" w:cs="Arial" w:eastAsia="Arial"/>
          <w:sz w:val="14"/>
          <w:szCs w:val="14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articul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287</w:t>
      </w:r>
      <w:r>
        <w:rPr>
          <w:rFonts w:ascii="Arial" w:hAnsi="Arial" w:cs="Arial" w:eastAsia="Arial"/>
          <w:sz w:val="14"/>
          <w:szCs w:val="14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10"/>
          <w:i/>
        </w:rPr>
        <w:t>seiiol</w:t>
      </w:r>
      <w:r>
        <w:rPr>
          <w:rFonts w:ascii="Arial" w:hAnsi="Arial" w:cs="Arial" w:eastAsia="Arial"/>
          <w:sz w:val="14"/>
          <w:szCs w:val="14"/>
          <w:color w:val="8E8E8E"/>
          <w:spacing w:val="-2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10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6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90"/>
        </w:rPr>
        <w:t>•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90"/>
        </w:rPr>
        <w:t>  </w:t>
      </w:r>
      <w:r>
        <w:rPr>
          <w:rFonts w:ascii="Arial" w:hAnsi="Arial" w:cs="Arial" w:eastAsia="Arial"/>
          <w:sz w:val="14"/>
          <w:szCs w:val="14"/>
          <w:color w:val="8E8E8E"/>
          <w:spacing w:val="43"/>
          <w:w w:val="190"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u/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28</w:t>
      </w:r>
      <w:r>
        <w:rPr>
          <w:rFonts w:ascii="Arial" w:hAnsi="Arial" w:cs="Arial" w:eastAsia="Arial"/>
          <w:sz w:val="14"/>
          <w:szCs w:val="14"/>
          <w:color w:val="8E8E8E"/>
          <w:spacing w:val="-22"/>
          <w:w w:val="100"/>
          <w:i/>
        </w:rPr>
        <w:t>7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AAAAAA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2"/>
          <w:i/>
        </w:rPr>
        <w:t>mego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sólo</w:t>
      </w:r>
      <w:r>
        <w:rPr>
          <w:rFonts w:ascii="Arial" w:hAnsi="Arial" w:cs="Arial" w:eastAsia="Arial"/>
          <w:sz w:val="14"/>
          <w:szCs w:val="14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8E8E8E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6"/>
          <w:i/>
        </w:rPr>
        <w:t>proba</w:t>
      </w:r>
      <w:r>
        <w:rPr>
          <w:rFonts w:ascii="Arial" w:hAnsi="Arial" w:cs="Arial" w:eastAsia="Arial"/>
          <w:sz w:val="14"/>
          <w:szCs w:val="14"/>
          <w:color w:val="7C7C7C"/>
          <w:spacing w:val="4"/>
          <w:w w:val="106"/>
          <w:i/>
        </w:rPr>
        <w:t>r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06"/>
          <w:i/>
        </w:rPr>
        <w:t>:</w:t>
      </w:r>
      <w:r>
        <w:rPr>
          <w:rFonts w:ascii="Arial" w:hAnsi="Arial" w:cs="Arial" w:eastAsia="Arial"/>
          <w:sz w:val="14"/>
          <w:szCs w:val="14"/>
          <w:color w:val="AAAAAA"/>
          <w:spacing w:val="17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-11"/>
          <w:w w:val="114"/>
          <w:i/>
        </w:rPr>
        <w:t>l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negación</w:t>
      </w:r>
      <w:r>
        <w:rPr>
          <w:rFonts w:ascii="Arial" w:hAnsi="Arial" w:cs="Arial" w:eastAsia="Arial"/>
          <w:sz w:val="14"/>
          <w:szCs w:val="14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envuelvo</w:t>
      </w:r>
      <w:r>
        <w:rPr>
          <w:rFonts w:ascii="Arial" w:hAnsi="Arial" w:cs="Arial" w:eastAsia="Arial"/>
          <w:sz w:val="14"/>
          <w:szCs w:val="14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expreso</w:t>
      </w:r>
      <w:r>
        <w:rPr>
          <w:rFonts w:ascii="Arial" w:hAnsi="Arial" w:cs="Arial" w:eastAsia="Arial"/>
          <w:sz w:val="14"/>
          <w:szCs w:val="14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100"/>
          <w:i/>
        </w:rPr>
        <w:t>     </w:t>
      </w:r>
      <w:r>
        <w:rPr>
          <w:rFonts w:ascii="Arial" w:hAnsi="Arial" w:cs="Arial" w:eastAsia="Arial"/>
          <w:sz w:val="14"/>
          <w:szCs w:val="14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C7C7C"/>
          <w:spacing w:val="0"/>
          <w:w w:val="61"/>
          <w:i/>
        </w:rPr>
        <w:t>1</w:t>
      </w:r>
      <w:r>
        <w:rPr>
          <w:rFonts w:ascii="Arial" w:hAnsi="Arial" w:cs="Arial" w:eastAsia="Arial"/>
          <w:sz w:val="14"/>
          <w:szCs w:val="14"/>
          <w:color w:val="7C7C7C"/>
          <w:spacing w:val="-7"/>
          <w:w w:val="61"/>
          <w:i/>
        </w:rPr>
        <w:t>1</w:t>
      </w:r>
      <w:r>
        <w:rPr>
          <w:rFonts w:ascii="Arial" w:hAnsi="Arial" w:cs="Arial" w:eastAsia="Arial"/>
          <w:sz w:val="14"/>
          <w:szCs w:val="14"/>
          <w:color w:val="AAAAAA"/>
          <w:spacing w:val="0"/>
          <w:w w:val="166"/>
          <w:i/>
        </w:rPr>
        <w:t>.</w:t>
      </w:r>
      <w:r>
        <w:rPr>
          <w:rFonts w:ascii="Arial" w:hAnsi="Arial" w:cs="Arial" w:eastAsia="Arial"/>
          <w:sz w:val="14"/>
          <w:szCs w:val="14"/>
          <w:color w:val="AAAAAA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E8E8E"/>
          <w:spacing w:val="0"/>
          <w:w w:val="102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40" w:lineRule="auto"/>
        <w:ind w:left="3141" w:right="475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74.409729pt;margin-top:18.011126pt;width:90.179394pt;height:.1pt;mso-position-horizontal-relative:page;mso-position-vertical-relative:paragraph;z-index:-1183" coordorigin="7488,360" coordsize="1804,2">
            <v:shape style="position:absolute;left:7488;top:360;width:1804;height:2" coordorigin="7488,360" coordsize="1804,0" path="m7488,360l9292,360e" filled="f" stroked="t" strokeweight=".944287pt" strokecolor="#CFCFC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123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pgMar w:header="326" w:footer="0" w:top="1620" w:bottom="280" w:left="320" w:right="60"/>
          <w:headerReference w:type="default" r:id="rId55"/>
          <w:pgSz w:w="12120" w:h="15360"/>
          <w:cols w:num="2" w:equalWidth="0">
            <w:col w:w="2637" w:space="1018"/>
            <w:col w:w="808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23" w:right="1421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B7B7B"/>
          <w:spacing w:val="0"/>
          <w:w w:val="163"/>
        </w:rPr>
        <w:t>IP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436" w:lineRule="exact"/>
        <w:ind w:left="676" w:right="1309"/>
        <w:jc w:val="center"/>
        <w:rPr>
          <w:rFonts w:ascii="Arial" w:hAnsi="Arial" w:cs="Arial" w:eastAsia="Arial"/>
          <w:sz w:val="41"/>
          <w:szCs w:val="41"/>
        </w:rPr>
      </w:pPr>
      <w:rPr/>
      <w:r>
        <w:rPr/>
        <w:pict>
          <v:group style="position:absolute;margin-left:130.559998pt;margin-top:13.888142pt;width:14.4pt;height:384.961272pt;mso-position-horizontal-relative:page;mso-position-vertical-relative:paragraph;z-index:-1182" coordorigin="2611,278" coordsize="288,7699">
            <v:shape style="position:absolute;left:2611;top:2435;width:288;height:4858" type="#_x0000_t75">
              <v:imagedata r:id="rId62" o:title=""/>
            </v:shape>
            <v:group style="position:absolute;left:2775;top:292;width:2;height:2133" coordorigin="2775,292" coordsize="2,2133">
              <v:shape style="position:absolute;left:2775;top:292;width:2;height:2133" coordorigin="2775,292" coordsize="0,2133" path="m2775,2425l2775,292e" filled="f" stroked="t" strokeweight="1.423046pt" strokecolor="#ACACAC">
                <v:path arrowok="t"/>
              </v:shape>
            </v:group>
            <v:group style="position:absolute;left:2628;top:7263;width:2;height:705" coordorigin="2628,7263" coordsize="2,705">
              <v:shape style="position:absolute;left:2628;top:7263;width:2;height:705" coordorigin="2628,7263" coordsize="0,705" path="m2628,7968l2628,7263e" filled="f" stroked="t" strokeweight=".948697pt" strokecolor="#CCCCC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1"/>
          <w:szCs w:val="41"/>
          <w:color w:val="8C8C8C"/>
          <w:spacing w:val="0"/>
          <w:w w:val="55"/>
        </w:rPr>
        <w:t>.f"&amp;ít:</w:t>
      </w:r>
      <w:r>
        <w:rPr>
          <w:rFonts w:ascii="Arial" w:hAnsi="Arial" w:cs="Arial" w:eastAsia="Arial"/>
          <w:sz w:val="41"/>
          <w:szCs w:val="41"/>
          <w:color w:val="000000"/>
          <w:spacing w:val="0"/>
          <w:w w:val="100"/>
        </w:rPr>
      </w:r>
    </w:p>
    <w:p>
      <w:pPr>
        <w:spacing w:before="62" w:after="0" w:line="240" w:lineRule="auto"/>
        <w:ind w:left="284" w:right="923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7B7B7B"/>
          <w:spacing w:val="0"/>
          <w:w w:val="104"/>
        </w:rPr>
        <w:t>JALISCO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18" w:after="0" w:line="240" w:lineRule="auto"/>
        <w:ind w:left="301" w:right="955"/>
        <w:jc w:val="center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A3A3A3"/>
          <w:spacing w:val="0"/>
          <w:w w:val="158"/>
          <w:b/>
          <w:bCs/>
        </w:rPr>
        <w:t>t.O.JfU.,</w:t>
      </w:r>
      <w:r>
        <w:rPr>
          <w:rFonts w:ascii="Times New Roman" w:hAnsi="Times New Roman" w:cs="Times New Roman" w:eastAsia="Times New Roman"/>
          <w:sz w:val="9"/>
          <w:szCs w:val="9"/>
          <w:color w:val="A3A3A3"/>
          <w:spacing w:val="0"/>
          <w:w w:val="158"/>
          <w:b/>
          <w:bCs/>
        </w:rPr>
        <w:t>()</w:t>
      </w:r>
      <w:r>
        <w:rPr>
          <w:rFonts w:ascii="Times New Roman" w:hAnsi="Times New Roman" w:cs="Times New Roman" w:eastAsia="Times New Roman"/>
          <w:sz w:val="9"/>
          <w:szCs w:val="9"/>
          <w:color w:val="A3A3A3"/>
          <w:spacing w:val="-22"/>
          <w:w w:val="158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3A3A3"/>
          <w:spacing w:val="0"/>
          <w:w w:val="158"/>
          <w:b/>
          <w:bCs/>
        </w:rPr>
        <w:t>Oll</w:t>
      </w:r>
      <w:r>
        <w:rPr>
          <w:rFonts w:ascii="Times New Roman" w:hAnsi="Times New Roman" w:cs="Times New Roman" w:eastAsia="Times New Roman"/>
          <w:sz w:val="9"/>
          <w:szCs w:val="9"/>
          <w:color w:val="A3A3A3"/>
          <w:spacing w:val="33"/>
          <w:w w:val="158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3A3A3"/>
          <w:spacing w:val="0"/>
          <w:w w:val="158"/>
          <w:b/>
          <w:bCs/>
        </w:rPr>
        <w:t>l</w:t>
      </w:r>
      <w:r>
        <w:rPr>
          <w:rFonts w:ascii="Times New Roman" w:hAnsi="Times New Roman" w:cs="Times New Roman" w:eastAsia="Times New Roman"/>
          <w:sz w:val="9"/>
          <w:szCs w:val="9"/>
          <w:color w:val="A3A3A3"/>
          <w:spacing w:val="-15"/>
          <w:w w:val="158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3A3A3"/>
          <w:spacing w:val="0"/>
          <w:w w:val="136"/>
          <w:b/>
          <w:bCs/>
        </w:rPr>
        <w:t>"lADO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78" w:lineRule="exact"/>
        <w:ind w:left="732" w:right="1374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93"/>
          <w:position w:val="-1"/>
        </w:rPr>
        <w:t>Flscalla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47" w:lineRule="exact"/>
        <w:ind w:left="382" w:right="97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6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.44pt;height:111.36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" w:right="860"/>
        <w:jc w:val="center"/>
        <w:rPr>
          <w:rFonts w:ascii="Arial" w:hAnsi="Arial" w:cs="Arial" w:eastAsia="Arial"/>
          <w:sz w:val="18"/>
          <w:szCs w:val="18"/>
        </w:rPr>
      </w:pPr>
      <w:rPr/>
      <w:hyperlink r:id="rId64">
        <w:r>
          <w:rPr>
            <w:rFonts w:ascii="Arial" w:hAnsi="Arial" w:cs="Arial" w:eastAsia="Arial"/>
            <w:sz w:val="18"/>
            <w:szCs w:val="18"/>
            <w:color w:val="7B7B7B"/>
            <w:w w:val="125"/>
          </w:rPr>
          <w:t>www.jalisco.go</w:t>
        </w:r>
        <w:r>
          <w:rPr>
            <w:rFonts w:ascii="Arial" w:hAnsi="Arial" w:cs="Arial" w:eastAsia="Arial"/>
            <w:sz w:val="18"/>
            <w:szCs w:val="18"/>
            <w:color w:val="7B7B7B"/>
            <w:w w:val="126"/>
          </w:rPr>
          <w:t>b</w:t>
        </w:r>
        <w:r>
          <w:rPr>
            <w:rFonts w:ascii="Arial" w:hAnsi="Arial" w:cs="Arial" w:eastAsia="Arial"/>
            <w:sz w:val="18"/>
            <w:szCs w:val="18"/>
            <w:color w:val="000000"/>
            <w:w w:val="100"/>
          </w:rPr>
        </w:r>
      </w:hyperlink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85" w:lineRule="auto"/>
        <w:ind w:left="911" w:right="660" w:firstLine="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76.8078pt;margin-top:76.324318pt;width:17.432217pt;height:501.85474pt;mso-position-horizontal-relative:page;mso-position-vertical-relative:paragraph;z-index:-1181" coordorigin="11536,1526" coordsize="349,10037">
            <v:shape style="position:absolute;left:11635;top:4237;width:250;height:1133" type="#_x0000_t75">
              <v:imagedata r:id="rId65" o:title=""/>
            </v:shape>
            <v:group style="position:absolute;left:11550;top:1541;width:2;height:7866" coordorigin="11550,1541" coordsize="2,7866">
              <v:shape style="position:absolute;left:11550;top:1541;width:2;height:7866" coordorigin="11550,1541" coordsize="0,7866" path="m11550,9407l11550,1541e" filled="f" stroked="t" strokeweight="1.423046pt" strokecolor="#A0A0A0">
                <v:path arrowok="t"/>
              </v:shape>
            </v:group>
            <v:group style="position:absolute;left:11579;top:3255;width:2;height:8295" coordorigin="11579,3255" coordsize="2,8295">
              <v:shape style="position:absolute;left:11579;top:3255;width:2;height:8295" coordorigin="11579,3255" coordsize="0,8295" path="m11579,11549l11579,3255e" filled="f" stroked="t" strokeweight="1.423046pt" strokecolor="#A0A0A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6"/>
          <w:i/>
        </w:rPr>
        <w:t>M1entra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6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Ciprlano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Góme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z</w:t>
      </w:r>
      <w:r>
        <w:rPr>
          <w:rFonts w:ascii="Arial" w:hAnsi="Arial" w:cs="Arial" w:eastAsia="Arial"/>
          <w:sz w:val="14"/>
          <w:szCs w:val="14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Laro4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sella/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•en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cuant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cor6cte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positiv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negativ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6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acto,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5"/>
          <w:i/>
        </w:rPr>
        <w:t>no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parece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haber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ninguna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base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ni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racional</w:t>
      </w:r>
      <w:r>
        <w:rPr>
          <w:rFonts w:ascii="Arial" w:hAnsi="Arial" w:cs="Arial" w:eastAsia="Arial"/>
          <w:sz w:val="14"/>
          <w:szCs w:val="14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ni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cientlfico,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permit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distinció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depend</w:t>
      </w:r>
      <w:r>
        <w:rPr>
          <w:rFonts w:ascii="Arial" w:hAnsi="Arial" w:cs="Arial" w:eastAsia="Arial"/>
          <w:sz w:val="14"/>
          <w:szCs w:val="14"/>
          <w:color w:val="7B7B7B"/>
          <w:spacing w:val="-18"/>
          <w:w w:val="105"/>
          <w:i/>
        </w:rPr>
        <w:t>e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78"/>
          <w:i/>
        </w:rPr>
        <w:t>,</w:t>
      </w:r>
      <w:r>
        <w:rPr>
          <w:rFonts w:ascii="Arial" w:hAnsi="Arial" w:cs="Arial" w:eastAsia="Arial"/>
          <w:sz w:val="14"/>
          <w:szCs w:val="14"/>
          <w:color w:val="A3A3A3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caso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estructur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gramatica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fras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oración</w:t>
      </w:r>
      <w:r>
        <w:rPr>
          <w:rFonts w:ascii="Arial" w:hAnsi="Arial" w:cs="Arial" w:eastAsia="Arial"/>
          <w:sz w:val="14"/>
          <w:szCs w:val="14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haga</w:t>
      </w:r>
      <w:r>
        <w:rPr>
          <w:rFonts w:ascii="Arial" w:hAnsi="Arial" w:cs="Arial" w:eastAsia="Arial"/>
          <w:sz w:val="14"/>
          <w:szCs w:val="14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postulació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otra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po/abras,</w:t>
      </w:r>
      <w:r>
        <w:rPr>
          <w:rFonts w:ascii="Arial" w:hAnsi="Arial" w:cs="Arial" w:eastAsia="Arial"/>
          <w:sz w:val="14"/>
          <w:szCs w:val="14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4"/>
          <w:i/>
        </w:rPr>
        <w:t>hecho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8"/>
          <w:i/>
        </w:rPr>
        <w:t>jurid1co</w:t>
      </w:r>
      <w:r>
        <w:rPr>
          <w:rFonts w:ascii="Arial" w:hAnsi="Arial" w:cs="Arial" w:eastAsia="Arial"/>
          <w:sz w:val="14"/>
          <w:szCs w:val="14"/>
          <w:color w:val="8C8C8C"/>
          <w:spacing w:val="-12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í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neutra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cuant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una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calificació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exprestó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significativ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travé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22"/>
          <w:i/>
        </w:rPr>
        <w:t>cual/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22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-12"/>
          <w:w w:val="12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person</w:t>
      </w:r>
      <w:r>
        <w:rPr>
          <w:rFonts w:ascii="Arial" w:hAnsi="Arial" w:cs="Arial" w:eastAsia="Arial"/>
          <w:sz w:val="14"/>
          <w:szCs w:val="14"/>
          <w:color w:val="7B7B7B"/>
          <w:spacing w:val="-17"/>
          <w:w w:val="105"/>
          <w:i/>
        </w:rPr>
        <w:t>o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78"/>
          <w:i/>
        </w:rPr>
        <w:t>,</w:t>
      </w:r>
      <w:r>
        <w:rPr>
          <w:rFonts w:ascii="Arial" w:hAnsi="Arial" w:cs="Arial" w:eastAsia="Arial"/>
          <w:sz w:val="14"/>
          <w:szCs w:val="14"/>
          <w:color w:val="A3A3A3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15"/>
          <w:i/>
        </w:rPr>
        <w:t>el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ser</w:t>
      </w:r>
      <w:r>
        <w:rPr>
          <w:rFonts w:ascii="Arial" w:hAnsi="Arial" w:cs="Arial" w:eastAsia="Arial"/>
          <w:sz w:val="14"/>
          <w:szCs w:val="14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pensante,</w:t>
      </w:r>
      <w:r>
        <w:rPr>
          <w:rFonts w:ascii="Arial" w:hAnsi="Arial" w:cs="Arial" w:eastAsia="Arial"/>
          <w:sz w:val="14"/>
          <w:szCs w:val="14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sostien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jurídico.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Ademos,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forma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cosas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2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hace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expresa</w:t>
      </w:r>
      <w:r>
        <w:rPr>
          <w:rFonts w:ascii="Arial" w:hAnsi="Arial" w:cs="Arial" w:eastAsia="Arial"/>
          <w:sz w:val="14"/>
          <w:szCs w:val="14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puede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haber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aspecto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posttrvo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implícitos,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2"/>
          <w:i/>
        </w:rPr>
        <w:t>vicevers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02"/>
          <w:i/>
        </w:rPr>
        <w:t>a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67"/>
          <w:i/>
        </w:rPr>
        <w:t>.</w:t>
      </w:r>
      <w:r>
        <w:rPr>
          <w:rFonts w:ascii="Arial" w:hAnsi="Arial" w:cs="Arial" w:eastAsia="Arial"/>
          <w:sz w:val="14"/>
          <w:szCs w:val="14"/>
          <w:color w:val="A3A3A3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Ejemplo: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alguien</w:t>
      </w:r>
      <w:r>
        <w:rPr>
          <w:rFonts w:ascii="Arial" w:hAnsi="Arial" w:cs="Arial" w:eastAsia="Arial"/>
          <w:sz w:val="14"/>
          <w:szCs w:val="14"/>
          <w:color w:val="7B7B7B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4"/>
          <w:i/>
        </w:rPr>
        <w:t>afirm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solter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(hecho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positivo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negando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ser</w:t>
      </w:r>
      <w:r>
        <w:rPr>
          <w:rFonts w:ascii="Arial" w:hAnsi="Arial" w:cs="Arial" w:eastAsia="Arial"/>
          <w:sz w:val="14"/>
          <w:szCs w:val="14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casado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viudo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divorciado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(hechos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negativos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alguien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afirm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estor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hoy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determinad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lugar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(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postuvo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niego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otro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lugares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mismo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ttemp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(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negativo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)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;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niega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haber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Guadala;ar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determinad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fech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(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negativo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)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hay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afirmació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implícit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haber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estado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necesanament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lugar</w:t>
      </w:r>
      <w:r>
        <w:rPr>
          <w:rFonts w:ascii="Arial" w:hAnsi="Arial" w:cs="Arial" w:eastAsia="Arial"/>
          <w:sz w:val="14"/>
          <w:szCs w:val="14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(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pas1trvo</w:t>
      </w:r>
      <w:r>
        <w:rPr>
          <w:rFonts w:ascii="Arial" w:hAnsi="Arial" w:cs="Arial" w:eastAsia="Arial"/>
          <w:sz w:val="14"/>
          <w:szCs w:val="14"/>
          <w:color w:val="7B7B7B"/>
          <w:spacing w:val="-1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00"/>
          <w:i/>
        </w:rPr>
        <w:t>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2" w:lineRule="auto"/>
        <w:ind w:left="939" w:right="658" w:firstLine="-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93"/>
          <w:i/>
        </w:rPr>
        <w:t>XI.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1"/>
          <w:i/>
        </w:rPr>
        <w:t>Ley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9"/>
          <w:i/>
        </w:rPr>
        <w:t>Estad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dentr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citad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3"/>
          <w:i/>
        </w:rPr>
        <w:t>articul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13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97"/>
        </w:rPr>
        <w:t>77,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14"/>
          <w:w w:val="97"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impone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oblígocló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justificar,</w:t>
      </w:r>
      <w:r>
        <w:rPr>
          <w:rFonts w:ascii="Arial" w:hAnsi="Arial" w:cs="Arial" w:eastAsia="Arial"/>
          <w:sz w:val="14"/>
          <w:szCs w:val="14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tant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casos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02"/>
          <w:i/>
        </w:rPr>
        <w:t>se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teng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acceso</w:t>
      </w:r>
      <w:r>
        <w:rPr>
          <w:rFonts w:ascii="Arial" w:hAnsi="Arial" w:cs="Arial" w:eastAsia="Arial"/>
          <w:sz w:val="14"/>
          <w:szCs w:val="14"/>
          <w:color w:val="8C8C8C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competencia;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sin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embargo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segundo</w:t>
      </w:r>
      <w:r>
        <w:rPr>
          <w:rFonts w:ascii="Arial" w:hAnsi="Arial" w:cs="Arial" w:eastAsia="Arial"/>
          <w:sz w:val="14"/>
          <w:szCs w:val="14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supuest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precisar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22"/>
          <w:i/>
        </w:rPr>
        <w:t>la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2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2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fund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sustent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leyes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reglamentos,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modo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pronuncfom1ento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2"/>
          <w:i/>
        </w:rPr>
        <w:t>su¡etos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oblígado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relativo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Incompetenci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legal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satisfac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dictame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debidament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5"/>
          <w:i/>
        </w:rPr>
        <w:t>fundad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motivad</w:t>
      </w:r>
      <w:r>
        <w:rPr>
          <w:rFonts w:ascii="Arial" w:hAnsi="Arial" w:cs="Arial" w:eastAsia="Arial"/>
          <w:sz w:val="14"/>
          <w:szCs w:val="14"/>
          <w:color w:val="7B7B7B"/>
          <w:spacing w:val="-18"/>
          <w:w w:val="109"/>
          <w:i/>
        </w:rPr>
        <w:t>a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78"/>
          <w:i/>
        </w:rPr>
        <w:t>,</w:t>
      </w:r>
      <w:r>
        <w:rPr>
          <w:rFonts w:ascii="Arial" w:hAnsi="Arial" w:cs="Arial" w:eastAsia="Arial"/>
          <w:sz w:val="14"/>
          <w:szCs w:val="14"/>
          <w:color w:val="A3A3A3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sin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sea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necesario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supuesto,</w:t>
      </w:r>
      <w:r>
        <w:rPr>
          <w:rFonts w:ascii="Arial" w:hAnsi="Arial" w:cs="Arial" w:eastAsia="Arial"/>
          <w:sz w:val="14"/>
          <w:szCs w:val="14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dado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principio</w:t>
      </w:r>
      <w:r>
        <w:rPr>
          <w:rFonts w:ascii="Arial" w:hAnsi="Arial" w:cs="Arial" w:eastAsia="Arial"/>
          <w:sz w:val="14"/>
          <w:szCs w:val="14"/>
          <w:color w:val="7B7B7B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derecho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reza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4"/>
          <w:i/>
        </w:rPr>
        <w:t>qu</w:t>
      </w:r>
      <w:r>
        <w:rPr>
          <w:rFonts w:ascii="Arial" w:hAnsi="Arial" w:cs="Arial" w:eastAsia="Arial"/>
          <w:sz w:val="14"/>
          <w:szCs w:val="14"/>
          <w:color w:val="7B7B7B"/>
          <w:spacing w:val="-16"/>
          <w:w w:val="114"/>
          <w:i/>
        </w:rPr>
        <w:t>e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14"/>
          <w:i/>
        </w:rPr>
        <w:t>:</w:t>
      </w:r>
      <w:r>
        <w:rPr>
          <w:rFonts w:ascii="Arial" w:hAnsi="Arial" w:cs="Arial" w:eastAsia="Arial"/>
          <w:sz w:val="14"/>
          <w:szCs w:val="14"/>
          <w:color w:val="A3A3A3"/>
          <w:spacing w:val="12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-sólo</w:t>
      </w:r>
      <w:r>
        <w:rPr>
          <w:rFonts w:ascii="Arial" w:hAnsi="Arial" w:cs="Arial" w:eastAsia="Arial"/>
          <w:sz w:val="14"/>
          <w:szCs w:val="14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son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objet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prueb</w:t>
      </w:r>
      <w:r>
        <w:rPr>
          <w:rFonts w:ascii="Arial" w:hAnsi="Arial" w:cs="Arial" w:eastAsia="Arial"/>
          <w:sz w:val="14"/>
          <w:szCs w:val="14"/>
          <w:color w:val="7B7B7B"/>
          <w:spacing w:val="-18"/>
          <w:w w:val="105"/>
          <w:i/>
        </w:rPr>
        <w:t>a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78"/>
          <w:i/>
        </w:rPr>
        <w:t>,</w:t>
      </w:r>
      <w:r>
        <w:rPr>
          <w:rFonts w:ascii="Arial" w:hAnsi="Arial" w:cs="Arial" w:eastAsia="Arial"/>
          <w:sz w:val="14"/>
          <w:szCs w:val="14"/>
          <w:color w:val="A3A3A3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derech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3"/>
          <w:i/>
        </w:rPr>
        <w:t>o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18"/>
          <w:i/>
        </w:rPr>
        <w:t>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920" w:right="660" w:firstLine="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XI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A3A3A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9"/>
          <w:i/>
        </w:rPr>
        <w:t>Consej</w:t>
      </w:r>
      <w:r>
        <w:rPr>
          <w:rFonts w:ascii="Arial" w:hAnsi="Arial" w:cs="Arial" w:eastAsia="Arial"/>
          <w:sz w:val="14"/>
          <w:szCs w:val="14"/>
          <w:color w:val="7B7B7B"/>
          <w:spacing w:val="-18"/>
          <w:w w:val="99"/>
          <w:i/>
        </w:rPr>
        <w:t>a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78"/>
          <w:i/>
        </w:rPr>
        <w:t>,</w:t>
      </w:r>
      <w:r>
        <w:rPr>
          <w:rFonts w:ascii="Arial" w:hAnsi="Arial" w:cs="Arial" w:eastAsia="Arial"/>
          <w:sz w:val="14"/>
          <w:szCs w:val="14"/>
          <w:color w:val="A3A3A3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recursos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relativo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información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adviert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su;eto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Incumple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1"/>
          <w:i/>
        </w:rPr>
        <w:t>fundar,</w:t>
      </w:r>
      <w:r>
        <w:rPr>
          <w:rFonts w:ascii="Arial" w:hAnsi="Arial" w:cs="Arial" w:eastAsia="Arial"/>
          <w:sz w:val="14"/>
          <w:szCs w:val="14"/>
          <w:color w:val="8C8C8C"/>
          <w:spacing w:val="14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motiva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principalmente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circun.stancia.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auto"/>
        <w:ind w:left="949" w:right="668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anterior,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Plen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Consejo</w:t>
      </w:r>
      <w:r>
        <w:rPr>
          <w:rFonts w:ascii="Arial" w:hAnsi="Arial" w:cs="Arial" w:eastAsia="Arial"/>
          <w:sz w:val="14"/>
          <w:szCs w:val="14"/>
          <w:color w:val="8C8C8C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4"/>
          <w:i/>
        </w:rPr>
        <w:t>de/Institut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lnformoc/ó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0"/>
          <w:i/>
        </w:rPr>
        <w:t>JaliSCo,</w:t>
      </w:r>
      <w:r>
        <w:rPr>
          <w:rFonts w:ascii="Arial" w:hAnsi="Arial" w:cs="Arial" w:eastAsia="Arial"/>
          <w:sz w:val="14"/>
          <w:szCs w:val="14"/>
          <w:color w:val="8C8C8C"/>
          <w:spacing w:val="-5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tien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bten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aprobar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posterio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publicación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porta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Internet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Instituto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8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siguientes: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0"/>
          <w:i/>
        </w:rPr>
        <w:t>CRITERIOS</w:t>
      </w:r>
      <w:r>
        <w:rPr>
          <w:rFonts w:ascii="Arial" w:hAnsi="Arial" w:cs="Arial" w:eastAsia="Arial"/>
          <w:sz w:val="14"/>
          <w:szCs w:val="14"/>
          <w:color w:val="8C8C8C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4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Gómez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Loro</w:t>
      </w:r>
      <w:r>
        <w:rPr>
          <w:rFonts w:ascii="Arial" w:hAnsi="Arial" w:cs="Arial" w:eastAsia="Arial"/>
          <w:sz w:val="14"/>
          <w:szCs w:val="14"/>
          <w:color w:val="7B7B7B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Clpriono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Derecho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7"/>
          <w:i/>
        </w:rPr>
        <w:t>Procesa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8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5D5D5D"/>
          <w:spacing w:val="4"/>
          <w:w w:val="100"/>
          <w:i/>
        </w:rPr>
        <w:t>v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Editoria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C8C8C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Oxford.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México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Sext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Edición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  <w:i/>
        </w:rPr>
        <w:t>{2002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1"/>
          <w:i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-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Pógs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  <w:i/>
        </w:rPr>
        <w:t>113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9"/>
          <w:i/>
        </w:rPr>
        <w:t>1J4.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3" w:lineRule="auto"/>
        <w:ind w:left="939" w:right="676" w:firstLine="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PRIMER</w:t>
      </w:r>
      <w:r>
        <w:rPr>
          <w:rFonts w:ascii="Arial" w:hAnsi="Arial" w:cs="Arial" w:eastAsia="Arial"/>
          <w:sz w:val="14"/>
          <w:szCs w:val="14"/>
          <w:color w:val="7B7B7B"/>
          <w:spacing w:val="-19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A3A3A3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respuesta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emite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informaCión,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const1tuyen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pronunciamiento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tip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4"/>
          <w:i/>
        </w:rPr>
        <w:t>negativ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5"/>
          <w:i/>
        </w:rPr>
        <w:t>o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67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949" w:right="66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w w:val="92"/>
          <w:i/>
        </w:rPr>
        <w:t>SEGUNDO</w:t>
      </w:r>
      <w:r>
        <w:rPr>
          <w:rFonts w:ascii="Arial" w:hAnsi="Arial" w:cs="Arial" w:eastAsia="Arial"/>
          <w:sz w:val="14"/>
          <w:szCs w:val="14"/>
          <w:color w:val="7B7B7B"/>
          <w:spacing w:val="-37"/>
          <w:w w:val="92"/>
          <w:i/>
        </w:rPr>
        <w:t>.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41"/>
          <w:i/>
        </w:rPr>
        <w:t>-</w:t>
      </w:r>
      <w:r>
        <w:rPr>
          <w:rFonts w:ascii="Arial" w:hAnsi="Arial" w:cs="Arial" w:eastAsia="Arial"/>
          <w:sz w:val="14"/>
          <w:szCs w:val="14"/>
          <w:color w:val="A3A3A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8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inexistelll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emitirs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4"/>
          <w:i/>
        </w:rPr>
        <w:t>form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15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2"/>
          <w:i/>
        </w:rPr>
        <w:t>fundad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3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motivado,</w:t>
      </w:r>
      <w:r>
        <w:rPr>
          <w:rFonts w:ascii="Arial" w:hAnsi="Arial" w:cs="Arial" w:eastAsia="Arial"/>
          <w:sz w:val="14"/>
          <w:szCs w:val="14"/>
          <w:color w:val="7B7B7B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cua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8"/>
          <w:i/>
        </w:rPr>
        <w:t>l</w:t>
      </w:r>
      <w:r>
        <w:rPr>
          <w:rFonts w:ascii="Arial" w:hAnsi="Arial" w:cs="Arial" w:eastAsia="Arial"/>
          <w:sz w:val="14"/>
          <w:szCs w:val="14"/>
          <w:color w:val="A3A3A3"/>
          <w:spacing w:val="4"/>
          <w:w w:val="178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9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dé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27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conocer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aspect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positiv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27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4"/>
          <w:i/>
        </w:rPr>
        <w:t>hecho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4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4"/>
          <w:i/>
        </w:rPr>
        <w:t>reflejand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4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-4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hacer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omisión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obrar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del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sujet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9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-7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reflej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B7B7B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2"/>
          <w:i/>
        </w:rPr>
        <w:t>Públ1c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2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06"/>
          <w:i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8" w:lineRule="exact"/>
        <w:ind w:left="949" w:right="64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interpretació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-5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84"/>
          <w:i/>
        </w:rPr>
        <w:t>CRITERIOS</w:t>
      </w:r>
      <w:r>
        <w:rPr>
          <w:rFonts w:ascii="Arial" w:hAnsi="Arial" w:cs="Arial" w:eastAsia="Arial"/>
          <w:sz w:val="14"/>
          <w:szCs w:val="14"/>
          <w:color w:val="8C8C8C"/>
          <w:spacing w:val="30"/>
          <w:w w:val="8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4"/>
          <w:i/>
        </w:rPr>
        <w:t>RESPECTO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8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87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REQUISITOS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8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DEBE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REUNI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RESPUESTAS</w:t>
      </w:r>
      <w:r>
        <w:rPr>
          <w:rFonts w:ascii="Arial" w:hAnsi="Arial" w:cs="Arial" w:eastAsia="Arial"/>
          <w:sz w:val="14"/>
          <w:szCs w:val="14"/>
          <w:color w:val="7B7B7B"/>
          <w:spacing w:val="-8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EMITEN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9" w:after="0" w:line="298" w:lineRule="auto"/>
        <w:ind w:left="958" w:right="62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C8C8C"/>
          <w:spacing w:val="0"/>
          <w:w w:val="87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87"/>
          <w:i/>
        </w:rPr>
        <w:t>SUJETOS</w:t>
      </w:r>
      <w:r>
        <w:rPr>
          <w:rFonts w:ascii="Arial" w:hAnsi="Arial" w:cs="Arial" w:eastAsia="Arial"/>
          <w:sz w:val="14"/>
          <w:szCs w:val="14"/>
          <w:color w:val="8C8C8C"/>
          <w:spacing w:val="6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7"/>
          <w:i/>
        </w:rPr>
        <w:t>  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8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2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2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2"/>
          <w:i/>
        </w:rPr>
        <w:t>INEXISTENTE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9"/>
          <w:i/>
        </w:rPr>
        <w:t>ACCESO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2"/>
          <w:i/>
        </w:rPr>
        <w:t>NO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0"/>
          <w:i/>
        </w:rPr>
        <w:t>TENE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-7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2"/>
          <w:i/>
        </w:rPr>
        <w:t>C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91"/>
          <w:i/>
        </w:rPr>
        <w:t>O</w:t>
      </w:r>
      <w:r>
        <w:rPr>
          <w:rFonts w:ascii="Arial" w:hAnsi="Arial" w:cs="Arial" w:eastAsia="Arial"/>
          <w:sz w:val="14"/>
          <w:szCs w:val="14"/>
          <w:color w:val="5D5D5D"/>
          <w:spacing w:val="-11"/>
          <w:w w:val="124"/>
          <w:i/>
        </w:rPr>
        <w:t>M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5"/>
          <w:i/>
        </w:rPr>
        <w:t>PETE</w:t>
      </w:r>
      <w:r>
        <w:rPr>
          <w:rFonts w:ascii="Arial" w:hAnsi="Arial" w:cs="Arial" w:eastAsia="Arial"/>
          <w:sz w:val="14"/>
          <w:szCs w:val="14"/>
          <w:color w:val="5D5D5D"/>
          <w:spacing w:val="-8"/>
          <w:w w:val="105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2"/>
          <w:i/>
        </w:rPr>
        <w:t>CIA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92"/>
          <w:i/>
        </w:rPr>
        <w:t>.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67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5" w:lineRule="auto"/>
        <w:ind w:left="958" w:right="632" w:firstLine="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w w:val="86"/>
          <w:i/>
        </w:rPr>
        <w:t>TERCER</w:t>
      </w:r>
      <w:r>
        <w:rPr>
          <w:rFonts w:ascii="Arial" w:hAnsi="Arial" w:cs="Arial" w:eastAsia="Arial"/>
          <w:sz w:val="14"/>
          <w:szCs w:val="14"/>
          <w:color w:val="7B7B7B"/>
          <w:spacing w:val="-19"/>
          <w:w w:val="86"/>
          <w:i/>
        </w:rPr>
        <w:t>O</w:t>
      </w:r>
      <w:r>
        <w:rPr>
          <w:rFonts w:ascii="Arial" w:hAnsi="Arial" w:cs="Arial" w:eastAsia="Arial"/>
          <w:sz w:val="14"/>
          <w:szCs w:val="14"/>
          <w:color w:val="A3A3A3"/>
          <w:spacing w:val="-8"/>
          <w:w w:val="167"/>
          <w:i/>
        </w:rPr>
        <w:t>.</w:t>
      </w:r>
      <w:r>
        <w:rPr>
          <w:rFonts w:ascii="Arial" w:hAnsi="Arial" w:cs="Arial" w:eastAsia="Arial"/>
          <w:sz w:val="14"/>
          <w:szCs w:val="14"/>
          <w:color w:val="C6C6C6"/>
          <w:spacing w:val="0"/>
          <w:w w:val="118"/>
          <w:i/>
        </w:rPr>
        <w:t>-</w:t>
      </w:r>
      <w:r>
        <w:rPr>
          <w:rFonts w:ascii="Arial" w:hAnsi="Arial" w:cs="Arial" w:eastAsia="Arial"/>
          <w:sz w:val="14"/>
          <w:szCs w:val="14"/>
          <w:color w:val="C6C6C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7B7B7B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materia,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justificar,</w:t>
      </w:r>
      <w:r>
        <w:rPr>
          <w:rFonts w:ascii="Arial" w:hAnsi="Arial" w:cs="Arial" w:eastAsia="Arial"/>
          <w:sz w:val="14"/>
          <w:szCs w:val="14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demostra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con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medios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probatorio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su{ldentes,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sustenta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7B7B7B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siempre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pronunciamient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conlleve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afirmación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6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bien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06"/>
          <w:i/>
        </w:rPr>
        <w:t>,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6"/>
          <w:i/>
        </w:rPr>
        <w:t>cuando</w:t>
      </w:r>
      <w:r>
        <w:rPr>
          <w:rFonts w:ascii="Arial" w:hAnsi="Arial" w:cs="Arial" w:eastAsia="Arial"/>
          <w:sz w:val="14"/>
          <w:szCs w:val="14"/>
          <w:color w:val="8C8C8C"/>
          <w:spacing w:val="-2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estand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7B7B7B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generar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poseer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-17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223"/>
          <w:i/>
        </w:rPr>
        <w:t>,</w:t>
      </w:r>
      <w:r>
        <w:rPr>
          <w:rFonts w:ascii="Arial" w:hAnsi="Arial" w:cs="Arial" w:eastAsia="Arial"/>
          <w:sz w:val="14"/>
          <w:szCs w:val="14"/>
          <w:color w:val="A3A3A3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no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5"/>
          <w:i/>
        </w:rPr>
        <w:t>teng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67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958" w:right="62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82.719971pt;margin-top:28.377037pt;width:12.48pt;height:40.32pt;mso-position-horizontal-relative:page;mso-position-vertical-relative:paragraph;z-index:-1180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Guadalojoro,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34"/>
          <w:i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34"/>
          <w:i/>
        </w:rPr>
        <w:t>'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-25"/>
          <w:w w:val="13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6"/>
          <w:i/>
        </w:rPr>
        <w:t>mono</w:t>
      </w:r>
      <w:r>
        <w:rPr>
          <w:rFonts w:ascii="Arial" w:hAnsi="Arial" w:cs="Arial" w:eastAsia="Arial"/>
          <w:sz w:val="14"/>
          <w:szCs w:val="14"/>
          <w:color w:val="7B7B7B"/>
          <w:spacing w:val="11"/>
          <w:w w:val="11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2011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autorizaro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aprobaron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presente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C8C8C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  <w:i/>
        </w:rPr>
        <w:t>001/101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-13"/>
          <w:w w:val="100"/>
          <w:i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100"/>
          <w:i/>
        </w:rPr>
        <w:t>.-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CRITERIOS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5"/>
          <w:i/>
        </w:rPr>
        <w:t>RESPECTO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6"/>
          <w:i/>
        </w:rPr>
        <w:t>NATURALEZA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6"/>
          <w:i/>
        </w:rPr>
        <w:t>  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6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6"/>
          <w:i/>
        </w:rPr>
        <w:t>ALCANCE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8C8C8C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83"/>
          <w:i/>
        </w:rPr>
        <w:t>RESPUESTAS</w:t>
      </w:r>
      <w:r>
        <w:rPr>
          <w:rFonts w:ascii="Arial" w:hAnsi="Arial" w:cs="Arial" w:eastAsia="Arial"/>
          <w:sz w:val="14"/>
          <w:szCs w:val="14"/>
          <w:color w:val="8C8C8C"/>
          <w:spacing w:val="22"/>
          <w:w w:val="8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EMITE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1"/>
          <w:i/>
        </w:rPr>
        <w:t>LOS</w:t>
      </w:r>
      <w:r>
        <w:rPr>
          <w:rFonts w:ascii="Arial" w:hAnsi="Arial" w:cs="Arial" w:eastAsia="Arial"/>
          <w:sz w:val="14"/>
          <w:szCs w:val="14"/>
          <w:color w:val="8C8C8C"/>
          <w:spacing w:val="-3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1"/>
          <w:i/>
        </w:rPr>
        <w:t>SUJETOS</w:t>
      </w:r>
      <w:r>
        <w:rPr>
          <w:rFonts w:ascii="Arial" w:hAnsi="Arial" w:cs="Arial" w:eastAsia="Arial"/>
          <w:sz w:val="14"/>
          <w:szCs w:val="14"/>
          <w:color w:val="8C8C8C"/>
          <w:spacing w:val="7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1"/>
          <w:i/>
        </w:rPr>
        <w:t>OBUGAOOS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23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8"/>
          <w:i/>
        </w:rPr>
        <w:t>DÉCLARACIONES</w:t>
      </w:r>
      <w:r>
        <w:rPr>
          <w:rFonts w:ascii="Arial" w:hAnsi="Arial" w:cs="Arial" w:eastAsia="Arial"/>
          <w:sz w:val="14"/>
          <w:szCs w:val="14"/>
          <w:color w:val="7B7B7B"/>
          <w:spacing w:val="-1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3"/>
          <w:i/>
        </w:rPr>
        <w:t>D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3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-10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3"/>
          <w:i/>
        </w:rPr>
        <w:t>INFORMACI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93"/>
          <w:i/>
        </w:rPr>
        <w:t>Ó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93"/>
          <w:i/>
        </w:rPr>
        <w:t>N</w:t>
      </w:r>
      <w:r>
        <w:rPr>
          <w:rFonts w:ascii="Arial" w:hAnsi="Arial" w:cs="Arial" w:eastAsia="Arial"/>
          <w:sz w:val="14"/>
          <w:szCs w:val="14"/>
          <w:color w:val="5D5D5D"/>
          <w:spacing w:val="9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88"/>
          <w:i/>
        </w:rPr>
        <w:t>INEXISTENT</w:t>
      </w:r>
      <w:r>
        <w:rPr>
          <w:rFonts w:ascii="Arial" w:hAnsi="Arial" w:cs="Arial" w:eastAsia="Arial"/>
          <w:sz w:val="14"/>
          <w:szCs w:val="14"/>
          <w:color w:val="7B7B7B"/>
          <w:spacing w:val="-10"/>
          <w:w w:val="88"/>
          <w:i/>
        </w:rPr>
        <w:t>E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167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3" w:lineRule="auto"/>
        <w:ind w:left="958" w:right="641" w:firstLine="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98"/>
          <w:i/>
        </w:rPr>
        <w:t>Publíques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8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2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siti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Internet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3"/>
          <w:i/>
        </w:rPr>
        <w:t>de/Institut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7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7B7B7B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4"/>
          <w:i/>
        </w:rPr>
        <w:t>medios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eventualment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estím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pertinent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B7B7B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C8C8C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debido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6"/>
          <w:i/>
        </w:rPr>
        <w:t>difusió</w:t>
      </w:r>
      <w:r>
        <w:rPr>
          <w:rFonts w:ascii="Arial" w:hAnsi="Arial" w:cs="Arial" w:eastAsia="Arial"/>
          <w:sz w:val="14"/>
          <w:szCs w:val="14"/>
          <w:color w:val="7B7B7B"/>
          <w:spacing w:val="-21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A3A3A3"/>
          <w:spacing w:val="0"/>
          <w:w w:val="22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58" w:right="6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Asf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Jo</w:t>
      </w:r>
      <w:r>
        <w:rPr>
          <w:rFonts w:ascii="Arial" w:hAnsi="Arial" w:cs="Arial" w:eastAsia="Arial"/>
          <w:sz w:val="14"/>
          <w:szCs w:val="14"/>
          <w:color w:val="8C8C8C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acordó</w:t>
      </w:r>
      <w:r>
        <w:rPr>
          <w:rFonts w:ascii="Arial" w:hAnsi="Arial" w:cs="Arial" w:eastAsia="Arial"/>
          <w:sz w:val="14"/>
          <w:szCs w:val="14"/>
          <w:color w:val="7B7B7B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5"/>
          <w:i/>
        </w:rPr>
        <w:t>ConSej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5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9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7B7B7B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Institut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3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Tronsporenet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27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7"/>
          <w:w w:val="127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B7B7B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7B7B7B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B7B7B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Séptim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C8C8C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Ses1on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84" w:lineRule="exact"/>
        <w:ind w:left="968" w:right="188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Ordinario,</w:t>
      </w:r>
      <w:r>
        <w:rPr>
          <w:rFonts w:ascii="Arial" w:hAnsi="Arial" w:cs="Arial" w:eastAsia="Arial"/>
          <w:sz w:val="14"/>
          <w:szCs w:val="14"/>
          <w:color w:val="7B7B7B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d</w:t>
      </w:r>
      <w:r>
        <w:rPr>
          <w:rFonts w:ascii="Arial" w:hAnsi="Arial" w:cs="Arial" w:eastAsia="Arial"/>
          <w:sz w:val="14"/>
          <w:szCs w:val="14"/>
          <w:color w:val="7B7B7B"/>
          <w:spacing w:val="-1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0"/>
          <w:i/>
        </w:rPr>
        <w:t>fech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7B7B7B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0"/>
          <w:w w:val="80"/>
          <w:i/>
        </w:rPr>
        <w:t>111</w:t>
      </w:r>
      <w:r>
        <w:rPr>
          <w:rFonts w:ascii="Times New Roman" w:hAnsi="Times New Roman" w:cs="Times New Roman" w:eastAsia="Times New Roman"/>
          <w:sz w:val="14"/>
          <w:szCs w:val="14"/>
          <w:color w:val="7B7B7B"/>
          <w:spacing w:val="0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marzo</w:t>
      </w:r>
      <w:r>
        <w:rPr>
          <w:rFonts w:ascii="Arial" w:hAnsi="Arial" w:cs="Arial" w:eastAsia="Arial"/>
          <w:sz w:val="14"/>
          <w:szCs w:val="14"/>
          <w:color w:val="7B7B7B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B7B7B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1"/>
          <w:i/>
        </w:rPr>
        <w:t>2011,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ant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B7B7B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B7B7B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Secretori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93"/>
          <w:i/>
        </w:rPr>
        <w:t>EjecutiVO</w:t>
      </w:r>
      <w:r>
        <w:rPr>
          <w:rFonts w:ascii="Arial" w:hAnsi="Arial" w:cs="Arial" w:eastAsia="Arial"/>
          <w:sz w:val="14"/>
          <w:szCs w:val="14"/>
          <w:color w:val="7B7B7B"/>
          <w:spacing w:val="-4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quien</w:t>
      </w:r>
      <w:r>
        <w:rPr>
          <w:rFonts w:ascii="Arial" w:hAnsi="Arial" w:cs="Arial" w:eastAsia="Arial"/>
          <w:sz w:val="14"/>
          <w:szCs w:val="14"/>
          <w:color w:val="7B7B7B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certific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8C8C8C"/>
          <w:spacing w:val="-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B7B7B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00"/>
          <w:i/>
        </w:rPr>
        <w:t>do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B7B7B"/>
          <w:spacing w:val="0"/>
          <w:w w:val="132"/>
          <w:i/>
        </w:rPr>
        <w:t>f</w:t>
      </w:r>
      <w:r>
        <w:rPr>
          <w:rFonts w:ascii="Arial" w:hAnsi="Arial" w:cs="Arial" w:eastAsia="Arial"/>
          <w:sz w:val="14"/>
          <w:szCs w:val="14"/>
          <w:color w:val="7B7B7B"/>
          <w:spacing w:val="-13"/>
          <w:w w:val="133"/>
          <w:i/>
        </w:rPr>
        <w:t>e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98"/>
          <w:i/>
        </w:rPr>
        <w:t>.....</w:t>
      </w:r>
      <w:r>
        <w:rPr>
          <w:rFonts w:ascii="Arial" w:hAnsi="Arial" w:cs="Arial" w:eastAsia="Arial"/>
          <w:sz w:val="14"/>
          <w:szCs w:val="14"/>
          <w:color w:val="8C8C8C"/>
          <w:spacing w:val="-17"/>
          <w:w w:val="98"/>
          <w:i/>
        </w:rPr>
        <w:t>.</w:t>
      </w:r>
      <w:r>
        <w:rPr>
          <w:rFonts w:ascii="Arial" w:hAnsi="Arial" w:cs="Arial" w:eastAsia="Arial"/>
          <w:sz w:val="14"/>
          <w:szCs w:val="14"/>
          <w:color w:val="8C8C8C"/>
          <w:spacing w:val="0"/>
          <w:w w:val="219"/>
        </w:rPr>
        <w:t>•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6" w:right="3447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0.169983pt;margin-top:21.229458pt;width:441.144119pt;height:113.279999pt;mso-position-horizontal-relative:page;mso-position-vertical-relative:paragraph;z-index:-1179" coordorigin="2803,425" coordsize="8823,2266">
            <v:shape style="position:absolute;left:9562;top:425;width:1901;height:2266" type="#_x0000_t75">
              <v:imagedata r:id="rId67" o:title=""/>
            </v:shape>
            <v:group style="position:absolute;left:2818;top:2521;width:8794;height:2" coordorigin="2818,2521" coordsize="8794,2">
              <v:shape style="position:absolute;left:2818;top:2521;width:8794;height:2" coordorigin="2818,2521" coordsize="8794,0" path="m2818,2521l11612,2521e" filled="f" stroked="t" strokeweight="1.423046pt" strokecolor="#B3B3B3">
                <v:path arrowok="t"/>
              </v:shape>
            </v:group>
            <v:group style="position:absolute;left:6518;top:2507;width:2912;height:2" coordorigin="6518,2507" coordsize="2912,2">
              <v:shape style="position:absolute;left:6518;top:2507;width:2912;height:2" coordorigin="6518,2507" coordsize="2912,0" path="m6518,2507l9430,2507e" filled="f" stroked="t" strokeweight="1.423046pt" strokecolor="#BFBFB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5D5D5D"/>
          <w:spacing w:val="-4"/>
          <w:w w:val="89"/>
        </w:rPr>
        <w:t>D</w:t>
      </w:r>
      <w:r>
        <w:rPr>
          <w:rFonts w:ascii="Arial" w:hAnsi="Arial" w:cs="Arial" w:eastAsia="Arial"/>
          <w:sz w:val="18"/>
          <w:szCs w:val="18"/>
          <w:color w:val="7B7B7B"/>
          <w:spacing w:val="-4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89"/>
        </w:rPr>
        <w:t>CLARATORIA</w:t>
      </w:r>
      <w:r>
        <w:rPr>
          <w:rFonts w:ascii="Arial" w:hAnsi="Arial" w:cs="Arial" w:eastAsia="Arial"/>
          <w:sz w:val="18"/>
          <w:szCs w:val="18"/>
          <w:color w:val="5D5D5D"/>
          <w:spacing w:val="-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5D5D5D"/>
          <w:spacing w:val="0"/>
          <w:w w:val="90"/>
        </w:rPr>
        <w:t>INEXIS</w:t>
      </w:r>
      <w:r>
        <w:rPr>
          <w:rFonts w:ascii="Arial" w:hAnsi="Arial" w:cs="Arial" w:eastAsia="Arial"/>
          <w:sz w:val="18"/>
          <w:szCs w:val="18"/>
          <w:color w:val="5D5D5D"/>
          <w:spacing w:val="-7"/>
          <w:w w:val="90"/>
        </w:rPr>
        <w:t>T</w:t>
      </w:r>
      <w:r>
        <w:rPr>
          <w:rFonts w:ascii="Arial" w:hAnsi="Arial" w:cs="Arial" w:eastAsia="Arial"/>
          <w:sz w:val="18"/>
          <w:szCs w:val="18"/>
          <w:color w:val="7B7B7B"/>
          <w:spacing w:val="1"/>
          <w:w w:val="78"/>
        </w:rPr>
        <w:t>E</w:t>
      </w:r>
      <w:r>
        <w:rPr>
          <w:rFonts w:ascii="Arial" w:hAnsi="Arial" w:cs="Arial" w:eastAsia="Arial"/>
          <w:sz w:val="18"/>
          <w:szCs w:val="18"/>
          <w:color w:val="484848"/>
          <w:spacing w:val="0"/>
          <w:w w:val="95"/>
        </w:rPr>
        <w:t>NCIA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D5D5D"/>
          <w:spacing w:val="0"/>
          <w:w w:val="93"/>
        </w:rPr>
        <w:t>PRI</w:t>
      </w:r>
      <w:r>
        <w:rPr>
          <w:rFonts w:ascii="Arial" w:hAnsi="Arial" w:cs="Arial" w:eastAsia="Arial"/>
          <w:sz w:val="18"/>
          <w:szCs w:val="18"/>
          <w:color w:val="5D5D5D"/>
          <w:spacing w:val="-13"/>
          <w:w w:val="93"/>
        </w:rPr>
        <w:t>M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color w:val="5D5D5D"/>
          <w:spacing w:val="1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93"/>
        </w:rPr>
        <w:t>O.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93"/>
        </w:rPr>
        <w:t>-</w:t>
      </w:r>
      <w:r>
        <w:rPr>
          <w:rFonts w:ascii="Arial" w:hAnsi="Arial" w:cs="Arial" w:eastAsia="Arial"/>
          <w:sz w:val="18"/>
          <w:szCs w:val="18"/>
          <w:color w:val="7B7B7B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fundament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B7B7B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B7B7B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30.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B7B7B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62"/>
        </w:rPr>
        <w:t>11</w:t>
      </w:r>
      <w:r>
        <w:rPr>
          <w:rFonts w:ascii="Arial" w:hAnsi="Arial" w:cs="Arial" w:eastAsia="Arial"/>
          <w:sz w:val="18"/>
          <w:szCs w:val="18"/>
          <w:color w:val="7B7B7B"/>
          <w:spacing w:val="7"/>
          <w:w w:val="61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5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color w:val="7B7B7B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86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419" w:lineRule="auto"/>
        <w:ind w:right="1855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B7B7B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B7B7B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B7B7B"/>
          <w:spacing w:val="4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B7B7B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B7B7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B7B7B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B7B7B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B7B7B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B7B7B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B7B7B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B7B7B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B7B7B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B7B7B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B7B7B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B7B7B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gestione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interna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B7B7B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B7B7B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7B7B7B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B7B7B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Dirección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B7B7B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Centr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Integra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B7B7B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7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B7B7B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B7B7B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Coordinación</w:t>
      </w:r>
      <w:r>
        <w:rPr>
          <w:rFonts w:ascii="Arial" w:hAnsi="Arial" w:cs="Arial" w:eastAsia="Arial"/>
          <w:sz w:val="18"/>
          <w:szCs w:val="18"/>
          <w:color w:val="8C8C8C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B7B7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Administració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B7B7B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B7B7B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98"/>
        </w:rPr>
        <w:t>Profesionalizació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7B7B7B"/>
          <w:spacing w:val="-13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B7B7B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Fiscalía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47" w:right="474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14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pgMar w:header="413" w:footer="0" w:top="1700" w:bottom="280" w:left="260" w:right="80"/>
          <w:headerReference w:type="default" r:id="rId61"/>
          <w:pgSz w:w="12100" w:h="15440"/>
          <w:cols w:num="2" w:equalWidth="0">
            <w:col w:w="2659" w:space="117"/>
            <w:col w:w="898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8.160005pt;height:56.64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2" w:lineRule="exact"/>
        <w:ind w:left="720" w:right="1377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41.644604pt;margin-top:-9.633945pt;width:45.430478pt;height:.1pt;mso-position-horizontal-relative:page;mso-position-vertical-relative:paragraph;z-index:-1176" coordorigin="833,-193" coordsize="909,2">
            <v:shape style="position:absolute;left:833;top:-193;width:909;height:2" coordorigin="833,-193" coordsize="909,0" path="m833,-193l1742,-193e" filled="f" stroked="t" strokeweight=".946468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8A8A8A"/>
          <w:spacing w:val="0"/>
          <w:w w:val="104"/>
          <w:position w:val="-1"/>
        </w:rPr>
        <w:t>Flscalla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362" w:right="957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A8A8A"/>
          <w:spacing w:val="0"/>
          <w:w w:val="108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3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0.612625pt;margin-top:213.916046pt;width:.1pt;height:85.600985pt;mso-position-horizontal-relative:page;mso-position-vertical-relative:paragraph;z-index:-1174" coordorigin="2612,4278" coordsize="2,1712">
            <v:shape style="position:absolute;left:2612;top:4278;width:2;height:1712" coordorigin="2612,4278" coordsize="0,1712" path="m2612,5990l2612,4278e" filled="f" stroked="t" strokeweight=".946468pt" strokecolor="#CFCFCF">
              <v:path arrowok="t"/>
            </v:shape>
          </v:group>
          <w10:wrap type="none"/>
        </w:pict>
      </w:r>
      <w:r>
        <w:rPr/>
        <w:pict>
          <v:shape style="width:14.4pt;height:163.2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.44pt;height:56.64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" w:right="87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0.313919pt;margin-top:11.059809pt;width:438.924672pt;height:1.896426pt;mso-position-horizontal-relative:page;mso-position-vertical-relative:paragraph;z-index:-1173" coordorigin="2806,221" coordsize="8778,38">
            <v:group style="position:absolute;left:2820;top:245;width:4912;height:2" coordorigin="2820,245" coordsize="4912,2">
              <v:shape style="position:absolute;left:2820;top:245;width:4912;height:2" coordorigin="2820,245" coordsize="4912,0" path="m2820,245l7733,245e" filled="f" stroked="t" strokeweight="1.419702pt" strokecolor="#BCBCBC">
                <v:path arrowok="t"/>
              </v:shape>
            </v:group>
            <v:group style="position:absolute;left:6701;top:231;width:4874;height:2" coordorigin="6701,231" coordsize="4874,2">
              <v:shape style="position:absolute;left:6701;top:231;width:4874;height:2" coordorigin="6701,231" coordsize="4874,0" path="m6701,231l11575,231e" filled="f" stroked="t" strokeweight=".946468pt" strokecolor="#C8C8C8">
                <v:path arrowok="t"/>
              </v:shape>
            </v:group>
            <w10:wrap type="none"/>
          </v:group>
        </w:pict>
      </w:r>
      <w:hyperlink r:id="rId72">
        <w:r>
          <w:rPr>
            <w:rFonts w:ascii="Arial" w:hAnsi="Arial" w:cs="Arial" w:eastAsia="Arial"/>
            <w:sz w:val="18"/>
            <w:szCs w:val="18"/>
            <w:color w:val="777777"/>
            <w:w w:val="124"/>
          </w:rPr>
          <w:t>www.jalisco.g</w:t>
        </w:r>
        <w:r>
          <w:rPr>
            <w:rFonts w:ascii="Arial" w:hAnsi="Arial" w:cs="Arial" w:eastAsia="Arial"/>
            <w:sz w:val="18"/>
            <w:szCs w:val="18"/>
            <w:color w:val="777777"/>
            <w:spacing w:val="9"/>
            <w:w w:val="125"/>
          </w:rPr>
          <w:t>o</w:t>
        </w:r>
        <w:r>
          <w:rPr>
            <w:rFonts w:ascii="Arial" w:hAnsi="Arial" w:cs="Arial" w:eastAsia="Arial"/>
            <w:sz w:val="18"/>
            <w:szCs w:val="18"/>
            <w:color w:val="777777"/>
            <w:spacing w:val="0"/>
            <w:w w:val="108"/>
          </w:rPr>
          <w:t>x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" w:after="0" w:line="408" w:lineRule="auto"/>
        <w:ind w:right="64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7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área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resultaro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8A8A8A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competente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real</w:t>
      </w:r>
      <w:r>
        <w:rPr>
          <w:rFonts w:ascii="Arial" w:hAnsi="Arial" w:cs="Arial" w:eastAsia="Arial"/>
          <w:sz w:val="18"/>
          <w:szCs w:val="18"/>
          <w:color w:val="626262"/>
          <w:spacing w:val="-15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zar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respectiv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7"/>
        </w:rPr>
        <w:t>informació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5"/>
        </w:rPr>
        <w:t>con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A8A8A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pueda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ministra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peticionad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7777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Solicitude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</w:rPr>
        <w:t>presentada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7777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6"/>
        </w:rPr>
        <w:t>os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ciudadanos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413" w:lineRule="auto"/>
        <w:ind w:right="700" w:firstLine="15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80.799988pt;margin-top:121.872391pt;width:12.48pt;height:36.480pt;mso-position-horizontal-relative:page;mso-position-vertical-relative:paragraph;z-index:-1178" type="#_x0000_t75">
            <v:imagedata r:id="rId73" o:title=""/>
          </v:shape>
        </w:pict>
      </w:r>
      <w:r>
        <w:rPr/>
        <w:pict>
          <v:group style="position:absolute;margin-left:575.452698pt;margin-top:71.390411pt;width:.1pt;height:85.125424pt;mso-position-horizontal-relative:page;mso-position-vertical-relative:paragraph;z-index:-1175" coordorigin="11509,1428" coordsize="2,1703">
            <v:shape style="position:absolute;left:11509;top:1428;width:2;height:1703" coordorigin="11509,1428" coordsize="0,1703" path="m11509,3130l11509,1428e" filled="f" stroked="t" strokeweight="1.419702pt" strokecolor="#A0A0A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respectivamente,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fuero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recibidas</w:t>
      </w:r>
      <w:r>
        <w:rPr>
          <w:rFonts w:ascii="Arial" w:hAnsi="Arial" w:cs="Arial" w:eastAsia="Arial"/>
          <w:sz w:val="18"/>
          <w:szCs w:val="18"/>
          <w:color w:val="77777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7777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color w:val="77777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Fiscalí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Genera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Jal</w:t>
      </w:r>
      <w:r>
        <w:rPr>
          <w:rFonts w:ascii="Arial" w:hAnsi="Arial" w:cs="Arial" w:eastAsia="Arial"/>
          <w:sz w:val="18"/>
          <w:szCs w:val="18"/>
          <w:color w:val="626262"/>
          <w:spacing w:val="-28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sco</w:t>
      </w:r>
      <w:r>
        <w:rPr>
          <w:rFonts w:ascii="Arial" w:hAnsi="Arial" w:cs="Arial" w:eastAsia="Arial"/>
          <w:sz w:val="18"/>
          <w:szCs w:val="18"/>
          <w:color w:val="8A8A8A"/>
          <w:spacing w:val="12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26262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primera</w:t>
      </w:r>
      <w:r>
        <w:rPr>
          <w:rFonts w:ascii="Arial" w:hAnsi="Arial" w:cs="Arial" w:eastAsia="Arial"/>
          <w:sz w:val="18"/>
          <w:szCs w:val="18"/>
          <w:color w:val="77777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3"/>
          <w:w w:val="179"/>
        </w:rPr>
        <w:t>1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3"/>
        </w:rPr>
        <w:t>2:1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4"/>
        </w:rPr>
        <w:t>0</w:t>
      </w:r>
      <w:r>
        <w:rPr>
          <w:rFonts w:ascii="Arial" w:hAnsi="Arial" w:cs="Arial" w:eastAsia="Arial"/>
          <w:sz w:val="18"/>
          <w:szCs w:val="18"/>
          <w:color w:val="8A8A8A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doce</w:t>
      </w:r>
      <w:r>
        <w:rPr>
          <w:rFonts w:ascii="Arial" w:hAnsi="Arial" w:cs="Arial" w:eastAsia="Arial"/>
          <w:sz w:val="18"/>
          <w:szCs w:val="18"/>
          <w:color w:val="77777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horas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diez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minuto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8A8A8A"/>
          <w:spacing w:val="-7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7"/>
        </w:rPr>
        <w:t>segunda</w:t>
      </w:r>
      <w:r>
        <w:rPr>
          <w:rFonts w:ascii="Arial" w:hAnsi="Arial" w:cs="Arial" w:eastAsia="Arial"/>
          <w:sz w:val="18"/>
          <w:szCs w:val="18"/>
          <w:color w:val="8A8A8A"/>
          <w:spacing w:val="-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1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9"/>
          <w:w w:val="239"/>
        </w:rPr>
        <w:t>l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1"/>
        </w:rPr>
        <w:t>as</w:t>
      </w:r>
      <w:r>
        <w:rPr>
          <w:rFonts w:ascii="Arial" w:hAnsi="Arial" w:cs="Arial" w:eastAsia="Arial"/>
          <w:sz w:val="18"/>
          <w:szCs w:val="18"/>
          <w:color w:val="8A8A8A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15:1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quince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horas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diez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minuto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7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77777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once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A8A8A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dieciséis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recibida</w:t>
      </w:r>
      <w:r>
        <w:rPr>
          <w:rFonts w:ascii="Arial" w:hAnsi="Arial" w:cs="Arial" w:eastAsia="Arial"/>
          <w:sz w:val="18"/>
          <w:szCs w:val="18"/>
          <w:color w:val="626262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A8A8A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oficia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09:0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nueve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horas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77777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doce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A8A8A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curso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26262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2626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ést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ingresada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inhábil</w:t>
      </w:r>
      <w:r>
        <w:rPr>
          <w:rFonts w:ascii="Arial" w:hAnsi="Arial" w:cs="Arial" w:eastAsia="Arial"/>
          <w:sz w:val="18"/>
          <w:szCs w:val="18"/>
          <w:color w:val="77777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este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obligado;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intername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8A8A8A"/>
          <w:spacing w:val="-9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ron</w:t>
      </w:r>
      <w:r>
        <w:rPr>
          <w:rFonts w:ascii="Arial" w:hAnsi="Arial" w:cs="Arial" w:eastAsia="Arial"/>
          <w:sz w:val="18"/>
          <w:szCs w:val="18"/>
          <w:color w:val="626262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registrada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índic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2626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procedimient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88"/>
        </w:rPr>
        <w:t>LTAIP/</w:t>
      </w:r>
      <w:r>
        <w:rPr>
          <w:rFonts w:ascii="Arial" w:hAnsi="Arial" w:cs="Arial" w:eastAsia="Arial"/>
          <w:sz w:val="18"/>
          <w:szCs w:val="18"/>
          <w:color w:val="525252"/>
          <w:spacing w:val="-15"/>
          <w:w w:val="88"/>
        </w:rPr>
        <w:t>F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8"/>
        </w:rPr>
        <w:t>G/1.37/1</w:t>
      </w:r>
      <w:r>
        <w:rPr>
          <w:rFonts w:ascii="Arial" w:hAnsi="Arial" w:cs="Arial" w:eastAsia="Arial"/>
          <w:sz w:val="18"/>
          <w:szCs w:val="18"/>
          <w:color w:val="777777"/>
          <w:spacing w:val="-21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88"/>
        </w:rPr>
        <w:t>016</w:t>
      </w:r>
      <w:r>
        <w:rPr>
          <w:rFonts w:ascii="Arial" w:hAnsi="Arial" w:cs="Arial" w:eastAsia="Arial"/>
          <w:sz w:val="18"/>
          <w:szCs w:val="18"/>
          <w:color w:val="525252"/>
          <w:spacing w:val="-6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2626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LTAIPJ/FG/1.4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1"/>
        </w:rPr>
        <w:t>01</w:t>
      </w:r>
      <w:r>
        <w:rPr>
          <w:rFonts w:ascii="Arial" w:hAnsi="Arial" w:cs="Arial" w:eastAsia="Arial"/>
          <w:sz w:val="18"/>
          <w:szCs w:val="18"/>
          <w:color w:val="626262"/>
          <w:spacing w:val="-17"/>
          <w:w w:val="101"/>
        </w:rPr>
        <w:t>6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209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1" w:lineRule="auto"/>
        <w:ind w:left="19" w:right="61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SE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92"/>
        </w:rPr>
        <w:t>G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92"/>
        </w:rPr>
        <w:t>UND</w:t>
      </w:r>
      <w:r>
        <w:rPr>
          <w:rFonts w:ascii="Arial" w:hAnsi="Arial" w:cs="Arial" w:eastAsia="Arial"/>
          <w:sz w:val="18"/>
          <w:szCs w:val="18"/>
          <w:color w:val="525252"/>
          <w:spacing w:val="-14"/>
          <w:w w:val="92"/>
        </w:rPr>
        <w:t>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2"/>
        </w:rPr>
        <w:t>.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2"/>
        </w:rPr>
        <w:t>-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instruy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7777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5"/>
        </w:rPr>
        <w:t>est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2"/>
          <w:w w:val="95"/>
        </w:rPr>
        <w:t>F</w:t>
      </w:r>
      <w:r>
        <w:rPr>
          <w:rFonts w:ascii="Arial" w:hAnsi="Arial" w:cs="Arial" w:eastAsia="Arial"/>
          <w:sz w:val="18"/>
          <w:szCs w:val="18"/>
          <w:color w:val="626262"/>
          <w:spacing w:val="-39"/>
          <w:w w:val="95"/>
        </w:rPr>
        <w:t>i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5"/>
        </w:rPr>
        <w:t>scalí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5"/>
        </w:rPr>
        <w:t>Gener</w:t>
      </w:r>
      <w:r>
        <w:rPr>
          <w:rFonts w:ascii="Arial" w:hAnsi="Arial" w:cs="Arial" w:eastAsia="Arial"/>
          <w:sz w:val="18"/>
          <w:szCs w:val="18"/>
          <w:color w:val="8A8A8A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8A8A8A"/>
          <w:spacing w:val="8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626262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nombre</w:t>
      </w:r>
      <w:r>
        <w:rPr>
          <w:rFonts w:ascii="Arial" w:hAnsi="Arial" w:cs="Arial" w:eastAsia="Arial"/>
          <w:sz w:val="18"/>
          <w:szCs w:val="18"/>
          <w:color w:val="77777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3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57"/>
        </w:rPr>
        <w:t>.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mité,</w:t>
      </w:r>
      <w:r>
        <w:rPr>
          <w:rFonts w:ascii="Arial" w:hAnsi="Arial" w:cs="Arial" w:eastAsia="Arial"/>
          <w:sz w:val="18"/>
          <w:szCs w:val="18"/>
          <w:color w:val="626262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haga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525252"/>
          <w:spacing w:val="-1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ocimient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25252"/>
          <w:spacing w:val="-1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-1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licitant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alcance</w:t>
      </w:r>
      <w:r>
        <w:rPr>
          <w:rFonts w:ascii="Arial" w:hAnsi="Arial" w:cs="Arial" w:eastAsia="Arial"/>
          <w:sz w:val="18"/>
          <w:szCs w:val="18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</w:rPr>
        <w:t>presente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Acuerdo;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anterior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efectos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legales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procedentes,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debiéndose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considerar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</w:rPr>
        <w:t>presente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Declaratori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Inexistencia</w:t>
      </w:r>
      <w:r>
        <w:rPr>
          <w:rFonts w:ascii="Arial" w:hAnsi="Arial" w:cs="Arial" w:eastAsia="Arial"/>
          <w:sz w:val="18"/>
          <w:szCs w:val="18"/>
          <w:color w:val="626262"/>
          <w:spacing w:val="4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donde</w:t>
      </w:r>
      <w:r>
        <w:rPr>
          <w:rFonts w:ascii="Arial" w:hAnsi="Arial" w:cs="Arial" w:eastAsia="Arial"/>
          <w:sz w:val="18"/>
          <w:szCs w:val="18"/>
          <w:color w:val="626262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A8A8A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requ</w:t>
      </w:r>
      <w:r>
        <w:rPr>
          <w:rFonts w:ascii="Arial" w:hAnsi="Arial" w:cs="Arial" w:eastAsia="Arial"/>
          <w:sz w:val="18"/>
          <w:szCs w:val="18"/>
          <w:color w:val="626262"/>
          <w:spacing w:val="-27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A8A8A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A8A8A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2626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aqu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analizada.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42" w:lineRule="exact"/>
        <w:ind w:left="3511" w:right="-20"/>
        <w:jc w:val="left"/>
        <w:tabs>
          <w:tab w:pos="7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26262"/>
          <w:w w:val="124"/>
          <w:position w:val="-3"/>
        </w:rPr>
        <w:t>CUMPLA</w:t>
      </w:r>
      <w:r>
        <w:rPr>
          <w:rFonts w:ascii="Arial" w:hAnsi="Arial" w:cs="Arial" w:eastAsia="Arial"/>
          <w:sz w:val="18"/>
          <w:szCs w:val="18"/>
          <w:color w:val="62626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2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6"/>
          <w:position w:val="-3"/>
        </w:rPr>
        <w:t>SE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  <w:position w:val="-3"/>
        </w:rPr>
        <w:pict>
          <v:shape style="width:7.68pt;height:32.639999pt;mso-position-horizontal-relative:char;mso-position-vertical-relative:line" type="#_x0000_t75">
            <v:imagedata r:id="rId74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931" w:lineRule="exact"/>
        <w:ind w:left="28" w:right="-117"/>
        <w:jc w:val="left"/>
        <w:tabs>
          <w:tab w:pos="86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8A8A8A"/>
          <w:w w:val="91"/>
          <w:position w:val="8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color w:val="8A8A8A"/>
          <w:w w:val="90"/>
          <w:position w:val="8"/>
        </w:rPr>
        <w:t>í</w:t>
      </w:r>
      <w:r>
        <w:rPr>
          <w:rFonts w:ascii="Times New Roman" w:hAnsi="Times New Roman" w:cs="Times New Roman" w:eastAsia="Times New Roman"/>
          <w:sz w:val="19"/>
          <w:szCs w:val="19"/>
          <w:color w:val="8A8A8A"/>
          <w:spacing w:val="-14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7"/>
          <w:position w:val="8"/>
        </w:rPr>
        <w:t>lo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8"/>
          <w:position w:val="8"/>
        </w:rPr>
        <w:t>Acuerda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  <w:position w:val="8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-21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1"/>
          <w:position w:val="8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4"/>
          <w:position w:val="8"/>
        </w:rPr>
        <w:t>firma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5"/>
          <w:position w:val="8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-23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6"/>
          <w:w w:val="179"/>
          <w:position w:val="8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  <w:position w:val="8"/>
        </w:rPr>
        <w:t>os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8"/>
        </w:rPr>
        <w:t>integrante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  <w:position w:val="8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-17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7"/>
          <w:position w:val="8"/>
        </w:rPr>
        <w:t>de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107"/>
          <w:position w:val="8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  <w:position w:val="8"/>
        </w:rPr>
        <w:t>H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8"/>
        </w:rPr>
        <w:t>.</w:t>
      </w:r>
      <w:r>
        <w:rPr>
          <w:rFonts w:ascii="Arial" w:hAnsi="Arial" w:cs="Arial" w:eastAsia="Arial"/>
          <w:sz w:val="18"/>
          <w:szCs w:val="18"/>
          <w:color w:val="777777"/>
          <w:spacing w:val="-36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3"/>
          <w:position w:val="8"/>
        </w:rPr>
        <w:t>Co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8"/>
          <w:position w:val="8"/>
        </w:rPr>
        <w:t>mit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9"/>
          <w:position w:val="8"/>
        </w:rPr>
        <w:t>é</w:t>
      </w:r>
      <w:r>
        <w:rPr>
          <w:rFonts w:ascii="Arial" w:hAnsi="Arial" w:cs="Arial" w:eastAsia="Arial"/>
          <w:sz w:val="18"/>
          <w:szCs w:val="18"/>
          <w:color w:val="626262"/>
          <w:spacing w:val="-17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  <w:position w:val="8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25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  <w:position w:val="8"/>
        </w:rPr>
        <w:t>Tran</w:t>
      </w:r>
      <w:r>
        <w:rPr>
          <w:rFonts w:ascii="Arial" w:hAnsi="Arial" w:cs="Arial" w:eastAsia="Arial"/>
          <w:sz w:val="18"/>
          <w:szCs w:val="18"/>
          <w:color w:val="777777"/>
          <w:spacing w:val="-7"/>
          <w:w w:val="95"/>
          <w:position w:val="8"/>
        </w:rPr>
        <w:t>s</w:t>
      </w:r>
      <w:r>
        <w:rPr>
          <w:rFonts w:ascii="Arial" w:hAnsi="Arial" w:cs="Arial" w:eastAsia="Arial"/>
          <w:sz w:val="18"/>
          <w:szCs w:val="18"/>
          <w:color w:val="525252"/>
          <w:spacing w:val="0"/>
          <w:w w:val="102"/>
          <w:position w:val="8"/>
        </w:rPr>
        <w:t>pa</w:t>
      </w:r>
      <w:r>
        <w:rPr>
          <w:rFonts w:ascii="Arial" w:hAnsi="Arial" w:cs="Arial" w:eastAsia="Arial"/>
          <w:sz w:val="18"/>
          <w:szCs w:val="18"/>
          <w:color w:val="525252"/>
          <w:spacing w:val="-5"/>
          <w:w w:val="102"/>
          <w:position w:val="8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-19"/>
          <w:w w:val="110"/>
          <w:position w:val="8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-16"/>
          <w:w w:val="125"/>
          <w:position w:val="8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  <w:position w:val="8"/>
        </w:rPr>
        <w:t>cia</w:t>
      </w:r>
      <w:r>
        <w:rPr>
          <w:rFonts w:ascii="Arial" w:hAnsi="Arial" w:cs="Arial" w:eastAsia="Arial"/>
          <w:sz w:val="18"/>
          <w:szCs w:val="18"/>
          <w:color w:val="777777"/>
          <w:spacing w:val="-7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  <w:position w:val="8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  <w:position w:val="8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4"/>
          <w:position w:val="8"/>
        </w:rPr>
        <w:t>Fisc</w:t>
      </w:r>
      <w:r>
        <w:rPr>
          <w:rFonts w:ascii="Arial" w:hAnsi="Arial" w:cs="Arial" w:eastAsia="Arial"/>
          <w:sz w:val="18"/>
          <w:szCs w:val="18"/>
          <w:color w:val="8A8A8A"/>
          <w:spacing w:val="-9"/>
          <w:w w:val="95"/>
          <w:position w:val="8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4"/>
          <w:position w:val="8"/>
        </w:rPr>
        <w:t>lí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5"/>
          <w:position w:val="8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-10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2"/>
          <w:position w:val="8"/>
        </w:rPr>
        <w:t>Genera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3"/>
          <w:position w:val="8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7"/>
          <w:position w:val="8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30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6"/>
          <w:position w:val="8"/>
        </w:rPr>
        <w:t>Estado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  <w:position w:val="8"/>
        </w:rPr>
        <w:pict>
          <v:shape style="width:12.48pt;height:59.52pt;mso-position-horizontal-relative:char;mso-position-vertical-relative:line" type="#_x0000_t75">
            <v:imagedata r:id="rId75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36" w:lineRule="exact"/>
        <w:ind w:left="3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92.960007pt;margin-top:26.412682pt;width:347.519989pt;height:143.476987pt;mso-position-horizontal-relative:page;mso-position-vertical-relative:paragraph;z-index:-1177" coordorigin="3859,528" coordsize="6950,2870">
            <v:shape style="position:absolute;left:3859;top:528;width:6950;height:2726" type="#_x0000_t75">
              <v:imagedata r:id="rId76" o:title=""/>
            </v:shape>
            <v:group style="position:absolute;left:7126;top:3112;width:2;height:240" coordorigin="7126,3112" coordsize="2,240">
              <v:shape style="position:absolute;left:7126;top:3112;width:2;height:240" coordorigin="7126,3112" coordsize="0,240" path="m7126,3352l7126,3112e" filled="f" stroked="t" strokeweight="4.5973pt" strokecolor="#E1E1E1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777777"/>
          <w:w w:val="101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9"/>
          <w:w w:val="96"/>
          <w:position w:val="1"/>
        </w:rPr>
        <w:t>J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  <w:position w:val="1"/>
        </w:rPr>
        <w:t>alisco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96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8"/>
          <w:szCs w:val="18"/>
          <w:color w:val="626262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9"/>
          <w:position w:val="1"/>
        </w:rPr>
        <w:t>interv</w:t>
      </w:r>
      <w:r>
        <w:rPr>
          <w:rFonts w:ascii="Arial" w:hAnsi="Arial" w:cs="Arial" w:eastAsia="Arial"/>
          <w:sz w:val="18"/>
          <w:szCs w:val="18"/>
          <w:color w:val="777777"/>
          <w:spacing w:val="-24"/>
          <w:w w:val="109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525252"/>
          <w:spacing w:val="-19"/>
          <w:w w:val="109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9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9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525252"/>
          <w:spacing w:val="-8"/>
          <w:w w:val="109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9"/>
          <w:position w:val="1"/>
        </w:rPr>
        <w:t>on</w:t>
      </w:r>
      <w:r>
        <w:rPr>
          <w:rFonts w:ascii="Arial" w:hAnsi="Arial" w:cs="Arial" w:eastAsia="Arial"/>
          <w:sz w:val="18"/>
          <w:szCs w:val="18"/>
          <w:color w:val="777777"/>
          <w:spacing w:val="-16"/>
          <w:w w:val="109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0"/>
          <w:position w:val="1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-3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3"/>
          <w:position w:val="1"/>
        </w:rPr>
        <w:t>mismo</w:t>
      </w:r>
      <w:r>
        <w:rPr>
          <w:rFonts w:ascii="Arial" w:hAnsi="Arial" w:cs="Arial" w:eastAsia="Arial"/>
          <w:sz w:val="18"/>
          <w:szCs w:val="18"/>
          <w:color w:val="626262"/>
          <w:spacing w:val="4"/>
          <w:w w:val="102"/>
          <w:position w:val="1"/>
        </w:rPr>
        <w:t>;</w:t>
      </w:r>
      <w:r>
        <w:rPr>
          <w:rFonts w:ascii="Arial" w:hAnsi="Arial" w:cs="Arial" w:eastAsia="Arial"/>
          <w:sz w:val="18"/>
          <w:szCs w:val="18"/>
          <w:color w:val="777777"/>
          <w:spacing w:val="-11"/>
          <w:w w:val="11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414141"/>
          <w:spacing w:val="0"/>
          <w:w w:val="179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414141"/>
          <w:spacing w:val="-3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  <w:position w:val="1"/>
        </w:rPr>
        <w:t>dla</w:t>
      </w:r>
      <w:r>
        <w:rPr>
          <w:rFonts w:ascii="Arial" w:hAnsi="Arial" w:cs="Arial" w:eastAsia="Arial"/>
          <w:sz w:val="18"/>
          <w:szCs w:val="18"/>
          <w:color w:val="626262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1"/>
        </w:rPr>
        <w:t>su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  <w:position w:val="1"/>
        </w:rPr>
        <w:t>fecha.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52" w:right="313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President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254"/>
        </w:rPr>
        <w:t>dei</w:t>
      </w:r>
      <w:r>
        <w:rPr>
          <w:rFonts w:ascii="Arial" w:hAnsi="Arial" w:cs="Arial" w:eastAsia="Arial"/>
          <w:sz w:val="18"/>
          <w:szCs w:val="18"/>
          <w:color w:val="626262"/>
          <w:spacing w:val="-63"/>
          <w:w w:val="254"/>
        </w:rPr>
        <w:t> </w:t>
      </w:r>
      <w:r>
        <w:rPr>
          <w:rFonts w:ascii="Arial" w:hAnsi="Arial" w:cs="Arial" w:eastAsia="Arial"/>
          <w:sz w:val="18"/>
          <w:szCs w:val="18"/>
          <w:color w:val="B5B5B5"/>
          <w:spacing w:val="-12"/>
          <w:w w:val="261"/>
        </w:rPr>
        <w:t>'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8"/>
        </w:rPr>
        <w:t>Tr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525252"/>
          <w:spacing w:val="-11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8A8A8A"/>
          <w:spacing w:val="2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8"/>
        </w:rPr>
        <w:t>pare</w:t>
      </w:r>
      <w:r>
        <w:rPr>
          <w:rFonts w:ascii="Arial" w:hAnsi="Arial" w:cs="Arial" w:eastAsia="Arial"/>
          <w:sz w:val="18"/>
          <w:szCs w:val="18"/>
          <w:color w:val="626262"/>
          <w:spacing w:val="-16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8A8A8A"/>
          <w:spacing w:val="0"/>
          <w:w w:val="98"/>
        </w:rPr>
        <w:t>cia</w:t>
      </w:r>
      <w:r>
        <w:rPr>
          <w:rFonts w:ascii="Arial" w:hAnsi="Arial" w:cs="Arial" w:eastAsia="Arial"/>
          <w:sz w:val="18"/>
          <w:szCs w:val="18"/>
          <w:color w:val="8A8A8A"/>
          <w:spacing w:val="-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25252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0"/>
          <w:w w:val="222"/>
        </w:rPr>
        <w:t>/lf.f'éieneral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-84"/>
          <w:w w:val="2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0"/>
          <w:w w:val="87"/>
        </w:rPr>
        <w:t>Estad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-11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11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77777"/>
          <w:spacing w:val="0"/>
          <w:w w:val="100"/>
        </w:rPr>
        <w:t>Jalisco.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57" w:right="466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777777"/>
          <w:spacing w:val="0"/>
          <w:w w:val="119"/>
        </w:rPr>
        <w:t>10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jc w:val="center"/>
        <w:spacing w:after="0"/>
        <w:sectPr>
          <w:pgMar w:header="365" w:footer="0" w:top="1800" w:bottom="280" w:left="260" w:right="100"/>
          <w:headerReference w:type="default" r:id="rId68"/>
          <w:pgSz w:w="12100" w:h="15440"/>
          <w:cols w:num="2" w:equalWidth="0">
            <w:col w:w="2640" w:space="101"/>
            <w:col w:w="8999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4pt;height:56.64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157" w:lineRule="exact"/>
        <w:ind w:left="803" w:right="10311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8.639999pt;margin-top:7.947628pt;width:13.44pt;height:390.847485pt;mso-position-horizontal-relative:page;mso-position-vertical-relative:paragraph;z-index:-1172" coordorigin="2573,159" coordsize="269,7817">
            <v:shape style="position:absolute;left:2573;top:1275;width:269;height:6701" type="#_x0000_t75">
              <v:imagedata r:id="rId79" o:title=""/>
            </v:shape>
            <v:group style="position:absolute;left:2782;top:173;width:2;height:2012" coordorigin="2782,173" coordsize="2,2012">
              <v:shape style="position:absolute;left:2782;top:173;width:2;height:2012" coordorigin="2782,173" coordsize="0,2012" path="m2782,2186l2782,173e" filled="f" stroked="t" strokeweight="1.436585pt" strokecolor="#979797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05.440002pt;margin-top:-93.684883pt;width:285.119995pt;height:317.760010pt;mso-position-horizontal-relative:page;mso-position-vertical-relative:paragraph;z-index:-1171" type="#_x0000_t75">
            <v:imagedata r:id="rId80" o:title=""/>
          </v:shape>
        </w:pict>
      </w:r>
      <w:r>
        <w:rPr/>
        <w:pict>
          <v:group style="position:absolute;margin-left:578.880005pt;margin-top:-14.091152pt;width:13.44pt;height:389.846272pt;mso-position-horizontal-relative:page;mso-position-vertical-relative:paragraph;z-index:-1170" coordorigin="11578,-282" coordsize="269,7797">
            <v:shape style="position:absolute;left:11578;top:1026;width:269;height:6490" type="#_x0000_t75">
              <v:imagedata r:id="rId81" o:title=""/>
            </v:shape>
            <v:group style="position:absolute;left:11632;top:-267;width:2;height:1351" coordorigin="11632,-267" coordsize="2,1351">
              <v:shape style="position:absolute;left:11632;top:-267;width:2;height:1351" coordorigin="11632,-267" coordsize="0,1351" path="m11632,1084l11632,-267e" filled="f" stroked="t" strokeweight="1.436585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.618687pt;margin-top:-7.623612pt;width:42.139827pt;height:.1pt;mso-position-horizontal-relative:page;mso-position-vertical-relative:paragraph;z-index:-1168" coordorigin="852,-152" coordsize="843,2">
            <v:shape style="position:absolute;left:852;top:-152;width:843;height:2" coordorigin="852,-152" coordsize="843,0" path="m852,-152l1695,-152e" filled="f" stroked="t" strokeweight=".957723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position w:val="-1"/>
        </w:rPr>
        <w:t>Fiscalía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6" w:lineRule="exact"/>
        <w:ind w:left="441" w:right="994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Genera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11"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</w:rPr>
        <w:t>Estado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693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96969"/>
          <w:w w:val="121"/>
        </w:rPr>
        <w:t>ntro</w:t>
      </w:r>
      <w:r>
        <w:rPr>
          <w:rFonts w:ascii="Arial" w:hAnsi="Arial" w:cs="Arial" w:eastAsia="Arial"/>
          <w:sz w:val="17"/>
          <w:szCs w:val="17"/>
          <w:color w:val="696969"/>
          <w:w w:val="122"/>
        </w:rPr>
        <w:t>l</w:t>
      </w:r>
      <w:r>
        <w:rPr>
          <w:rFonts w:ascii="Arial" w:hAnsi="Arial" w:cs="Arial" w:eastAsia="Arial"/>
          <w:sz w:val="17"/>
          <w:szCs w:val="17"/>
          <w:color w:val="696969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96969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5"/>
        </w:rPr>
        <w:t>Obligad</w:t>
      </w:r>
      <w:r>
        <w:rPr>
          <w:rFonts w:ascii="Arial" w:hAnsi="Arial" w:cs="Arial" w:eastAsia="Arial"/>
          <w:sz w:val="17"/>
          <w:szCs w:val="17"/>
          <w:color w:val="696969"/>
          <w:spacing w:val="-14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939393"/>
          <w:spacing w:val="0"/>
          <w:w w:val="224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5" w:lineRule="auto"/>
        <w:ind w:left="5255" w:right="2947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96969"/>
          <w:spacing w:val="0"/>
          <w:w w:val="113"/>
        </w:rPr>
        <w:t>Titula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13"/>
        </w:rPr>
        <w:t>r</w:t>
      </w:r>
      <w:r>
        <w:rPr>
          <w:rFonts w:ascii="Arial" w:hAnsi="Arial" w:cs="Arial" w:eastAsia="Arial"/>
          <w:sz w:val="17"/>
          <w:szCs w:val="17"/>
          <w:color w:val="696969"/>
          <w:spacing w:val="-1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14"/>
        </w:rPr>
        <w:t>d</w:t>
      </w:r>
      <w:r>
        <w:rPr>
          <w:rFonts w:ascii="Arial" w:hAnsi="Arial" w:cs="Arial" w:eastAsia="Arial"/>
          <w:sz w:val="17"/>
          <w:szCs w:val="17"/>
          <w:color w:val="696969"/>
          <w:spacing w:val="12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525252"/>
          <w:spacing w:val="9"/>
          <w:w w:val="256"/>
        </w:rPr>
        <w:t>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96969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96969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9"/>
        </w:rPr>
        <w:t>la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Fisca</w:t>
      </w:r>
      <w:r>
        <w:rPr>
          <w:rFonts w:ascii="Arial" w:hAnsi="Arial" w:cs="Arial" w:eastAsia="Arial"/>
          <w:sz w:val="17"/>
          <w:szCs w:val="17"/>
          <w:color w:val="808080"/>
          <w:spacing w:val="-25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25252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96969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96969"/>
          <w:spacing w:val="-3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96969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Jalisc</w:t>
      </w:r>
      <w:r>
        <w:rPr>
          <w:rFonts w:ascii="Arial" w:hAnsi="Arial" w:cs="Arial" w:eastAsia="Arial"/>
          <w:sz w:val="17"/>
          <w:szCs w:val="17"/>
          <w:color w:val="696969"/>
          <w:spacing w:val="-4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39393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939393"/>
          <w:spacing w:val="0"/>
          <w:w w:val="168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Secretari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10"/>
        </w:rPr>
        <w:t>de</w:t>
      </w:r>
      <w:r>
        <w:rPr>
          <w:rFonts w:ascii="Arial" w:hAnsi="Arial" w:cs="Arial" w:eastAsia="Arial"/>
          <w:sz w:val="17"/>
          <w:szCs w:val="17"/>
          <w:color w:val="696969"/>
          <w:spacing w:val="-9"/>
          <w:w w:val="110"/>
        </w:rPr>
        <w:t>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Comit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é</w:t>
      </w:r>
      <w:r>
        <w:rPr>
          <w:rFonts w:ascii="Arial" w:hAnsi="Arial" w:cs="Arial" w:eastAsia="Arial"/>
          <w:sz w:val="17"/>
          <w:szCs w:val="17"/>
          <w:color w:val="808080"/>
          <w:spacing w:val="-1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96969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3"/>
        </w:rPr>
        <w:t>Transparencia.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.32pt;height:31.68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5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492.480011pt;margin-top:4.800011pt;width:54.720002pt;height:48.96pt;mso-position-horizontal-relative:page;mso-position-vertical-relative:paragraph;z-index:-1169" type="#_x0000_t75">
            <v:imagedata r:id="rId83" o:title=""/>
          </v:shape>
        </w:pict>
      </w:r>
      <w:r>
        <w:rPr/>
        <w:pict>
          <v:shape style="width:45.119998pt;height:39.36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94" w:right="48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BABABA"/>
          <w:w w:val="377"/>
        </w:rPr>
        <w:t>-</w:t>
      </w:r>
      <w:r>
        <w:rPr>
          <w:rFonts w:ascii="Arial" w:hAnsi="Arial" w:cs="Arial" w:eastAsia="Arial"/>
          <w:sz w:val="14"/>
          <w:szCs w:val="14"/>
          <w:color w:val="BABABA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228"/>
        </w:rPr>
        <w:t>u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4"/>
        </w:rPr>
        <w:t>present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hoja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firma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form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part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integra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sesión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trabaj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7"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</w:rPr>
        <w:t>Comit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</w:rPr>
        <w:t>é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7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Transparenci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Fiscalí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</w:rPr>
        <w:t>Genera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8"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</w:rPr>
        <w:t>del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69" w:lineRule="exact"/>
        <w:ind w:left="28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Estad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8"/>
        </w:rPr>
        <w:t>Jalisco</w:t>
      </w:r>
      <w:r>
        <w:rPr>
          <w:rFonts w:ascii="Arial" w:hAnsi="Arial" w:cs="Arial" w:eastAsia="Arial"/>
          <w:sz w:val="14"/>
          <w:szCs w:val="14"/>
          <w:color w:val="808080"/>
          <w:spacing w:val="-8"/>
          <w:w w:val="97"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</w:rPr>
        <w:t>correspondie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4"/>
        </w:rPr>
        <w:t>n</w:t>
      </w:r>
      <w:r>
        <w:rPr>
          <w:rFonts w:ascii="Arial" w:hAnsi="Arial" w:cs="Arial" w:eastAsia="Arial"/>
          <w:sz w:val="14"/>
          <w:szCs w:val="14"/>
          <w:color w:val="696969"/>
          <w:spacing w:val="-8"/>
          <w:w w:val="161"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dí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Febrer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2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12"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2"/>
        </w:rPr>
        <w:t>ailo</w:t>
      </w:r>
      <w:r>
        <w:rPr>
          <w:rFonts w:ascii="Arial" w:hAnsi="Arial" w:cs="Arial" w:eastAsia="Arial"/>
          <w:sz w:val="14"/>
          <w:szCs w:val="14"/>
          <w:color w:val="808080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dos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6"/>
        </w:rPr>
        <w:t>m1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96"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6"/>
        </w:rPr>
        <w:t>diecssé1s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96"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</w:rPr>
        <w:t>relativ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96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2"/>
        </w:rPr>
        <w:t>dedaratori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2"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15"/>
          <w:w w:val="112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ínex1stencía.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139" w:lineRule="exact"/>
        <w:ind w:left="6872" w:right="4524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35"/>
          <w:position w:val="-2"/>
        </w:rPr>
        <w:t>11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52" w:lineRule="exact"/>
        <w:ind w:left="11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8.391022pt;margin-top:10.831523pt;width:202.558485pt;height:.1pt;mso-position-horizontal-relative:page;mso-position-vertical-relative:paragraph;z-index:-1167" coordorigin="2768,217" coordsize="4051,2">
            <v:shape style="position:absolute;left:2768;top:217;width:4051;height:2" coordorigin="2768,217" coordsize="4051,0" path="m2768,217l6819,217e" filled="f" stroked="t" strokeweight="1.436585pt" strokecolor="#AFAFAF">
              <v:path arrowok="t"/>
            </v:shape>
          </v:group>
          <w10:wrap type="none"/>
        </w:pict>
      </w:r>
      <w:r>
        <w:rPr/>
        <w:pict>
          <v:group style="position:absolute;margin-left:369.202332pt;margin-top:11.550179pt;width:212.135719pt;height:.1pt;mso-position-horizontal-relative:page;mso-position-vertical-relative:paragraph;z-index:-1166" coordorigin="7384,231" coordsize="4243,2">
            <v:shape style="position:absolute;left:7384;top:231;width:4243;height:2" coordorigin="7384,231" coordsize="4243,0" path="m7384,231l11627,231e" filled="f" stroked="t" strokeweight=".957723pt" strokecolor="#B3B3B3">
              <v:path arrowok="t"/>
            </v:shape>
          </v:group>
          <w10:wrap type="none"/>
        </w:pict>
      </w:r>
      <w:hyperlink r:id="rId85">
        <w:r>
          <w:rPr>
            <w:rFonts w:ascii="Arial" w:hAnsi="Arial" w:cs="Arial" w:eastAsia="Arial"/>
            <w:sz w:val="17"/>
            <w:szCs w:val="17"/>
            <w:color w:val="696969"/>
            <w:spacing w:val="0"/>
            <w:w w:val="133"/>
            <w:position w:val="1"/>
          </w:rPr>
          <w:t>www.jalisco.gob.mx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  <w:position w:val="0"/>
          </w:rPr>
        </w:r>
      </w:hyperlink>
    </w:p>
    <w:sectPr>
      <w:pgMar w:header="336" w:footer="0" w:top="1760" w:bottom="280" w:left="180" w:right="260"/>
      <w:headerReference w:type="default" r:id="rId77"/>
      <w:pgSz w:w="12120" w:h="15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5.280029pt;margin-top:18.239979pt;width:42.240002pt;height:42.240002pt;mso-position-horizontal-relative:page;mso-position-vertical-relative:page;z-index:-1222" type="#_x0000_t75">
          <v:imagedata r:id="rId1" o:title=""/>
        </v:shape>
      </w:pict>
    </w:r>
    <w:r>
      <w:rPr/>
      <w:pict>
        <v:shape style="position:absolute;margin-left:37.439999pt;margin-top:40.319992pt;width:50.880001pt;height:49.919998pt;mso-position-horizontal-relative:page;mso-position-vertical-relative:page;z-index:-1221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015228pt;margin-top:54.956802pt;width:414.074164pt;height:29.071289pt;mso-position-horizontal-relative:page;mso-position-vertical-relative:page;z-index:-122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626262"/>
                    <w:spacing w:val="0"/>
                    <w:w w:val="100"/>
                  </w:rPr>
                  <w:t>declara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626262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626262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626262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inexist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1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525252"/>
                    <w:spacing w:val="-16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cia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4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informació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peticionad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777777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777777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96"/>
                  </w:rPr>
                  <w:t>señalada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6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-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contenid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del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present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2"/>
                  </w:rPr>
                  <w:t>Acuerdo;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4" w:after="0" w:line="150" w:lineRule="exact"/>
                  <w:jc w:val="left"/>
                  <w:rPr>
                    <w:sz w:val="15"/>
                    <w:szCs w:val="15"/>
                  </w:rPr>
                </w:pPr>
                <w:rPr/>
                <w:r>
                  <w:rPr>
                    <w:sz w:val="15"/>
                    <w:szCs w:val="15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por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no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conta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con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1"/>
                  </w:rPr>
                  <w:t>misma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dentr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los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archivos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est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Sujet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Obligado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12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por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626262"/>
                    <w:spacing w:val="0"/>
                    <w:w w:val="100"/>
                  </w:rPr>
                  <w:t>razo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62626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A8A8A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77777"/>
                    <w:spacing w:val="0"/>
                    <w:w w:val="100"/>
                  </w:rPr>
                  <w:t>expuestas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5.280029pt;margin-top:18.239979pt;width:42.240002pt;height:42.240002pt;mso-position-horizontal-relative:page;mso-position-vertical-relative:page;z-index:-1219" type="#_x0000_t75">
          <v:imagedata r:id="rId1" o:title=""/>
        </v:shape>
      </w:pict>
    </w:r>
    <w:r>
      <w:rPr/>
      <w:pict>
        <v:shape style="position:absolute;margin-left:38.400002pt;margin-top:37.440025pt;width:48.959999pt;height:48.959999pt;mso-position-horizontal-relative:page;mso-position-vertical-relative:page;z-index:-1218" type="#_x0000_t75">
          <v:imagedata r:id="rId2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6.23999pt;margin-top:19.200001pt;width:42.240002pt;height:42.240002pt;mso-position-horizontal-relative:page;mso-position-vertical-relative:page;z-index:-1239" type="#_x0000_t75">
          <v:imagedata r:id="rId1" o:title=""/>
        </v:shape>
      </w:pict>
    </w:r>
    <w:r>
      <w:rPr/>
      <w:pict>
        <v:shape style="position:absolute;margin-left:39.360001pt;margin-top:40.320011pt;width:49.919998pt;height:50.880001pt;mso-position-horizontal-relative:page;mso-position-vertical-relative:page;z-index:-1238" type="#_x0000_t75">
          <v:imagedata r:id="rId2" o:title=""/>
        </v:shape>
      </w:pict>
    </w:r>
    <w:r>
      <w:rPr/>
      <w:pict>
        <v:shape style="position:absolute;margin-left:29.76pt;margin-top:112.320023pt;width:69.120003pt;height:56.639999pt;mso-position-horizontal-relative:page;mso-position-vertical-relative:page;z-index:-1237" type="#_x0000_t75">
          <v:imagedata r:id="rId3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1.514923pt;margin-top:55.709122pt;width:212.005713pt;height:11pt;mso-position-horizontal-relative:page;mso-position-vertical-relative:page;z-index:-123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727272"/>
                    <w:spacing w:val="0"/>
                    <w:w w:val="100"/>
                  </w:rPr>
                  <w:t>por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27272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-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área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comp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5B5B5B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27272"/>
                    <w:spacing w:val="0"/>
                    <w:w w:val="100"/>
                  </w:rPr>
                  <w:t>para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27272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atende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0"/>
                    <w:w w:val="100"/>
                  </w:rPr>
                  <w:t>dicha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28282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27272"/>
                    <w:spacing w:val="0"/>
                    <w:w w:val="105"/>
                  </w:rPr>
                  <w:t>petició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27272"/>
                    <w:spacing w:val="-13"/>
                    <w:w w:val="106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919191"/>
                    <w:spacing w:val="0"/>
                    <w:w w:val="158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6.23999pt;margin-top:17.280018pt;width:42.240002pt;height:42.240002pt;mso-position-horizontal-relative:page;mso-position-vertical-relative:page;z-index:-1235" type="#_x0000_t75">
          <v:imagedata r:id="rId1" o:title=""/>
        </v:shape>
      </w:pict>
    </w:r>
    <w:r>
      <w:rPr/>
      <w:pict>
        <v:shape style="position:absolute;margin-left:39.360001pt;margin-top:37.440006pt;width:48.959999pt;height:50.880001pt;mso-position-horizontal-relative:page;mso-position-vertical-relative:page;z-index:-1234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799149pt;margin-top:53.511978pt;width:415.158647pt;height:28.72699pt;mso-position-horizontal-relative:page;mso-position-vertical-relative:page;z-index:-123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98"/>
                  </w:rPr>
                  <w:t>García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8"/>
                    <w:w w:val="98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98"/>
                  </w:rPr>
                  <w:t>el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-11"/>
                    <w:w w:val="98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cual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no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personal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activ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dado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baja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est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94"/>
                  </w:rPr>
                  <w:t>Fiscalí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94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14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Genera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del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estado,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por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lo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que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3"/>
                  </w:rPr>
                  <w:t>la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140" w:lineRule="exact"/>
                  <w:jc w:val="left"/>
                  <w:rPr>
                    <w:sz w:val="14"/>
                    <w:szCs w:val="14"/>
                  </w:rPr>
                </w:pPr>
                <w:rPr/>
                <w:r>
                  <w:rPr>
                    <w:sz w:val="14"/>
                    <w:szCs w:val="14"/>
                  </w:rPr>
                </w:r>
              </w:p>
              <w:p>
                <w:pPr>
                  <w:spacing w:before="0" w:after="0" w:line="240" w:lineRule="auto"/>
                  <w:ind w:left="3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informació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result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0"/>
                    <w:w w:val="100"/>
                  </w:rPr>
                  <w:t>ser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878787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0"/>
                    <w:w w:val="102"/>
                  </w:rPr>
                  <w:t>inexistent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747474"/>
                    <w:spacing w:val="-14"/>
                    <w:w w:val="103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9C9C9C"/>
                    <w:spacing w:val="0"/>
                    <w:w w:val="212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7.200012pt;margin-top:17.279980pt;width:42.240002pt;height:43.200001pt;mso-position-horizontal-relative:page;mso-position-vertical-relative:page;z-index:-1232" type="#_x0000_t75">
          <v:imagedata r:id="rId1" o:title=""/>
        </v:shape>
      </w:pict>
    </w:r>
    <w:r>
      <w:rPr/>
      <w:pict>
        <v:shape style="position:absolute;margin-left:40.32pt;margin-top:37.440006pt;width:49.919998pt;height:50.880001pt;mso-position-horizontal-relative:page;mso-position-vertical-relative:page;z-index:-1231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1.748749pt;margin-top:53.534504pt;width:50.912352pt;height:10.5pt;mso-position-horizontal-relative:page;mso-position-vertical-relative:page;z-index:-1230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color w:val="757575"/>
                    <w:w w:val="107"/>
                  </w:rPr>
                  <w:t>Solicitante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757575"/>
                    <w:spacing w:val="-33"/>
                    <w:w w:val="107"/>
                  </w:rPr>
                  <w:t>: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A3A3A3"/>
                    <w:spacing w:val="0"/>
                    <w:w w:val="103"/>
                  </w:rPr>
                  <w:t>··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1.748749pt;margin-top:72.104027pt;width:167.895065pt;height:10.5pt;mso-position-horizontal-relative:page;mso-position-vertical-relative:page;z-index:-122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color w:val="606060"/>
                    <w:spacing w:val="0"/>
                    <w:w w:val="108"/>
                  </w:rPr>
                  <w:t>Temporalidad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606060"/>
                    <w:spacing w:val="-9"/>
                    <w:w w:val="108"/>
                  </w:rPr>
                  <w:t>: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494949"/>
                    <w:spacing w:val="0"/>
                    <w:w w:val="108"/>
                  </w:rPr>
                  <w:t>Marzo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494949"/>
                    <w:spacing w:val="-3"/>
                    <w:w w:val="108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606060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606060"/>
                    <w:spacing w:val="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757575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757575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494949"/>
                    <w:spacing w:val="0"/>
                    <w:w w:val="100"/>
                  </w:rPr>
                  <w:t>Marzo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494949"/>
                    <w:spacing w:val="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757575"/>
                    <w:spacing w:val="0"/>
                    <w:w w:val="104"/>
                  </w:rPr>
                  <w:t>2015.</w:t>
                </w:r>
                <w:r>
                  <w:rPr>
                    <w:rFonts w:ascii="Arial" w:hAnsi="Arial" w:cs="Arial" w:eastAsia="Arial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8.159973pt;margin-top:16.319996pt;width:42.240002pt;height:42.240002pt;mso-position-horizontal-relative:page;mso-position-vertical-relative:page;z-index:-1228" type="#_x0000_t75">
          <v:imagedata r:id="rId1" o:title=""/>
        </v:shape>
      </w:pict>
    </w:r>
    <w:r>
      <w:rPr/>
      <w:pict>
        <v:shape style="position:absolute;margin-left:41.279999pt;margin-top:36.479984pt;width:48.959999pt;height:50.880001pt;mso-position-horizontal-relative:page;mso-position-vertical-relative:page;z-index:-1227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9.66095pt;margin-top:51.419666pt;width:367.06555pt;height:28.751271pt;mso-position-horizontal-relative:page;mso-position-vertical-relative:page;z-index:-1226" type="#_x0000_t202" filled="f" stroked="f">
          <v:textbox inset="0,0,0,0">
            <w:txbxContent>
              <w:p>
                <w:pPr>
                  <w:spacing w:before="4" w:after="0" w:line="180" w:lineRule="exact"/>
                  <w:ind w:left="20" w:right="-24" w:firstLine="9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Federoció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7C7C7C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7C7C7C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su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1"/>
                    <w:i/>
                  </w:rPr>
                  <w:t>Gacet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24"/>
                    <w:w w:val="102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0"/>
                    <w:w w:val="222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-1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91"/>
                    <w:i/>
                  </w:rPr>
                  <w:t>XXVI,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91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Octubr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2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8E8E8E"/>
                    <w:spacing w:val="0"/>
                    <w:w w:val="111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8E8E8E"/>
                    <w:spacing w:val="-26"/>
                    <w:w w:val="111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AAAAAA"/>
                    <w:spacing w:val="0"/>
                    <w:w w:val="175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AAAAAA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7"/>
                    <w:i/>
                  </w:rPr>
                  <w:t>Moterio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7"/>
                    <w:i/>
                  </w:rPr>
                  <w:t>(s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-12"/>
                    <w:w w:val="107"/>
                    <w:i/>
                  </w:rPr>
                  <w:t>}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0"/>
                    <w:w w:val="107"/>
                    <w:i/>
                  </w:rPr>
                  <w:t>: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8"/>
                    <w:w w:val="107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5"/>
                    <w:i/>
                  </w:rPr>
                  <w:t>Administrativ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13"/>
                    <w:w w:val="106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0"/>
                    <w:w w:val="166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-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89"/>
                    <w:i/>
                  </w:rPr>
                  <w:t>Test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12"/>
                    <w:w w:val="9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4"/>
                    <w:w w:val="222"/>
                    <w:i/>
                  </w:rPr>
                  <w:t>·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11"/>
                    <w:i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13"/>
                    <w:w w:val="111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-7"/>
                    <w:w w:val="166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6"/>
                    <w:i/>
                  </w:rPr>
                  <w:t>/J.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2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10"/>
                    <w:i/>
                  </w:rPr>
                  <w:t>195/1007.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1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Pógmo: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1"/>
                    <w:i/>
                  </w:rPr>
                  <w:t>24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"/>
                    <w:w w:val="101"/>
                    <w:i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0"/>
                    <w:w w:val="166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AAAAA"/>
                    <w:spacing w:val="0"/>
                    <w:w w:val="16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FIRMA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90"/>
                    <w:i/>
                  </w:rPr>
                  <w:t>AUTÓGRAFA.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35"/>
                    <w:w w:val="9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3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CARGA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2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PRUEBA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1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87"/>
                    <w:i/>
                  </w:rPr>
                  <w:t>CORRESPONDE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87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7"/>
                    <w:w w:val="87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 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AUTORIDA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QU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1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EMITIÓ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3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ACTO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2" w:after="0" w:line="240" w:lineRule="auto"/>
                  <w:ind w:left="29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93"/>
                    <w:i/>
                  </w:rPr>
                  <w:t>IMPUGNADO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8"/>
                    <w:w w:val="93"/>
                    <w:i/>
                  </w:rPr>
                  <w:t>,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93"/>
                    <w:i/>
                  </w:rPr>
                  <w:t>SIEMPRE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6"/>
                    <w:w w:val="93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93"/>
                    <w:i/>
                  </w:rPr>
                  <w:t>QUE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-2"/>
                    <w:w w:val="93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93"/>
                    <w:i/>
                  </w:rPr>
                  <w:t>CN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"/>
                    <w:w w:val="93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-1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87"/>
                    <w:i/>
                  </w:rPr>
                  <w:t>CONTESTACIÓ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87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12"/>
                    <w:w w:val="87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-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95"/>
                    <w:i/>
                  </w:rPr>
                  <w:t>DEMANDA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10"/>
                    <w:w w:val="95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95"/>
                    <w:i/>
                  </w:rPr>
                  <w:t>AFIRME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-11"/>
                    <w:w w:val="95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QUE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0"/>
                    <w:i/>
                  </w:rPr>
                  <w:t>tSTE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C7C7C"/>
                    <w:spacing w:val="-1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95"/>
                    <w:i/>
                  </w:rPr>
                  <w:t>CONTIENE.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13"/>
                    <w:w w:val="95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95"/>
                    <w:i/>
                  </w:rPr>
                  <w:t>Lo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-10"/>
                    <w:w w:val="95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E8E8E"/>
                    <w:spacing w:val="0"/>
                    <w:w w:val="103"/>
                    <w:i/>
                  </w:rPr>
                  <w:t>Supremo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5.280029pt;margin-top:18.239979pt;width:43.200001pt;height:42.240002pt;mso-position-horizontal-relative:page;mso-position-vertical-relative:page;z-index:-1225" type="#_x0000_t75">
          <v:imagedata r:id="rId1" o:title=""/>
        </v:shape>
      </w:pict>
    </w:r>
    <w:r>
      <w:rPr/>
      <w:pict>
        <v:shape style="position:absolute;margin-left:38.400002pt;margin-top:39.359989pt;width:49.919998pt;height:50.880001pt;mso-position-horizontal-relative:page;mso-position-vertical-relative:page;z-index:-1224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277679pt;margin-top:54.274757pt;width:366.532273pt;height:18.522949pt;mso-position-horizontal-relative:page;mso-position-vertical-relative:page;z-index:-1223" type="#_x0000_t202" filled="f" stroked="f">
          <v:textbox inset="0,0,0,0">
            <w:txbxContent>
              <w:p>
                <w:pPr>
                  <w:spacing w:before="2" w:after="0" w:line="283" w:lineRule="auto"/>
                  <w:ind w:left="20" w:right="-24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0"/>
                    <w:w w:val="100"/>
                    <w:i/>
                  </w:rPr>
                  <w:t>desconozco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-1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lo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presunción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0"/>
                    <w:w w:val="100"/>
                    <w:i/>
                  </w:rPr>
                  <w:t>legal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2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0"/>
                    <w:w w:val="100"/>
                    <w:i/>
                  </w:rPr>
                  <w:t>que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0"/>
                    <w:w w:val="100"/>
                    <w:i/>
                  </w:rPr>
                  <w:t>teng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1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en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su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favo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el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8"/>
                    <w:i/>
                  </w:rPr>
                  <w:t>colitigante;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-1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0"/>
                    <w:w w:val="61"/>
                    <w:i/>
                  </w:rPr>
                  <w:t>11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B7B7B"/>
                    <w:spacing w:val="-16"/>
                    <w:w w:val="61"/>
                    <w:i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3A3A3"/>
                    <w:spacing w:val="0"/>
                    <w:w w:val="167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A3A3A3"/>
                    <w:spacing w:val="-1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Cuando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se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desconozco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-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29"/>
                    <w:i/>
                  </w:rPr>
                  <w:t>lo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-15"/>
                    <w:w w:val="129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capacidad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;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3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3"/>
                    <w:i/>
                  </w:rPr>
                  <w:t>IV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3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Cuando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-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la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negaúva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fuer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1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element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constttutiv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2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0"/>
                    <w:i/>
                  </w:rPr>
                  <w:t>la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8C8C8C"/>
                    <w:spacing w:val="0"/>
                    <w:w w:val="104"/>
                    <w:i/>
                  </w:rPr>
                  <w:t>acción.•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hyperlink" Target="http://www.jalisco.g/" TargetMode="External"/><Relationship Id="rId11" Type="http://schemas.openxmlformats.org/officeDocument/2006/relationships/image" Target="media/image5.jpg"/><Relationship Id="rId12" Type="http://schemas.openxmlformats.org/officeDocument/2006/relationships/header" Target="header2.xml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hyperlink" Target="http://www.jalisco.gx/" TargetMode="External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header" Target="header3.xml"/><Relationship Id="rId22" Type="http://schemas.openxmlformats.org/officeDocument/2006/relationships/image" Target="media/image16.jpg"/><Relationship Id="rId23" Type="http://schemas.openxmlformats.org/officeDocument/2006/relationships/image" Target="media/image17.jpg"/><Relationship Id="rId24" Type="http://schemas.openxmlformats.org/officeDocument/2006/relationships/image" Target="media/image18.jpg"/><Relationship Id="rId25" Type="http://schemas.openxmlformats.org/officeDocument/2006/relationships/image" Target="media/image19.jpg"/><Relationship Id="rId26" Type="http://schemas.openxmlformats.org/officeDocument/2006/relationships/hyperlink" Target="http://www.jalisco.go/" TargetMode="External"/><Relationship Id="rId27" Type="http://schemas.openxmlformats.org/officeDocument/2006/relationships/header" Target="header4.xml"/><Relationship Id="rId28" Type="http://schemas.openxmlformats.org/officeDocument/2006/relationships/image" Target="media/image22.jpg"/><Relationship Id="rId29" Type="http://schemas.openxmlformats.org/officeDocument/2006/relationships/image" Target="media/image23.jpg"/><Relationship Id="rId30" Type="http://schemas.openxmlformats.org/officeDocument/2006/relationships/image" Target="media/image24.jpg"/><Relationship Id="rId31" Type="http://schemas.openxmlformats.org/officeDocument/2006/relationships/image" Target="media/image25.jpg"/><Relationship Id="rId32" Type="http://schemas.openxmlformats.org/officeDocument/2006/relationships/image" Target="media/image26.jpg"/><Relationship Id="rId33" Type="http://schemas.openxmlformats.org/officeDocument/2006/relationships/header" Target="header5.xml"/><Relationship Id="rId34" Type="http://schemas.openxmlformats.org/officeDocument/2006/relationships/image" Target="media/image29.jpg"/><Relationship Id="rId35" Type="http://schemas.openxmlformats.org/officeDocument/2006/relationships/image" Target="media/image30.jpg"/><Relationship Id="rId36" Type="http://schemas.openxmlformats.org/officeDocument/2006/relationships/image" Target="media/image31.jpg"/><Relationship Id="rId37" Type="http://schemas.openxmlformats.org/officeDocument/2006/relationships/hyperlink" Target="http://www.jalisco.go/" TargetMode="External"/><Relationship Id="rId38" Type="http://schemas.openxmlformats.org/officeDocument/2006/relationships/header" Target="header6.xml"/><Relationship Id="rId39" Type="http://schemas.openxmlformats.org/officeDocument/2006/relationships/image" Target="media/image32.jpg"/><Relationship Id="rId40" Type="http://schemas.openxmlformats.org/officeDocument/2006/relationships/image" Target="media/image33.jpg"/><Relationship Id="rId41" Type="http://schemas.openxmlformats.org/officeDocument/2006/relationships/image" Target="media/image34.jpg"/><Relationship Id="rId42" Type="http://schemas.openxmlformats.org/officeDocument/2006/relationships/image" Target="media/image35.jpg"/><Relationship Id="rId43" Type="http://schemas.openxmlformats.org/officeDocument/2006/relationships/image" Target="media/image36.jpg"/><Relationship Id="rId44" Type="http://schemas.openxmlformats.org/officeDocument/2006/relationships/image" Target="media/image37.jpg"/><Relationship Id="rId45" Type="http://schemas.openxmlformats.org/officeDocument/2006/relationships/image" Target="media/image38.jpg"/><Relationship Id="rId46" Type="http://schemas.openxmlformats.org/officeDocument/2006/relationships/header" Target="header7.xml"/><Relationship Id="rId47" Type="http://schemas.openxmlformats.org/officeDocument/2006/relationships/image" Target="media/image39.jpg"/><Relationship Id="rId48" Type="http://schemas.openxmlformats.org/officeDocument/2006/relationships/image" Target="media/image40.jpg"/><Relationship Id="rId49" Type="http://schemas.openxmlformats.org/officeDocument/2006/relationships/image" Target="media/image41.jpg"/><Relationship Id="rId50" Type="http://schemas.openxmlformats.org/officeDocument/2006/relationships/image" Target="media/image42.jpg"/><Relationship Id="rId51" Type="http://schemas.openxmlformats.org/officeDocument/2006/relationships/image" Target="media/image43.jpg"/><Relationship Id="rId52" Type="http://schemas.openxmlformats.org/officeDocument/2006/relationships/image" Target="media/image44.jpg"/><Relationship Id="rId53" Type="http://schemas.openxmlformats.org/officeDocument/2006/relationships/hyperlink" Target="http://buscon.roe.es/drael/5rvltConsulto7TIPO" TargetMode="External"/><Relationship Id="rId54" Type="http://schemas.openxmlformats.org/officeDocument/2006/relationships/image" Target="media/image45.jpg"/><Relationship Id="rId55" Type="http://schemas.openxmlformats.org/officeDocument/2006/relationships/header" Target="header8.xml"/><Relationship Id="rId56" Type="http://schemas.openxmlformats.org/officeDocument/2006/relationships/image" Target="media/image48.jpg"/><Relationship Id="rId57" Type="http://schemas.openxmlformats.org/officeDocument/2006/relationships/image" Target="media/image49.jpg"/><Relationship Id="rId58" Type="http://schemas.openxmlformats.org/officeDocument/2006/relationships/image" Target="media/image50.jpg"/><Relationship Id="rId59" Type="http://schemas.openxmlformats.org/officeDocument/2006/relationships/hyperlink" Target="http://www.jalisco.gob/" TargetMode="External"/><Relationship Id="rId60" Type="http://schemas.openxmlformats.org/officeDocument/2006/relationships/image" Target="media/image51.jpg"/><Relationship Id="rId61" Type="http://schemas.openxmlformats.org/officeDocument/2006/relationships/header" Target="header9.xml"/><Relationship Id="rId62" Type="http://schemas.openxmlformats.org/officeDocument/2006/relationships/image" Target="media/image54.jpg"/><Relationship Id="rId63" Type="http://schemas.openxmlformats.org/officeDocument/2006/relationships/image" Target="media/image55.jpg"/><Relationship Id="rId64" Type="http://schemas.openxmlformats.org/officeDocument/2006/relationships/hyperlink" Target="http://www.jalisco.gob/" TargetMode="External"/><Relationship Id="rId65" Type="http://schemas.openxmlformats.org/officeDocument/2006/relationships/image" Target="media/image56.jpg"/><Relationship Id="rId66" Type="http://schemas.openxmlformats.org/officeDocument/2006/relationships/image" Target="media/image57.jpg"/><Relationship Id="rId67" Type="http://schemas.openxmlformats.org/officeDocument/2006/relationships/image" Target="media/image58.jpg"/><Relationship Id="rId68" Type="http://schemas.openxmlformats.org/officeDocument/2006/relationships/header" Target="header10.xml"/><Relationship Id="rId69" Type="http://schemas.openxmlformats.org/officeDocument/2006/relationships/image" Target="media/image61.jpg"/><Relationship Id="rId70" Type="http://schemas.openxmlformats.org/officeDocument/2006/relationships/image" Target="media/image62.jpg"/><Relationship Id="rId71" Type="http://schemas.openxmlformats.org/officeDocument/2006/relationships/image" Target="media/image63.jpg"/><Relationship Id="rId72" Type="http://schemas.openxmlformats.org/officeDocument/2006/relationships/hyperlink" Target="http://www.jalisco.gox/" TargetMode="External"/><Relationship Id="rId73" Type="http://schemas.openxmlformats.org/officeDocument/2006/relationships/image" Target="media/image64.jpg"/><Relationship Id="rId74" Type="http://schemas.openxmlformats.org/officeDocument/2006/relationships/image" Target="media/image65.jpg"/><Relationship Id="rId75" Type="http://schemas.openxmlformats.org/officeDocument/2006/relationships/image" Target="media/image66.jpg"/><Relationship Id="rId76" Type="http://schemas.openxmlformats.org/officeDocument/2006/relationships/image" Target="media/image67.jpg"/><Relationship Id="rId77" Type="http://schemas.openxmlformats.org/officeDocument/2006/relationships/header" Target="header11.xml"/><Relationship Id="rId78" Type="http://schemas.openxmlformats.org/officeDocument/2006/relationships/image" Target="media/image70.jpg"/><Relationship Id="rId79" Type="http://schemas.openxmlformats.org/officeDocument/2006/relationships/image" Target="media/image71.jpg"/><Relationship Id="rId80" Type="http://schemas.openxmlformats.org/officeDocument/2006/relationships/image" Target="media/image72.jpg"/><Relationship Id="rId81" Type="http://schemas.openxmlformats.org/officeDocument/2006/relationships/image" Target="media/image73.jpg"/><Relationship Id="rId82" Type="http://schemas.openxmlformats.org/officeDocument/2006/relationships/image" Target="media/image74.jpg"/><Relationship Id="rId83" Type="http://schemas.openxmlformats.org/officeDocument/2006/relationships/image" Target="media/image75.jpg"/><Relationship Id="rId84" Type="http://schemas.openxmlformats.org/officeDocument/2006/relationships/image" Target="media/image76.jpg"/><Relationship Id="rId85" Type="http://schemas.openxmlformats.org/officeDocument/2006/relationships/hyperlink" Target="http://www.jalisco.gob.mx/" TargetMode="External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g"/><Relationship Id="rId2" Type="http://schemas.openxmlformats.org/officeDocument/2006/relationships/image" Target="media/image60.jp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68.jpg"/><Relationship Id="rId2" Type="http://schemas.openxmlformats.org/officeDocument/2006/relationships/image" Target="media/image69.jp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Relationship Id="rId2" Type="http://schemas.openxmlformats.org/officeDocument/2006/relationships/image" Target="media/image14.jpg"/><Relationship Id="rId3" Type="http://schemas.openxmlformats.org/officeDocument/2006/relationships/image" Target="media/image15.jp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Relationship Id="rId2" Type="http://schemas.openxmlformats.org/officeDocument/2006/relationships/image" Target="media/image21.jp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Relationship Id="rId2" Type="http://schemas.openxmlformats.org/officeDocument/2006/relationships/image" Target="media/image28.jp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g"/><Relationship Id="rId2" Type="http://schemas.openxmlformats.org/officeDocument/2006/relationships/image" Target="media/image47.jp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g"/><Relationship Id="rId2" Type="http://schemas.openxmlformats.org/officeDocument/2006/relationships/image" Target="media/image5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2016-07-06T15:03:57Z</dcterms:created>
  <dcterms:modified xsi:type="dcterms:W3CDTF">2016-07-06T15:03:57Z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2016-07-06T00:00:00Z</vt:filetime>
  </property>
</Properties>
</file>